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8CD7C" w14:textId="0DC4BB58" w:rsidR="006871F5" w:rsidRPr="006871F5" w:rsidRDefault="008959F7" w:rsidP="008959F7">
      <w:pPr>
        <w:pStyle w:val="Overskrift1"/>
        <w:rPr>
          <w:lang w:val="da-DK"/>
        </w:rPr>
      </w:pPr>
      <w:r>
        <w:rPr>
          <w:lang w:val="da-DK"/>
        </w:rPr>
        <w:t>A</w:t>
      </w:r>
      <w:r w:rsidR="006871F5" w:rsidRPr="006871F5">
        <w:rPr>
          <w:lang w:val="da-DK"/>
        </w:rPr>
        <w:t>FTENSANG</w:t>
      </w:r>
    </w:p>
    <w:p w14:paraId="5FD0154D" w14:textId="77777777" w:rsidR="006871F5" w:rsidRDefault="006871F5" w:rsidP="00453BC4">
      <w:pPr>
        <w:pStyle w:val="Rubrikk"/>
        <w:rPr>
          <w:lang w:val="da-DK"/>
        </w:rPr>
      </w:pPr>
      <w:r w:rsidRPr="000773E7">
        <w:rPr>
          <w:lang w:val="da-DK"/>
        </w:rPr>
        <w:t xml:space="preserve">Denne ordningen kan </w:t>
      </w:r>
      <w:proofErr w:type="spellStart"/>
      <w:r w:rsidRPr="000773E7">
        <w:rPr>
          <w:lang w:val="da-DK"/>
        </w:rPr>
        <w:t>brukes</w:t>
      </w:r>
      <w:proofErr w:type="spellEnd"/>
      <w:r w:rsidRPr="000773E7">
        <w:rPr>
          <w:lang w:val="da-DK"/>
        </w:rPr>
        <w:t xml:space="preserve"> både på </w:t>
      </w:r>
      <w:proofErr w:type="spellStart"/>
      <w:r w:rsidRPr="000773E7">
        <w:rPr>
          <w:lang w:val="da-DK"/>
        </w:rPr>
        <w:t>hverdager</w:t>
      </w:r>
      <w:proofErr w:type="spellEnd"/>
      <w:r w:rsidRPr="000773E7">
        <w:rPr>
          <w:lang w:val="da-DK"/>
        </w:rPr>
        <w:t xml:space="preserve"> og på </w:t>
      </w:r>
      <w:proofErr w:type="spellStart"/>
      <w:r w:rsidRPr="000773E7">
        <w:rPr>
          <w:lang w:val="da-DK"/>
        </w:rPr>
        <w:t>søndager</w:t>
      </w:r>
      <w:proofErr w:type="spellEnd"/>
      <w:r w:rsidRPr="000773E7">
        <w:rPr>
          <w:lang w:val="da-DK"/>
        </w:rPr>
        <w:t>, også som forordnet aftensang.</w:t>
      </w:r>
    </w:p>
    <w:p w14:paraId="1661F3D3" w14:textId="274B80E1" w:rsidR="006871F5" w:rsidRDefault="006871F5" w:rsidP="00E115A7">
      <w:pPr>
        <w:pStyle w:val="Rubrikk"/>
        <w:rPr>
          <w:lang w:val="da-DK"/>
        </w:rPr>
      </w:pPr>
      <w:r w:rsidRPr="000773E7">
        <w:rPr>
          <w:lang w:val="da-DK"/>
        </w:rPr>
        <w:t>For øvrig, se</w:t>
      </w:r>
      <w:r w:rsidR="000773E7" w:rsidRPr="000773E7">
        <w:rPr>
          <w:lang w:val="da-DK"/>
        </w:rPr>
        <w:t xml:space="preserve"> de </w:t>
      </w:r>
      <w:proofErr w:type="spellStart"/>
      <w:r w:rsidR="000773E7" w:rsidRPr="000773E7">
        <w:rPr>
          <w:lang w:val="da-DK"/>
        </w:rPr>
        <w:t>innledende</w:t>
      </w:r>
      <w:proofErr w:type="spellEnd"/>
      <w:r w:rsidRPr="000773E7">
        <w:rPr>
          <w:lang w:val="da-DK"/>
        </w:rPr>
        <w:t xml:space="preserve"> </w:t>
      </w:r>
      <w:proofErr w:type="spellStart"/>
      <w:r w:rsidR="000773E7" w:rsidRPr="000773E7">
        <w:rPr>
          <w:lang w:val="da-DK"/>
        </w:rPr>
        <w:t>rubrikkene</w:t>
      </w:r>
      <w:proofErr w:type="spellEnd"/>
      <w:r w:rsidR="000773E7">
        <w:rPr>
          <w:lang w:val="da-DK"/>
        </w:rPr>
        <w:t xml:space="preserve"> for morgensang.</w:t>
      </w:r>
    </w:p>
    <w:p w14:paraId="478E0B5E" w14:textId="77777777" w:rsidR="00C96DB7" w:rsidRDefault="00C96DB7" w:rsidP="00E115A7">
      <w:pPr>
        <w:pStyle w:val="Rubrikk"/>
        <w:rPr>
          <w:lang w:val="da-DK"/>
        </w:rPr>
      </w:pPr>
    </w:p>
    <w:p w14:paraId="63245703" w14:textId="77777777" w:rsidR="00C96DB7" w:rsidRDefault="00C96DB7" w:rsidP="00E115A7">
      <w:pPr>
        <w:pStyle w:val="Rubrikk"/>
        <w:rPr>
          <w:lang w:val="da-DK"/>
        </w:rPr>
      </w:pPr>
    </w:p>
    <w:p w14:paraId="7F40EDE9" w14:textId="2B863941" w:rsidR="00C96DB7" w:rsidRDefault="00C96DB7" w:rsidP="00E115A7">
      <w:pPr>
        <w:pStyle w:val="Rubrikk"/>
      </w:pPr>
      <w:r>
        <w:t>Bibeltekstene i denne ordningen er hentet fra Bibel 2024 og Fadervår er fra 2011.</w:t>
      </w:r>
    </w:p>
    <w:p w14:paraId="34E6510D" w14:textId="77777777" w:rsidR="009204EF" w:rsidRDefault="009204EF" w:rsidP="00E115A7">
      <w:pPr>
        <w:pStyle w:val="Rubrikk"/>
      </w:pPr>
    </w:p>
    <w:p w14:paraId="1157430C" w14:textId="77777777" w:rsidR="009204EF" w:rsidRPr="00C96DB7" w:rsidRDefault="009204EF" w:rsidP="00E115A7">
      <w:pPr>
        <w:pStyle w:val="Rubrikk"/>
      </w:pPr>
    </w:p>
    <w:p w14:paraId="3F6F8F9C" w14:textId="169C0990" w:rsidR="006871F5" w:rsidRPr="006871F5" w:rsidRDefault="006871F5" w:rsidP="006C0DD3">
      <w:pPr>
        <w:pStyle w:val="Overskrift3"/>
        <w:numPr>
          <w:ilvl w:val="0"/>
          <w:numId w:val="17"/>
        </w:numPr>
        <w:rPr>
          <w:lang w:val="nb-NO"/>
        </w:rPr>
      </w:pPr>
      <w:r w:rsidRPr="006871F5">
        <w:rPr>
          <w:lang w:val="nb-NO"/>
        </w:rPr>
        <w:t>Innlednin</w:t>
      </w:r>
      <w:r w:rsidR="00E115A7">
        <w:rPr>
          <w:lang w:val="nb-NO"/>
        </w:rPr>
        <w:t>g</w:t>
      </w:r>
    </w:p>
    <w:p w14:paraId="62C04339" w14:textId="17597D16" w:rsidR="006C0DD3" w:rsidRPr="006871F5" w:rsidRDefault="006871F5" w:rsidP="003044C4">
      <w:pPr>
        <w:pStyle w:val="Rubrikk"/>
      </w:pPr>
      <w:r w:rsidRPr="006871F5">
        <w:t xml:space="preserve">Enten </w:t>
      </w:r>
      <w:r w:rsidR="006C0DD3" w:rsidRPr="003044C4">
        <w:rPr>
          <w:rStyle w:val="Overskrift3Tegn"/>
        </w:rPr>
        <w:t>A</w:t>
      </w:r>
    </w:p>
    <w:p w14:paraId="3101EF71" w14:textId="742F406A" w:rsidR="006871F5" w:rsidRPr="006871F5" w:rsidRDefault="006871F5" w:rsidP="00FD3FE2">
      <w:pPr>
        <w:spacing w:after="0"/>
        <w:rPr>
          <w:lang w:val="nb-NO"/>
        </w:rPr>
      </w:pPr>
      <w:r w:rsidRPr="00E115A7">
        <w:rPr>
          <w:rStyle w:val="Sterk"/>
          <w:lang w:val="nb-NO"/>
        </w:rPr>
        <w:t>L</w:t>
      </w:r>
      <w:r w:rsidR="006C0DD3">
        <w:rPr>
          <w:lang w:val="nb-NO"/>
        </w:rPr>
        <w:t xml:space="preserve"> | </w:t>
      </w:r>
      <w:r w:rsidRPr="006871F5">
        <w:rPr>
          <w:lang w:val="nb-NO"/>
        </w:rPr>
        <w:t>I Faderens og Sønnens og Den Hellige Ånds navn.</w:t>
      </w:r>
    </w:p>
    <w:p w14:paraId="324B7D78" w14:textId="582BDABF" w:rsidR="006871F5" w:rsidRPr="006871F5" w:rsidRDefault="006C0DD3" w:rsidP="006871F5">
      <w:pPr>
        <w:rPr>
          <w:lang w:val="nb-NO"/>
        </w:rPr>
      </w:pPr>
      <w:r w:rsidRPr="00E115A7">
        <w:rPr>
          <w:rStyle w:val="Sterk"/>
        </w:rPr>
        <w:t>M</w:t>
      </w:r>
      <w:r>
        <w:rPr>
          <w:lang w:val="nb-NO"/>
        </w:rPr>
        <w:t xml:space="preserve"> | </w:t>
      </w:r>
      <w:r w:rsidR="006871F5" w:rsidRPr="00E115A7">
        <w:rPr>
          <w:rStyle w:val="FellestalteordTegn"/>
          <w:b/>
          <w:bCs/>
          <w:i w:val="0"/>
          <w:iCs w:val="0"/>
          <w:lang w:val="nb-NO"/>
        </w:rPr>
        <w:t>Amen</w:t>
      </w:r>
      <w:r w:rsidR="006871F5" w:rsidRPr="006871F5">
        <w:rPr>
          <w:lang w:val="nb-NO"/>
        </w:rPr>
        <w:t>.</w:t>
      </w:r>
    </w:p>
    <w:p w14:paraId="04B95749" w14:textId="1C576087" w:rsidR="006871F5" w:rsidRPr="006871F5" w:rsidRDefault="006871F5" w:rsidP="003044C4">
      <w:pPr>
        <w:pStyle w:val="Rubrikk"/>
      </w:pPr>
      <w:r w:rsidRPr="006871F5">
        <w:t xml:space="preserve">Eller </w:t>
      </w:r>
      <w:r w:rsidR="006C0DD3" w:rsidRPr="003044C4">
        <w:rPr>
          <w:rStyle w:val="Overskrift3Tegn"/>
        </w:rPr>
        <w:t>B</w:t>
      </w:r>
    </w:p>
    <w:p w14:paraId="00642427" w14:textId="77777777" w:rsidR="006C0DD3" w:rsidRDefault="006871F5" w:rsidP="00FD3FE2">
      <w:pPr>
        <w:spacing w:after="0"/>
        <w:rPr>
          <w:lang w:val="nb-NO"/>
        </w:rPr>
      </w:pPr>
      <w:r w:rsidRPr="00E115A7">
        <w:rPr>
          <w:rStyle w:val="Sterk"/>
          <w:lang w:val="nb-NO"/>
        </w:rPr>
        <w:t>L</w:t>
      </w:r>
      <w:r w:rsidR="006C0DD3">
        <w:rPr>
          <w:lang w:val="nb-NO"/>
        </w:rPr>
        <w:t xml:space="preserve"> | </w:t>
      </w:r>
      <w:r w:rsidRPr="006871F5">
        <w:rPr>
          <w:lang w:val="nb-NO"/>
        </w:rPr>
        <w:t>Gud, kom meg til redning.</w:t>
      </w:r>
    </w:p>
    <w:p w14:paraId="6731C006" w14:textId="064AD899" w:rsidR="006871F5" w:rsidRPr="006871F5" w:rsidRDefault="006C0DD3" w:rsidP="006871F5">
      <w:pPr>
        <w:rPr>
          <w:lang w:val="nb-NO"/>
        </w:rPr>
      </w:pPr>
      <w:r w:rsidRPr="00E115A7">
        <w:rPr>
          <w:rStyle w:val="Sterk"/>
        </w:rPr>
        <w:t>M</w:t>
      </w:r>
      <w:r>
        <w:rPr>
          <w:lang w:val="nb-NO"/>
        </w:rPr>
        <w:t xml:space="preserve"> |</w:t>
      </w:r>
      <w:r w:rsidR="006871F5" w:rsidRPr="006871F5">
        <w:rPr>
          <w:lang w:val="nb-NO"/>
        </w:rPr>
        <w:t xml:space="preserve"> </w:t>
      </w:r>
      <w:r w:rsidR="006871F5" w:rsidRPr="00E115A7">
        <w:rPr>
          <w:rStyle w:val="FellestalteordTegn"/>
          <w:b/>
          <w:bCs/>
          <w:i w:val="0"/>
          <w:iCs w:val="0"/>
          <w:lang w:val="nb-NO"/>
        </w:rPr>
        <w:t>Herre, skynd deg til min frelse.</w:t>
      </w:r>
    </w:p>
    <w:p w14:paraId="7AA09B11" w14:textId="20A636BA" w:rsidR="006871F5" w:rsidRPr="006871F5" w:rsidRDefault="006871F5" w:rsidP="00FD3FE2">
      <w:pPr>
        <w:spacing w:after="0"/>
        <w:rPr>
          <w:lang w:val="nb-NO"/>
        </w:rPr>
      </w:pPr>
      <w:r w:rsidRPr="00E115A7">
        <w:rPr>
          <w:rStyle w:val="Sterk"/>
          <w:lang w:val="nb-NO"/>
        </w:rPr>
        <w:t>L</w:t>
      </w:r>
      <w:r w:rsidR="006C0DD3">
        <w:rPr>
          <w:lang w:val="nb-NO"/>
        </w:rPr>
        <w:t xml:space="preserve"> | </w:t>
      </w:r>
      <w:r w:rsidRPr="006871F5">
        <w:rPr>
          <w:lang w:val="nb-NO"/>
        </w:rPr>
        <w:t>Ære være Faderen og Sønnen og Den Hellige Ånd,</w:t>
      </w:r>
    </w:p>
    <w:p w14:paraId="00F60FEB" w14:textId="77777777" w:rsidR="00D92B0B" w:rsidRDefault="006C0DD3" w:rsidP="00FD3FE2">
      <w:pPr>
        <w:spacing w:after="0"/>
        <w:rPr>
          <w:rStyle w:val="FellestalteordTegn"/>
          <w:b/>
          <w:bCs/>
          <w:i w:val="0"/>
          <w:iCs w:val="0"/>
          <w:lang w:val="nb-NO"/>
        </w:rPr>
      </w:pPr>
      <w:r w:rsidRPr="009D4B24">
        <w:rPr>
          <w:rStyle w:val="Sterk"/>
          <w:lang w:val="nb-NO"/>
        </w:rPr>
        <w:t>A</w:t>
      </w:r>
      <w:r>
        <w:rPr>
          <w:lang w:val="nb-NO"/>
        </w:rPr>
        <w:t xml:space="preserve"> |</w:t>
      </w:r>
      <w:r w:rsidR="006871F5" w:rsidRPr="006871F5">
        <w:rPr>
          <w:lang w:val="nb-NO"/>
        </w:rPr>
        <w:t xml:space="preserve"> </w:t>
      </w:r>
      <w:r w:rsidR="006871F5" w:rsidRPr="00E115A7">
        <w:rPr>
          <w:rStyle w:val="FellestalteordTegn"/>
          <w:b/>
          <w:bCs/>
          <w:i w:val="0"/>
          <w:iCs w:val="0"/>
          <w:lang w:val="nb-NO"/>
        </w:rPr>
        <w:t xml:space="preserve">som det var i begynnelsen, så nå og alltid </w:t>
      </w:r>
    </w:p>
    <w:p w14:paraId="3A631468" w14:textId="0781285C" w:rsidR="006871F5" w:rsidRPr="006871F5" w:rsidRDefault="006871F5" w:rsidP="006871F5">
      <w:pPr>
        <w:rPr>
          <w:lang w:val="nb-NO"/>
        </w:rPr>
      </w:pPr>
      <w:r w:rsidRPr="00E115A7">
        <w:rPr>
          <w:rStyle w:val="FellestalteordTegn"/>
          <w:b/>
          <w:bCs/>
          <w:i w:val="0"/>
          <w:iCs w:val="0"/>
          <w:lang w:val="nb-NO"/>
        </w:rPr>
        <w:t>og i all evighet. Amen.</w:t>
      </w:r>
      <w:r w:rsidR="006C0DD3" w:rsidRPr="00D92B0B">
        <w:rPr>
          <w:rStyle w:val="FellestalteordTegn"/>
          <w:b/>
          <w:bCs/>
          <w:i w:val="0"/>
          <w:iCs w:val="0"/>
          <w:lang w:val="nb-NO"/>
        </w:rPr>
        <w:t xml:space="preserve"> </w:t>
      </w:r>
      <w:r w:rsidRPr="00E115A7">
        <w:rPr>
          <w:rStyle w:val="FellestalteordTegn"/>
          <w:b/>
          <w:bCs/>
          <w:i w:val="0"/>
          <w:iCs w:val="0"/>
          <w:lang w:val="nb-NO"/>
        </w:rPr>
        <w:t>Halleluja.</w:t>
      </w:r>
    </w:p>
    <w:p w14:paraId="1317D3C0" w14:textId="4EF7EA72" w:rsidR="006871F5" w:rsidRPr="006871F5" w:rsidRDefault="006871F5" w:rsidP="006C0DD3">
      <w:pPr>
        <w:pStyle w:val="Overskrift3"/>
        <w:numPr>
          <w:ilvl w:val="0"/>
          <w:numId w:val="17"/>
        </w:numPr>
        <w:rPr>
          <w:lang w:val="nb-NO"/>
        </w:rPr>
      </w:pPr>
      <w:r w:rsidRPr="006871F5">
        <w:rPr>
          <w:lang w:val="nb-NO"/>
        </w:rPr>
        <w:t>Kveldssalme</w:t>
      </w:r>
    </w:p>
    <w:p w14:paraId="142338F4" w14:textId="77777777" w:rsidR="006871F5" w:rsidRPr="00E115A7" w:rsidRDefault="006871F5" w:rsidP="00E115A7">
      <w:pPr>
        <w:pStyle w:val="Rubrikk"/>
      </w:pPr>
      <w:r w:rsidRPr="00E115A7">
        <w:t>Eller en salme som svarer til dagens karakter eller til kirkeårstiden.</w:t>
      </w:r>
    </w:p>
    <w:p w14:paraId="528E93D1" w14:textId="067709AB" w:rsidR="006871F5" w:rsidRPr="006871F5" w:rsidRDefault="006871F5" w:rsidP="006C0DD3">
      <w:pPr>
        <w:pStyle w:val="Overskrift3"/>
        <w:numPr>
          <w:ilvl w:val="0"/>
          <w:numId w:val="17"/>
        </w:numPr>
        <w:rPr>
          <w:lang w:val="nb-NO"/>
        </w:rPr>
      </w:pPr>
      <w:r w:rsidRPr="006871F5">
        <w:rPr>
          <w:lang w:val="nb-NO"/>
        </w:rPr>
        <w:t>Bibelske salmer</w:t>
      </w:r>
      <w:r w:rsidRPr="006871F5">
        <w:rPr>
          <w:lang w:val="nb-NO"/>
        </w:rPr>
        <w:tab/>
      </w:r>
      <w:r w:rsidRPr="006871F5">
        <w:rPr>
          <w:lang w:val="nb-NO"/>
        </w:rPr>
        <w:tab/>
      </w:r>
      <w:r w:rsidRPr="006871F5">
        <w:rPr>
          <w:lang w:val="nb-NO"/>
        </w:rPr>
        <w:tab/>
      </w:r>
      <w:r w:rsidRPr="006871F5">
        <w:rPr>
          <w:lang w:val="nb-NO"/>
        </w:rPr>
        <w:tab/>
      </w:r>
    </w:p>
    <w:p w14:paraId="42C9A1D3" w14:textId="77777777" w:rsidR="006871F5" w:rsidRPr="00E115A7" w:rsidRDefault="006871F5" w:rsidP="00E115A7">
      <w:pPr>
        <w:pStyle w:val="Rubrikk"/>
      </w:pPr>
      <w:r w:rsidRPr="00E115A7">
        <w:t>Her følger en, to eller tre bibelske salmer En av dem kan være hentet fra lovsangene i Det nye testamente.</w:t>
      </w:r>
    </w:p>
    <w:p w14:paraId="00F8A0CB" w14:textId="617C90E6" w:rsidR="006871F5" w:rsidRPr="006871F5" w:rsidRDefault="006871F5" w:rsidP="006C0DD3">
      <w:pPr>
        <w:pStyle w:val="Overskrift3"/>
        <w:numPr>
          <w:ilvl w:val="0"/>
          <w:numId w:val="17"/>
        </w:numPr>
        <w:rPr>
          <w:lang w:val="nb-NO"/>
        </w:rPr>
      </w:pPr>
      <w:r w:rsidRPr="006871F5">
        <w:rPr>
          <w:lang w:val="nb-NO"/>
        </w:rPr>
        <w:t>Tekstlesnin</w:t>
      </w:r>
      <w:r w:rsidR="006C0DD3">
        <w:rPr>
          <w:lang w:val="nb-NO"/>
        </w:rPr>
        <w:t>g</w:t>
      </w:r>
    </w:p>
    <w:p w14:paraId="5D3D322F" w14:textId="77777777" w:rsidR="006871F5" w:rsidRPr="00E115A7" w:rsidRDefault="006871F5" w:rsidP="00E115A7">
      <w:pPr>
        <w:pStyle w:val="Rubrikk"/>
      </w:pPr>
      <w:r w:rsidRPr="00E115A7">
        <w:t>Tekstlesning innledes med</w:t>
      </w:r>
    </w:p>
    <w:p w14:paraId="0FBB15E3" w14:textId="77777777" w:rsidR="006871F5" w:rsidRPr="006871F5" w:rsidRDefault="006871F5" w:rsidP="006871F5">
      <w:pPr>
        <w:rPr>
          <w:lang w:val="nb-NO"/>
        </w:rPr>
      </w:pPr>
      <w:r w:rsidRPr="006871F5">
        <w:rPr>
          <w:lang w:val="nb-NO"/>
        </w:rPr>
        <w:t>Det står skrevet ...</w:t>
      </w:r>
    </w:p>
    <w:p w14:paraId="1743581F" w14:textId="77777777" w:rsidR="006871F5" w:rsidRPr="00E115A7" w:rsidRDefault="006871F5" w:rsidP="00E115A7">
      <w:pPr>
        <w:pStyle w:val="Rubrikk"/>
      </w:pPr>
      <w:r w:rsidRPr="00E115A7">
        <w:t>Tekstlesningen avsluttes med</w:t>
      </w:r>
    </w:p>
    <w:p w14:paraId="0D9848A6" w14:textId="77777777" w:rsidR="006871F5" w:rsidRPr="006871F5" w:rsidRDefault="006871F5" w:rsidP="006871F5">
      <w:pPr>
        <w:rPr>
          <w:lang w:val="nb-NO"/>
        </w:rPr>
      </w:pPr>
      <w:r w:rsidRPr="006871F5">
        <w:rPr>
          <w:lang w:val="nb-NO"/>
        </w:rPr>
        <w:t>Slik lyder Herrens ord.</w:t>
      </w:r>
    </w:p>
    <w:p w14:paraId="2627C24D" w14:textId="77777777" w:rsidR="006871F5" w:rsidRDefault="006871F5" w:rsidP="00E115A7">
      <w:pPr>
        <w:pStyle w:val="Rubrikk"/>
      </w:pPr>
      <w:r w:rsidRPr="00E115A7">
        <w:t>Her kan følge en svarsalme, se Norsk Salmebok 933ff.</w:t>
      </w:r>
    </w:p>
    <w:p w14:paraId="11C11245" w14:textId="77777777" w:rsidR="00E115A7" w:rsidRPr="00E115A7" w:rsidRDefault="00E115A7" w:rsidP="00E115A7">
      <w:pPr>
        <w:pStyle w:val="Rubrikk"/>
      </w:pPr>
    </w:p>
    <w:p w14:paraId="5E55CE13" w14:textId="77777777" w:rsidR="006871F5" w:rsidRPr="00E115A7" w:rsidRDefault="006871F5" w:rsidP="00E115A7">
      <w:pPr>
        <w:pStyle w:val="Rubrikk"/>
      </w:pPr>
      <w:r w:rsidRPr="00E115A7">
        <w:t>Etter tekstlesningen og eventuell svarsalme kan det være stillhet.</w:t>
      </w:r>
    </w:p>
    <w:p w14:paraId="30DF53AA" w14:textId="76E4C107" w:rsidR="008D5657" w:rsidRDefault="006871F5" w:rsidP="009204EF">
      <w:pPr>
        <w:pStyle w:val="Rubrikk"/>
      </w:pPr>
      <w:r w:rsidRPr="00E115A7">
        <w:t>Deretter kan menigheten og liturgen fremsi eller synge den apostoliske eller den nikenske trosbekjennelse, se sidene 38 og 42 og Norsk Salmebok 944 og 945.</w:t>
      </w:r>
    </w:p>
    <w:p w14:paraId="3FDC7971" w14:textId="77777777" w:rsidR="009204EF" w:rsidRDefault="009204EF" w:rsidP="009204EF">
      <w:pPr>
        <w:pStyle w:val="Rubrikk"/>
      </w:pPr>
    </w:p>
    <w:p w14:paraId="646F6825" w14:textId="7535ED59" w:rsidR="006871F5" w:rsidRPr="00E115A7" w:rsidRDefault="006871F5" w:rsidP="00E115A7">
      <w:pPr>
        <w:pStyle w:val="Rubrikk"/>
      </w:pPr>
      <w:r w:rsidRPr="00E115A7">
        <w:lastRenderedPageBreak/>
        <w:t>Her følger eventuelt</w:t>
      </w:r>
    </w:p>
    <w:p w14:paraId="62BC6A05" w14:textId="74217DD5" w:rsidR="006871F5" w:rsidRPr="006C0DD3" w:rsidRDefault="006871F5" w:rsidP="006C0DD3">
      <w:pPr>
        <w:pStyle w:val="Overskrift3"/>
        <w:numPr>
          <w:ilvl w:val="0"/>
          <w:numId w:val="17"/>
        </w:numPr>
        <w:rPr>
          <w:lang w:val="sv-FI"/>
        </w:rPr>
      </w:pPr>
      <w:proofErr w:type="spellStart"/>
      <w:r w:rsidRPr="006C0DD3">
        <w:rPr>
          <w:lang w:val="sv-FI"/>
        </w:rPr>
        <w:t>Preken</w:t>
      </w:r>
      <w:proofErr w:type="spellEnd"/>
      <w:r w:rsidRPr="006C0DD3">
        <w:rPr>
          <w:lang w:val="sv-FI"/>
        </w:rPr>
        <w:t xml:space="preserve"> eller </w:t>
      </w:r>
      <w:proofErr w:type="spellStart"/>
      <w:r w:rsidRPr="006C0DD3">
        <w:rPr>
          <w:lang w:val="sv-FI"/>
        </w:rPr>
        <w:t>tekstmeditas·on</w:t>
      </w:r>
      <w:proofErr w:type="spellEnd"/>
    </w:p>
    <w:p w14:paraId="2C791120" w14:textId="0F1CE882" w:rsidR="006871F5" w:rsidRPr="006C0DD3" w:rsidRDefault="006871F5" w:rsidP="006C0DD3">
      <w:pPr>
        <w:pStyle w:val="Overskrift3"/>
        <w:numPr>
          <w:ilvl w:val="0"/>
          <w:numId w:val="17"/>
        </w:numPr>
        <w:rPr>
          <w:lang w:val="sv-FI"/>
        </w:rPr>
      </w:pPr>
      <w:r w:rsidRPr="006C0DD3">
        <w:rPr>
          <w:lang w:val="sv-FI"/>
        </w:rPr>
        <w:t xml:space="preserve">Marias </w:t>
      </w:r>
      <w:proofErr w:type="spellStart"/>
      <w:r w:rsidRPr="006C0DD3">
        <w:rPr>
          <w:lang w:val="sv-FI"/>
        </w:rPr>
        <w:t>lovsan</w:t>
      </w:r>
      <w:r w:rsidR="006C0DD3">
        <w:rPr>
          <w:lang w:val="sv-FI"/>
        </w:rPr>
        <w:t>g</w:t>
      </w:r>
      <w:proofErr w:type="spellEnd"/>
      <w:r w:rsidR="006C0DD3">
        <w:rPr>
          <w:lang w:val="sv-FI"/>
        </w:rPr>
        <w:t xml:space="preserve"> </w:t>
      </w:r>
      <w:r w:rsidRPr="006C0DD3">
        <w:rPr>
          <w:lang w:val="sv-FI"/>
        </w:rPr>
        <w:t>MAGNIFICAT</w:t>
      </w:r>
    </w:p>
    <w:p w14:paraId="30A50164" w14:textId="77777777" w:rsidR="00D92B0B" w:rsidRDefault="006871F5" w:rsidP="00FD3FE2">
      <w:pPr>
        <w:spacing w:after="0"/>
        <w:rPr>
          <w:lang w:val="nb-NO"/>
        </w:rPr>
      </w:pPr>
      <w:r w:rsidRPr="00E115A7">
        <w:rPr>
          <w:rStyle w:val="Sterk"/>
          <w:lang w:val="nb-NO"/>
        </w:rPr>
        <w:t>L</w:t>
      </w:r>
      <w:r w:rsidRPr="006871F5">
        <w:rPr>
          <w:lang w:val="nb-NO"/>
        </w:rPr>
        <w:t xml:space="preserve"> </w:t>
      </w:r>
      <w:r w:rsidR="006C0DD3">
        <w:rPr>
          <w:lang w:val="nb-NO"/>
        </w:rPr>
        <w:t xml:space="preserve">| </w:t>
      </w:r>
      <w:r w:rsidRPr="006871F5">
        <w:rPr>
          <w:lang w:val="nb-NO"/>
        </w:rPr>
        <w:t>Min sjel opphøyer Herren,</w:t>
      </w:r>
      <w:r w:rsidR="007A0ACE">
        <w:rPr>
          <w:lang w:val="nb-NO"/>
        </w:rPr>
        <w:t xml:space="preserve"> </w:t>
      </w:r>
    </w:p>
    <w:p w14:paraId="504BE071" w14:textId="7ACD4A36" w:rsidR="007A0ACE" w:rsidRDefault="006871F5" w:rsidP="00FD3FE2">
      <w:pPr>
        <w:spacing w:after="0"/>
        <w:rPr>
          <w:lang w:val="nb-NO"/>
        </w:rPr>
      </w:pPr>
      <w:r w:rsidRPr="006871F5">
        <w:rPr>
          <w:lang w:val="nb-NO"/>
        </w:rPr>
        <w:t xml:space="preserve">og min ånd fryder seg i Gud, min frelser. </w:t>
      </w:r>
    </w:p>
    <w:p w14:paraId="54FD2FCC" w14:textId="77777777" w:rsidR="00D92B0B" w:rsidRDefault="007A0ACE" w:rsidP="00FD3FE2">
      <w:pPr>
        <w:spacing w:after="0"/>
        <w:rPr>
          <w:rStyle w:val="FellestalteordTegn"/>
          <w:b/>
          <w:bCs/>
          <w:i w:val="0"/>
          <w:iCs w:val="0"/>
          <w:lang w:val="nb-NO"/>
        </w:rPr>
      </w:pPr>
      <w:r w:rsidRPr="009D4B24">
        <w:rPr>
          <w:rStyle w:val="Sterk"/>
          <w:lang w:val="nb-NO"/>
        </w:rPr>
        <w:t>M</w:t>
      </w:r>
      <w:r>
        <w:rPr>
          <w:lang w:val="nb-NO"/>
        </w:rPr>
        <w:t xml:space="preserve"> |</w:t>
      </w:r>
      <w:r w:rsidR="006871F5" w:rsidRPr="006871F5">
        <w:rPr>
          <w:lang w:val="nb-NO"/>
        </w:rPr>
        <w:t xml:space="preserve"> </w:t>
      </w:r>
      <w:r w:rsidR="006871F5" w:rsidRPr="00E115A7">
        <w:rPr>
          <w:rStyle w:val="FellestalteordTegn"/>
          <w:b/>
          <w:bCs/>
          <w:i w:val="0"/>
          <w:iCs w:val="0"/>
          <w:lang w:val="nb-NO"/>
        </w:rPr>
        <w:t xml:space="preserve">For han har sett til sin ringe tjenerinne. </w:t>
      </w:r>
    </w:p>
    <w:p w14:paraId="06512291" w14:textId="45331D70" w:rsidR="006871F5" w:rsidRPr="00E115A7" w:rsidRDefault="006871F5" w:rsidP="006871F5">
      <w:pPr>
        <w:rPr>
          <w:rStyle w:val="FellestalteordTegn"/>
          <w:b/>
          <w:bCs/>
          <w:i w:val="0"/>
          <w:iCs w:val="0"/>
          <w:lang w:val="nb-NO"/>
        </w:rPr>
      </w:pPr>
      <w:r w:rsidRPr="00E115A7">
        <w:rPr>
          <w:rStyle w:val="FellestalteordTegn"/>
          <w:b/>
          <w:bCs/>
          <w:i w:val="0"/>
          <w:iCs w:val="0"/>
          <w:lang w:val="nb-NO"/>
        </w:rPr>
        <w:t>Fra nå av skal alle slekter prise meg salig,</w:t>
      </w:r>
    </w:p>
    <w:p w14:paraId="2424F8A4" w14:textId="77777777" w:rsidR="00D92B0B" w:rsidRDefault="006871F5" w:rsidP="00FD3FE2">
      <w:pPr>
        <w:spacing w:after="0"/>
        <w:rPr>
          <w:lang w:val="nb-NO"/>
        </w:rPr>
      </w:pPr>
      <w:r w:rsidRPr="00E115A7">
        <w:rPr>
          <w:rStyle w:val="Sterk"/>
          <w:lang w:val="nb-NO"/>
        </w:rPr>
        <w:t>L</w:t>
      </w:r>
      <w:r w:rsidR="007A0ACE">
        <w:rPr>
          <w:lang w:val="nb-NO"/>
        </w:rPr>
        <w:t xml:space="preserve"> |</w:t>
      </w:r>
      <w:r w:rsidRPr="006871F5">
        <w:rPr>
          <w:lang w:val="nb-NO"/>
        </w:rPr>
        <w:t xml:space="preserve"> for store ting har han gjort mot meg,</w:t>
      </w:r>
      <w:r w:rsidR="007A0ACE">
        <w:rPr>
          <w:lang w:val="nb-NO"/>
        </w:rPr>
        <w:t xml:space="preserve"> </w:t>
      </w:r>
      <w:r w:rsidRPr="006871F5">
        <w:rPr>
          <w:lang w:val="nb-NO"/>
        </w:rPr>
        <w:t>han den mektige;</w:t>
      </w:r>
      <w:r w:rsidR="007A0ACE">
        <w:rPr>
          <w:lang w:val="nb-NO"/>
        </w:rPr>
        <w:t xml:space="preserve"> </w:t>
      </w:r>
    </w:p>
    <w:p w14:paraId="16FCF529" w14:textId="101F8459" w:rsidR="006871F5" w:rsidRPr="006871F5" w:rsidRDefault="006871F5" w:rsidP="00FD3FE2">
      <w:pPr>
        <w:spacing w:after="0"/>
        <w:rPr>
          <w:lang w:val="nb-NO"/>
        </w:rPr>
      </w:pPr>
      <w:r w:rsidRPr="006871F5">
        <w:rPr>
          <w:lang w:val="nb-NO"/>
        </w:rPr>
        <w:t>hellig er hans navn.</w:t>
      </w:r>
    </w:p>
    <w:p w14:paraId="093804D3" w14:textId="77777777" w:rsidR="00FD3FE2" w:rsidRPr="009D4B24" w:rsidRDefault="007A0ACE" w:rsidP="00FD3FE2">
      <w:pPr>
        <w:spacing w:after="0"/>
        <w:rPr>
          <w:rStyle w:val="FellestalteordTegn"/>
          <w:b/>
          <w:bCs/>
          <w:i w:val="0"/>
          <w:iCs w:val="0"/>
          <w:lang w:val="nb-NO"/>
        </w:rPr>
      </w:pPr>
      <w:r w:rsidRPr="009D4B24">
        <w:rPr>
          <w:rStyle w:val="Sterk"/>
          <w:lang w:val="nb-NO"/>
        </w:rPr>
        <w:t>M</w:t>
      </w:r>
      <w:r>
        <w:rPr>
          <w:lang w:val="nb-NO"/>
        </w:rPr>
        <w:t xml:space="preserve"> |</w:t>
      </w:r>
      <w:r w:rsidR="006871F5" w:rsidRPr="006871F5">
        <w:rPr>
          <w:lang w:val="nb-NO"/>
        </w:rPr>
        <w:t xml:space="preserve"> </w:t>
      </w:r>
      <w:r w:rsidR="006871F5" w:rsidRPr="00E115A7">
        <w:rPr>
          <w:rStyle w:val="FellestalteordTegn"/>
          <w:b/>
          <w:bCs/>
          <w:i w:val="0"/>
          <w:iCs w:val="0"/>
          <w:lang w:val="nb-NO"/>
        </w:rPr>
        <w:t>Hans miskunn varer fra slekt til slekt</w:t>
      </w:r>
      <w:r w:rsidRPr="009D4B24">
        <w:rPr>
          <w:rStyle w:val="FellestalteordTegn"/>
          <w:b/>
          <w:bCs/>
          <w:i w:val="0"/>
          <w:iCs w:val="0"/>
          <w:lang w:val="nb-NO"/>
        </w:rPr>
        <w:t xml:space="preserve"> </w:t>
      </w:r>
    </w:p>
    <w:p w14:paraId="54DD0A8E" w14:textId="729CECDE" w:rsidR="006871F5" w:rsidRPr="00E115A7" w:rsidRDefault="006871F5" w:rsidP="006871F5">
      <w:pPr>
        <w:rPr>
          <w:rStyle w:val="FellestalteordTegn"/>
          <w:b/>
          <w:bCs/>
          <w:i w:val="0"/>
          <w:iCs w:val="0"/>
          <w:lang w:val="nb-NO"/>
        </w:rPr>
      </w:pPr>
      <w:r w:rsidRPr="00E115A7">
        <w:rPr>
          <w:rStyle w:val="FellestalteordTegn"/>
          <w:b/>
          <w:bCs/>
          <w:i w:val="0"/>
          <w:iCs w:val="0"/>
          <w:lang w:val="nb-NO"/>
        </w:rPr>
        <w:t>for dem som frykter ham.</w:t>
      </w:r>
    </w:p>
    <w:p w14:paraId="24A8163F" w14:textId="77777777" w:rsidR="00FD3FE2" w:rsidRDefault="006871F5" w:rsidP="00FD3FE2">
      <w:pPr>
        <w:spacing w:after="0"/>
        <w:rPr>
          <w:lang w:val="nb-NO"/>
        </w:rPr>
      </w:pPr>
      <w:r w:rsidRPr="00E115A7">
        <w:rPr>
          <w:rStyle w:val="Sterk"/>
          <w:lang w:val="nb-NO"/>
        </w:rPr>
        <w:t>L</w:t>
      </w:r>
      <w:r w:rsidR="007A0ACE">
        <w:rPr>
          <w:lang w:val="nb-NO"/>
        </w:rPr>
        <w:t xml:space="preserve"> |</w:t>
      </w:r>
      <w:r w:rsidRPr="006871F5">
        <w:rPr>
          <w:lang w:val="nb-NO"/>
        </w:rPr>
        <w:t xml:space="preserve"> Han gjorde storverk med sin sterke arm;</w:t>
      </w:r>
      <w:r w:rsidR="007A0ACE">
        <w:rPr>
          <w:lang w:val="nb-NO"/>
        </w:rPr>
        <w:t xml:space="preserve"> </w:t>
      </w:r>
    </w:p>
    <w:p w14:paraId="66E53098" w14:textId="451DD603" w:rsidR="006871F5" w:rsidRPr="006871F5" w:rsidRDefault="006871F5" w:rsidP="00FD3FE2">
      <w:pPr>
        <w:spacing w:after="0"/>
        <w:rPr>
          <w:lang w:val="nb-NO"/>
        </w:rPr>
      </w:pPr>
      <w:r w:rsidRPr="006871F5">
        <w:rPr>
          <w:lang w:val="nb-NO"/>
        </w:rPr>
        <w:t>han spredte dem som gikk med hovmodstanker,</w:t>
      </w:r>
    </w:p>
    <w:p w14:paraId="06F14D3C" w14:textId="77777777" w:rsidR="00FD3FE2" w:rsidRPr="009D4B24" w:rsidRDefault="007A0ACE" w:rsidP="00FD3FE2">
      <w:pPr>
        <w:spacing w:after="0"/>
        <w:rPr>
          <w:rStyle w:val="FellestalteordTegn"/>
          <w:b/>
          <w:bCs/>
          <w:i w:val="0"/>
          <w:iCs w:val="0"/>
          <w:lang w:val="nb-NO"/>
        </w:rPr>
      </w:pPr>
      <w:r w:rsidRPr="00E115A7">
        <w:rPr>
          <w:rStyle w:val="Sterk"/>
          <w:lang w:val="nb-NO"/>
        </w:rPr>
        <w:t>M</w:t>
      </w:r>
      <w:r w:rsidRPr="007A0ACE">
        <w:rPr>
          <w:lang w:val="nb-NO"/>
        </w:rPr>
        <w:t xml:space="preserve"> | </w:t>
      </w:r>
      <w:r w:rsidR="006871F5" w:rsidRPr="00E115A7">
        <w:rPr>
          <w:rStyle w:val="FellestalteordTegn"/>
          <w:b/>
          <w:bCs/>
          <w:i w:val="0"/>
          <w:iCs w:val="0"/>
          <w:lang w:val="nb-NO"/>
        </w:rPr>
        <w:t>og støtte herskere ned fra tronen,</w:t>
      </w:r>
      <w:r w:rsidRPr="009D4B24">
        <w:rPr>
          <w:rStyle w:val="FellestalteordTegn"/>
          <w:b/>
          <w:bCs/>
          <w:i w:val="0"/>
          <w:iCs w:val="0"/>
          <w:lang w:val="nb-NO"/>
        </w:rPr>
        <w:t xml:space="preserve"> </w:t>
      </w:r>
    </w:p>
    <w:p w14:paraId="12AD5711" w14:textId="5F6A2A9A" w:rsidR="006871F5" w:rsidRPr="006871F5" w:rsidRDefault="006871F5" w:rsidP="006871F5">
      <w:pPr>
        <w:rPr>
          <w:lang w:val="nb-NO"/>
        </w:rPr>
      </w:pPr>
      <w:r w:rsidRPr="00E115A7">
        <w:rPr>
          <w:rStyle w:val="FellestalteordTegn"/>
          <w:b/>
          <w:bCs/>
          <w:i w:val="0"/>
          <w:iCs w:val="0"/>
          <w:lang w:val="nb-NO"/>
        </w:rPr>
        <w:t>men de små opphøyet han.</w:t>
      </w:r>
    </w:p>
    <w:p w14:paraId="378A05B9" w14:textId="77777777" w:rsidR="00FD3FE2" w:rsidRDefault="006871F5" w:rsidP="00FD3FE2">
      <w:pPr>
        <w:spacing w:after="0"/>
        <w:rPr>
          <w:lang w:val="nb-NO"/>
        </w:rPr>
      </w:pPr>
      <w:r w:rsidRPr="00E115A7">
        <w:rPr>
          <w:rStyle w:val="Sterk"/>
          <w:lang w:val="nb-NO"/>
        </w:rPr>
        <w:t>L</w:t>
      </w:r>
      <w:r w:rsidR="007A0ACE">
        <w:rPr>
          <w:lang w:val="nb-NO"/>
        </w:rPr>
        <w:t xml:space="preserve"> |</w:t>
      </w:r>
      <w:r w:rsidRPr="006871F5">
        <w:rPr>
          <w:lang w:val="nb-NO"/>
        </w:rPr>
        <w:t xml:space="preserve"> Han mettet de sultne med gode gaver, </w:t>
      </w:r>
    </w:p>
    <w:p w14:paraId="1EF1EFA3" w14:textId="722CB0DD" w:rsidR="006871F5" w:rsidRPr="006871F5" w:rsidRDefault="006871F5" w:rsidP="00FD3FE2">
      <w:pPr>
        <w:spacing w:after="0"/>
        <w:rPr>
          <w:lang w:val="nb-NO"/>
        </w:rPr>
      </w:pPr>
      <w:r w:rsidRPr="006871F5">
        <w:rPr>
          <w:lang w:val="nb-NO"/>
        </w:rPr>
        <w:t>men sendte de rike tomhendte fra seg.</w:t>
      </w:r>
    </w:p>
    <w:p w14:paraId="3806908E" w14:textId="77777777" w:rsidR="00FD3FE2" w:rsidRPr="009D4B24" w:rsidRDefault="007A0ACE" w:rsidP="00FD3FE2">
      <w:pPr>
        <w:spacing w:after="0"/>
        <w:rPr>
          <w:rStyle w:val="FellestalteordTegn"/>
          <w:b/>
          <w:bCs/>
          <w:i w:val="0"/>
          <w:iCs w:val="0"/>
          <w:lang w:val="nb-NO"/>
        </w:rPr>
      </w:pPr>
      <w:r w:rsidRPr="009D4B24">
        <w:rPr>
          <w:rStyle w:val="Sterk"/>
          <w:lang w:val="nb-NO"/>
        </w:rPr>
        <w:t>M</w:t>
      </w:r>
      <w:r>
        <w:rPr>
          <w:lang w:val="nb-NO"/>
        </w:rPr>
        <w:t xml:space="preserve"> | </w:t>
      </w:r>
      <w:r w:rsidR="006871F5" w:rsidRPr="00E115A7">
        <w:rPr>
          <w:rStyle w:val="FellestalteordTegn"/>
          <w:b/>
          <w:bCs/>
          <w:i w:val="0"/>
          <w:iCs w:val="0"/>
          <w:lang w:val="nb-NO"/>
        </w:rPr>
        <w:t>Han tok seg av sin tjener Israel</w:t>
      </w:r>
      <w:r w:rsidR="00ED76E9" w:rsidRPr="009D4B24">
        <w:rPr>
          <w:rStyle w:val="FellestalteordTegn"/>
          <w:b/>
          <w:bCs/>
          <w:i w:val="0"/>
          <w:iCs w:val="0"/>
          <w:lang w:val="nb-NO"/>
        </w:rPr>
        <w:t xml:space="preserve"> </w:t>
      </w:r>
    </w:p>
    <w:p w14:paraId="347C9288" w14:textId="450A525D" w:rsidR="006871F5" w:rsidRPr="00E115A7" w:rsidRDefault="006871F5" w:rsidP="006871F5">
      <w:pPr>
        <w:rPr>
          <w:rStyle w:val="FellestalteordTegn"/>
          <w:b/>
          <w:bCs/>
          <w:i w:val="0"/>
          <w:iCs w:val="0"/>
          <w:lang w:val="nb-NO"/>
        </w:rPr>
      </w:pPr>
      <w:r w:rsidRPr="00E115A7">
        <w:rPr>
          <w:rStyle w:val="FellestalteordTegn"/>
          <w:b/>
          <w:bCs/>
          <w:i w:val="0"/>
          <w:iCs w:val="0"/>
          <w:lang w:val="nb-NO"/>
        </w:rPr>
        <w:t>så han kom i hu sitt løfte til våre fedre</w:t>
      </w:r>
    </w:p>
    <w:p w14:paraId="027BCE6B" w14:textId="77777777" w:rsidR="00FD3FE2" w:rsidRDefault="006871F5" w:rsidP="00FD3FE2">
      <w:pPr>
        <w:spacing w:after="0"/>
        <w:rPr>
          <w:lang w:val="nb-NO"/>
        </w:rPr>
      </w:pPr>
      <w:r w:rsidRPr="00E115A7">
        <w:rPr>
          <w:rStyle w:val="Sterk"/>
          <w:lang w:val="nb-NO"/>
        </w:rPr>
        <w:t>L</w:t>
      </w:r>
      <w:r w:rsidR="00ED76E9">
        <w:rPr>
          <w:lang w:val="nb-NO"/>
        </w:rPr>
        <w:t xml:space="preserve"> |</w:t>
      </w:r>
      <w:r w:rsidRPr="006871F5">
        <w:rPr>
          <w:lang w:val="nb-NO"/>
        </w:rPr>
        <w:t xml:space="preserve"> og viste miskunn mot Abraham og hans ætt </w:t>
      </w:r>
    </w:p>
    <w:p w14:paraId="7D50186A" w14:textId="6485F7AF" w:rsidR="006871F5" w:rsidRPr="006871F5" w:rsidRDefault="00FD3FE2" w:rsidP="00FD3FE2">
      <w:pPr>
        <w:spacing w:after="0"/>
        <w:rPr>
          <w:lang w:val="nb-NO"/>
        </w:rPr>
      </w:pPr>
      <w:r>
        <w:rPr>
          <w:lang w:val="nb-NO"/>
        </w:rPr>
        <w:t xml:space="preserve">– </w:t>
      </w:r>
      <w:r w:rsidR="006871F5" w:rsidRPr="006871F5">
        <w:rPr>
          <w:lang w:val="nb-NO"/>
        </w:rPr>
        <w:t>til evig tid.</w:t>
      </w:r>
      <w:r w:rsidR="006871F5" w:rsidRPr="006871F5">
        <w:rPr>
          <w:lang w:val="nb-NO"/>
        </w:rPr>
        <w:tab/>
      </w:r>
      <w:r w:rsidR="006871F5" w:rsidRPr="00FD3FE2">
        <w:rPr>
          <w:rStyle w:val="Svakreferanse"/>
          <w:lang w:val="nb-NO"/>
        </w:rPr>
        <w:t>Luk 1,46-55</w:t>
      </w:r>
    </w:p>
    <w:p w14:paraId="695E8B84" w14:textId="77777777" w:rsidR="00FD3FE2" w:rsidRDefault="00ED76E9" w:rsidP="00FD3FE2">
      <w:pPr>
        <w:spacing w:after="0"/>
        <w:rPr>
          <w:rStyle w:val="FellestalteordTegn"/>
          <w:b/>
          <w:bCs/>
          <w:i w:val="0"/>
          <w:iCs w:val="0"/>
          <w:lang w:val="nb-NO"/>
        </w:rPr>
      </w:pPr>
      <w:r w:rsidRPr="009D4B24">
        <w:rPr>
          <w:rStyle w:val="Sterk"/>
          <w:lang w:val="nb-NO"/>
        </w:rPr>
        <w:t>A</w:t>
      </w:r>
      <w:r>
        <w:rPr>
          <w:lang w:val="nb-NO"/>
        </w:rPr>
        <w:t xml:space="preserve"> |</w:t>
      </w:r>
      <w:r w:rsidR="006871F5" w:rsidRPr="006871F5">
        <w:rPr>
          <w:lang w:val="nb-NO"/>
        </w:rPr>
        <w:t xml:space="preserve"> </w:t>
      </w:r>
      <w:r w:rsidR="006871F5" w:rsidRPr="00E115A7">
        <w:rPr>
          <w:rStyle w:val="FellestalteordTegn"/>
          <w:b/>
          <w:bCs/>
          <w:i w:val="0"/>
          <w:iCs w:val="0"/>
          <w:lang w:val="nb-NO"/>
        </w:rPr>
        <w:t xml:space="preserve">Ære være Faderen og Sønnen og Den Hellige Ånd, </w:t>
      </w:r>
    </w:p>
    <w:p w14:paraId="0BDF90BF" w14:textId="77777777" w:rsidR="00FD3FE2" w:rsidRDefault="006871F5" w:rsidP="00FD3FE2">
      <w:pPr>
        <w:spacing w:after="0"/>
        <w:rPr>
          <w:rStyle w:val="FellestalteordTegn"/>
          <w:b/>
          <w:bCs/>
          <w:i w:val="0"/>
          <w:iCs w:val="0"/>
          <w:lang w:val="nb-NO"/>
        </w:rPr>
      </w:pPr>
      <w:r w:rsidRPr="00E115A7">
        <w:rPr>
          <w:rStyle w:val="FellestalteordTegn"/>
          <w:b/>
          <w:bCs/>
          <w:i w:val="0"/>
          <w:iCs w:val="0"/>
          <w:lang w:val="nb-NO"/>
        </w:rPr>
        <w:t>som det var i begynnelsen, så nå og alltid</w:t>
      </w:r>
      <w:r w:rsidR="00ED76E9" w:rsidRPr="00FD3FE2">
        <w:rPr>
          <w:rStyle w:val="FellestalteordTegn"/>
          <w:b/>
          <w:bCs/>
          <w:i w:val="0"/>
          <w:iCs w:val="0"/>
          <w:lang w:val="nb-NO"/>
        </w:rPr>
        <w:t xml:space="preserve"> </w:t>
      </w:r>
    </w:p>
    <w:p w14:paraId="2985840B" w14:textId="6B1B2822" w:rsidR="006871F5" w:rsidRPr="006871F5" w:rsidRDefault="006871F5" w:rsidP="006871F5">
      <w:pPr>
        <w:rPr>
          <w:lang w:val="nb-NO"/>
        </w:rPr>
      </w:pPr>
      <w:r w:rsidRPr="00E115A7">
        <w:rPr>
          <w:rStyle w:val="FellestalteordTegn"/>
          <w:b/>
          <w:bCs/>
          <w:i w:val="0"/>
          <w:iCs w:val="0"/>
          <w:lang w:val="nb-NO"/>
        </w:rPr>
        <w:t>og i all evighet. Amen.</w:t>
      </w:r>
    </w:p>
    <w:p w14:paraId="3D65D7FE" w14:textId="586CFE70" w:rsidR="006871F5" w:rsidRPr="006871F5" w:rsidRDefault="006871F5" w:rsidP="006C0DD3">
      <w:pPr>
        <w:pStyle w:val="Overskrift3"/>
        <w:numPr>
          <w:ilvl w:val="0"/>
          <w:numId w:val="17"/>
        </w:numPr>
        <w:rPr>
          <w:lang w:val="nb-NO"/>
        </w:rPr>
      </w:pPr>
      <w:r w:rsidRPr="006871F5">
        <w:rPr>
          <w:lang w:val="nb-NO"/>
        </w:rPr>
        <w:t>Bønn</w:t>
      </w:r>
    </w:p>
    <w:p w14:paraId="071C0F62" w14:textId="4834A991" w:rsidR="006871F5" w:rsidRPr="006871F5" w:rsidRDefault="006871F5" w:rsidP="003044C4">
      <w:pPr>
        <w:pStyle w:val="Rubrikk"/>
      </w:pPr>
      <w:r w:rsidRPr="006871F5">
        <w:t xml:space="preserve">Enten </w:t>
      </w:r>
      <w:r w:rsidR="00ED76E9" w:rsidRPr="003044C4">
        <w:rPr>
          <w:rStyle w:val="Overskrift3Tegn"/>
        </w:rPr>
        <w:t>A</w:t>
      </w:r>
    </w:p>
    <w:p w14:paraId="5A86E07E" w14:textId="74F01E0D" w:rsidR="006871F5" w:rsidRPr="006871F5" w:rsidRDefault="006871F5" w:rsidP="006871F5">
      <w:pPr>
        <w:rPr>
          <w:lang w:val="nb-NO"/>
        </w:rPr>
      </w:pPr>
      <w:r w:rsidRPr="00E115A7">
        <w:rPr>
          <w:rStyle w:val="Sterk"/>
          <w:lang w:val="nb-NO"/>
        </w:rPr>
        <w:t>L</w:t>
      </w:r>
      <w:r w:rsidR="00ED76E9">
        <w:rPr>
          <w:lang w:val="nb-NO"/>
        </w:rPr>
        <w:t xml:space="preserve"> | </w:t>
      </w:r>
      <w:r w:rsidRPr="006871F5">
        <w:rPr>
          <w:lang w:val="nb-NO"/>
        </w:rPr>
        <w:t>La oss alle be.</w:t>
      </w:r>
    </w:p>
    <w:p w14:paraId="035F1CF7" w14:textId="77777777" w:rsidR="006871F5" w:rsidRDefault="006871F5" w:rsidP="00E115A7">
      <w:pPr>
        <w:pStyle w:val="Rubrikk"/>
      </w:pPr>
      <w:r w:rsidRPr="00E115A7">
        <w:t>Kollektbønn</w:t>
      </w:r>
    </w:p>
    <w:p w14:paraId="47EF5254" w14:textId="77777777" w:rsidR="00C444A0" w:rsidRPr="00E115A7" w:rsidRDefault="00C444A0" w:rsidP="00E115A7">
      <w:pPr>
        <w:pStyle w:val="Rubrikk"/>
      </w:pPr>
    </w:p>
    <w:p w14:paraId="72E6E560" w14:textId="34C2C5DF" w:rsidR="006871F5" w:rsidRPr="006871F5" w:rsidRDefault="00ED76E9" w:rsidP="006871F5">
      <w:pPr>
        <w:rPr>
          <w:lang w:val="nb-NO"/>
        </w:rPr>
      </w:pPr>
      <w:r w:rsidRPr="00E115A7">
        <w:rPr>
          <w:rStyle w:val="Sterk"/>
        </w:rPr>
        <w:t>M</w:t>
      </w:r>
      <w:r>
        <w:rPr>
          <w:lang w:val="nb-NO"/>
        </w:rPr>
        <w:t xml:space="preserve"> |</w:t>
      </w:r>
      <w:r w:rsidR="006871F5" w:rsidRPr="006871F5">
        <w:rPr>
          <w:lang w:val="nb-NO"/>
        </w:rPr>
        <w:t xml:space="preserve"> </w:t>
      </w:r>
      <w:r w:rsidR="006871F5" w:rsidRPr="00E115A7">
        <w:rPr>
          <w:rStyle w:val="FellestalteordTegn"/>
          <w:b/>
          <w:bCs/>
          <w:i w:val="0"/>
          <w:iCs w:val="0"/>
          <w:lang w:val="nb-NO"/>
        </w:rPr>
        <w:t>Amen</w:t>
      </w:r>
      <w:r w:rsidR="006871F5" w:rsidRPr="006871F5">
        <w:rPr>
          <w:lang w:val="nb-NO"/>
        </w:rPr>
        <w:t>.</w:t>
      </w:r>
    </w:p>
    <w:p w14:paraId="0E601165" w14:textId="3322D228" w:rsidR="006871F5" w:rsidRPr="006871F5" w:rsidRDefault="006871F5" w:rsidP="003044C4">
      <w:pPr>
        <w:pStyle w:val="Rubrikk"/>
      </w:pPr>
      <w:r w:rsidRPr="006871F5">
        <w:t xml:space="preserve">Eller </w:t>
      </w:r>
      <w:r w:rsidR="00ED76E9" w:rsidRPr="003044C4">
        <w:rPr>
          <w:rStyle w:val="Overskrift3Tegn"/>
        </w:rPr>
        <w:t>B</w:t>
      </w:r>
    </w:p>
    <w:p w14:paraId="16880964" w14:textId="4239F82A" w:rsidR="006871F5" w:rsidRPr="006871F5" w:rsidRDefault="006871F5" w:rsidP="006871F5">
      <w:pPr>
        <w:rPr>
          <w:lang w:val="nb-NO"/>
        </w:rPr>
      </w:pPr>
      <w:r w:rsidRPr="00E115A7">
        <w:rPr>
          <w:rStyle w:val="Sterk"/>
          <w:lang w:val="nb-NO"/>
        </w:rPr>
        <w:t>L</w:t>
      </w:r>
      <w:r w:rsidRPr="006871F5">
        <w:rPr>
          <w:lang w:val="nb-NO"/>
        </w:rPr>
        <w:t xml:space="preserve"> </w:t>
      </w:r>
      <w:r w:rsidR="00ED76E9">
        <w:rPr>
          <w:lang w:val="nb-NO"/>
        </w:rPr>
        <w:t xml:space="preserve">| </w:t>
      </w:r>
      <w:r w:rsidRPr="006871F5">
        <w:rPr>
          <w:lang w:val="nb-NO"/>
        </w:rPr>
        <w:t>La oss be.</w:t>
      </w:r>
    </w:p>
    <w:p w14:paraId="11528BB1" w14:textId="7B6DA781" w:rsidR="006871F5" w:rsidRPr="006871F5" w:rsidRDefault="006871F5" w:rsidP="006871F5">
      <w:pPr>
        <w:rPr>
          <w:lang w:val="nb-NO"/>
        </w:rPr>
      </w:pPr>
      <w:r w:rsidRPr="006871F5">
        <w:rPr>
          <w:lang w:val="nb-NO"/>
        </w:rPr>
        <w:t xml:space="preserve">Herre Gud, himmelske Far. Vi takker deg fordi du av din store nåde og barmhjertighet har gitt oss ditt hellige ord, og ved det samler din kristne kirke også her hos oss. Vi ber deg: Gi oss din Hellige </w:t>
      </w:r>
      <w:r w:rsidR="009D4B24">
        <w:rPr>
          <w:lang w:val="nb-NO"/>
        </w:rPr>
        <w:t>Å</w:t>
      </w:r>
      <w:r w:rsidRPr="006871F5">
        <w:rPr>
          <w:lang w:val="nb-NO"/>
        </w:rPr>
        <w:t xml:space="preserve">nd, så vi med takknemlige hjerter må ta ditt ord til oss og skikke oss etter det, og alltid vokse i kristelig tro, håp og kjærlighet, og så bli evig </w:t>
      </w:r>
      <w:r w:rsidRPr="006871F5">
        <w:rPr>
          <w:lang w:val="nb-NO"/>
        </w:rPr>
        <w:lastRenderedPageBreak/>
        <w:t xml:space="preserve">salige ved din elskede Sønn, Jesus Kristus, vår Herre, som med deg og Den Hellige </w:t>
      </w:r>
      <w:r w:rsidR="00913188">
        <w:rPr>
          <w:lang w:val="nb-NO"/>
        </w:rPr>
        <w:t>Å</w:t>
      </w:r>
      <w:r w:rsidRPr="006871F5">
        <w:rPr>
          <w:lang w:val="nb-NO"/>
        </w:rPr>
        <w:t>nd lever og råder, en sann Gud fra evighet og til</w:t>
      </w:r>
      <w:r w:rsidR="00F10B2A">
        <w:rPr>
          <w:lang w:val="nb-NO"/>
        </w:rPr>
        <w:t xml:space="preserve"> </w:t>
      </w:r>
      <w:r w:rsidRPr="006871F5">
        <w:rPr>
          <w:lang w:val="nb-NO"/>
        </w:rPr>
        <w:t>evighet.</w:t>
      </w:r>
    </w:p>
    <w:p w14:paraId="26C5B448" w14:textId="64A9DA95" w:rsidR="006871F5" w:rsidRPr="006871F5" w:rsidRDefault="006871F5" w:rsidP="006871F5">
      <w:pPr>
        <w:rPr>
          <w:lang w:val="nb-NO"/>
        </w:rPr>
      </w:pPr>
      <w:r w:rsidRPr="00E115A7">
        <w:rPr>
          <w:rStyle w:val="Sterk"/>
          <w:lang w:val="nb-NO"/>
        </w:rPr>
        <w:t>M</w:t>
      </w:r>
      <w:r w:rsidR="00F10B2A">
        <w:rPr>
          <w:lang w:val="nb-NO"/>
        </w:rPr>
        <w:t xml:space="preserve"> | </w:t>
      </w:r>
      <w:r w:rsidRPr="00E115A7">
        <w:rPr>
          <w:rStyle w:val="FellestalteordTegn"/>
          <w:b/>
          <w:bCs/>
          <w:i w:val="0"/>
          <w:iCs w:val="0"/>
          <w:lang w:val="nb-NO"/>
        </w:rPr>
        <w:t>Amen</w:t>
      </w:r>
      <w:r w:rsidRPr="006871F5">
        <w:rPr>
          <w:lang w:val="nb-NO"/>
        </w:rPr>
        <w:t>.</w:t>
      </w:r>
    </w:p>
    <w:p w14:paraId="09A203BA" w14:textId="4770C22F" w:rsidR="006871F5" w:rsidRPr="003044C4" w:rsidRDefault="006871F5" w:rsidP="003044C4">
      <w:pPr>
        <w:pStyle w:val="Rubrikk"/>
        <w:rPr>
          <w:rStyle w:val="Overskrift3Tegn"/>
        </w:rPr>
      </w:pPr>
      <w:r w:rsidRPr="006871F5">
        <w:t xml:space="preserve">Eller </w:t>
      </w:r>
      <w:r w:rsidR="00F10B2A" w:rsidRPr="003044C4">
        <w:rPr>
          <w:rStyle w:val="Overskrift3Tegn"/>
        </w:rPr>
        <w:t>C</w:t>
      </w:r>
    </w:p>
    <w:p w14:paraId="2775BAAF" w14:textId="213DAFED" w:rsidR="006871F5" w:rsidRPr="006871F5" w:rsidRDefault="006871F5" w:rsidP="006871F5">
      <w:pPr>
        <w:rPr>
          <w:lang w:val="nb-NO"/>
        </w:rPr>
      </w:pPr>
      <w:r w:rsidRPr="00E115A7">
        <w:rPr>
          <w:rStyle w:val="Sterk"/>
          <w:lang w:val="nb-NO"/>
        </w:rPr>
        <w:t>L</w:t>
      </w:r>
      <w:r w:rsidR="00F10B2A">
        <w:rPr>
          <w:lang w:val="nb-NO"/>
        </w:rPr>
        <w:t xml:space="preserve"> | </w:t>
      </w:r>
      <w:r w:rsidRPr="006871F5">
        <w:rPr>
          <w:lang w:val="nb-NO"/>
        </w:rPr>
        <w:t>La oss be.</w:t>
      </w:r>
    </w:p>
    <w:p w14:paraId="6A878352" w14:textId="5692C999" w:rsidR="006871F5" w:rsidRPr="006871F5" w:rsidRDefault="006871F5" w:rsidP="006871F5">
      <w:pPr>
        <w:rPr>
          <w:lang w:val="nb-NO"/>
        </w:rPr>
      </w:pPr>
      <w:r w:rsidRPr="006871F5">
        <w:rPr>
          <w:lang w:val="nb-NO"/>
        </w:rPr>
        <w:t>Herre, vår Gud og Far, vi takker deg fordi du har skapt lyset og</w:t>
      </w:r>
      <w:r w:rsidR="00F10B2A">
        <w:rPr>
          <w:lang w:val="nb-NO"/>
        </w:rPr>
        <w:t xml:space="preserve"> </w:t>
      </w:r>
      <w:r w:rsidRPr="006871F5">
        <w:rPr>
          <w:lang w:val="nb-NO"/>
        </w:rPr>
        <w:t>dagen. Vi ber deg: Bli hos oss nå når dagen heller, og vern oss mot mørket og den onde fiende. La oss her på jorden bo i ly av din miskunn og engang på den siste dag gå inn til den evige hvile og fred. Ved din Sønn, Jesus Kristus, vår Herre.</w:t>
      </w:r>
    </w:p>
    <w:p w14:paraId="6BC5C005" w14:textId="62D60B1F" w:rsidR="006871F5" w:rsidRPr="006871F5" w:rsidRDefault="00F10B2A" w:rsidP="006871F5">
      <w:pPr>
        <w:rPr>
          <w:lang w:val="nb-NO"/>
        </w:rPr>
      </w:pPr>
      <w:r w:rsidRPr="009D4B24">
        <w:rPr>
          <w:rStyle w:val="Sterk"/>
          <w:lang w:val="nb-NO"/>
        </w:rPr>
        <w:t>M</w:t>
      </w:r>
      <w:r>
        <w:rPr>
          <w:lang w:val="nb-NO"/>
        </w:rPr>
        <w:t xml:space="preserve"> |</w:t>
      </w:r>
      <w:r w:rsidR="006871F5" w:rsidRPr="006871F5">
        <w:rPr>
          <w:lang w:val="nb-NO"/>
        </w:rPr>
        <w:t xml:space="preserve"> </w:t>
      </w:r>
      <w:r w:rsidR="006871F5" w:rsidRPr="00E115A7">
        <w:rPr>
          <w:rStyle w:val="FellestalteordTegn"/>
          <w:b/>
          <w:bCs/>
          <w:i w:val="0"/>
          <w:iCs w:val="0"/>
          <w:lang w:val="nb-NO"/>
        </w:rPr>
        <w:t>Amen</w:t>
      </w:r>
      <w:r w:rsidR="006871F5" w:rsidRPr="006871F5">
        <w:rPr>
          <w:lang w:val="nb-NO"/>
        </w:rPr>
        <w:t>.</w:t>
      </w:r>
    </w:p>
    <w:p w14:paraId="1C647ADA" w14:textId="1A6F3C6C" w:rsidR="006871F5" w:rsidRPr="006871F5" w:rsidRDefault="006871F5" w:rsidP="003044C4">
      <w:pPr>
        <w:pStyle w:val="Rubrikk"/>
      </w:pPr>
      <w:r w:rsidRPr="006871F5">
        <w:t xml:space="preserve">Eller </w:t>
      </w:r>
      <w:r w:rsidR="00F10B2A" w:rsidRPr="003044C4">
        <w:rPr>
          <w:rStyle w:val="Overskrift3Tegn"/>
        </w:rPr>
        <w:t>D</w:t>
      </w:r>
    </w:p>
    <w:p w14:paraId="55C9BA90" w14:textId="4E59B733" w:rsidR="006871F5" w:rsidRPr="006871F5" w:rsidRDefault="006871F5" w:rsidP="006871F5">
      <w:pPr>
        <w:rPr>
          <w:lang w:val="nb-NO"/>
        </w:rPr>
      </w:pPr>
      <w:r w:rsidRPr="00E115A7">
        <w:rPr>
          <w:rStyle w:val="Sterk"/>
          <w:lang w:val="nb-NO"/>
        </w:rPr>
        <w:t>L</w:t>
      </w:r>
      <w:r w:rsidR="00F10B2A">
        <w:rPr>
          <w:lang w:val="nb-NO"/>
        </w:rPr>
        <w:t xml:space="preserve"> | </w:t>
      </w:r>
      <w:r w:rsidRPr="006871F5">
        <w:rPr>
          <w:lang w:val="nb-NO"/>
        </w:rPr>
        <w:t>La oss be.</w:t>
      </w:r>
    </w:p>
    <w:p w14:paraId="3706F716" w14:textId="77777777" w:rsidR="006871F5" w:rsidRPr="00E115A7" w:rsidRDefault="006871F5" w:rsidP="00E115A7">
      <w:pPr>
        <w:pStyle w:val="Rubrikk"/>
      </w:pPr>
      <w:r w:rsidRPr="00E115A7">
        <w:t>En av forbønnene i ordningen Høymesse</w:t>
      </w:r>
    </w:p>
    <w:p w14:paraId="1560A709" w14:textId="77777777" w:rsidR="00F10B2A" w:rsidRDefault="00F10B2A" w:rsidP="006871F5">
      <w:pPr>
        <w:rPr>
          <w:lang w:val="nb-NO"/>
        </w:rPr>
      </w:pPr>
    </w:p>
    <w:p w14:paraId="114FD368" w14:textId="77777777" w:rsidR="00C444A0" w:rsidRDefault="00C444A0" w:rsidP="006871F5">
      <w:pPr>
        <w:rPr>
          <w:lang w:val="nb-NO"/>
        </w:rPr>
      </w:pPr>
    </w:p>
    <w:p w14:paraId="764169B9" w14:textId="6324C9DA" w:rsidR="006871F5" w:rsidRPr="00E115A7" w:rsidRDefault="006871F5" w:rsidP="00E115A7">
      <w:pPr>
        <w:pStyle w:val="Rubrikk"/>
      </w:pPr>
      <w:r w:rsidRPr="00E115A7">
        <w:t>Deretter kan en fortsette slik:</w:t>
      </w:r>
    </w:p>
    <w:p w14:paraId="4681CBD4" w14:textId="360118E5" w:rsidR="006871F5" w:rsidRPr="006871F5" w:rsidRDefault="006871F5" w:rsidP="006871F5">
      <w:pPr>
        <w:rPr>
          <w:lang w:val="nb-NO"/>
        </w:rPr>
      </w:pPr>
      <w:r w:rsidRPr="00E115A7">
        <w:rPr>
          <w:rStyle w:val="Sterk"/>
          <w:lang w:val="nb-NO"/>
        </w:rPr>
        <w:t>L</w:t>
      </w:r>
      <w:r w:rsidR="00F10B2A">
        <w:rPr>
          <w:lang w:val="nb-NO"/>
        </w:rPr>
        <w:t>|</w:t>
      </w:r>
      <w:r w:rsidRPr="006871F5">
        <w:rPr>
          <w:lang w:val="nb-NO"/>
        </w:rPr>
        <w:t xml:space="preserve"> La oss fortsatt be, høyt eller stille.</w:t>
      </w:r>
    </w:p>
    <w:p w14:paraId="7C7553F6" w14:textId="77777777" w:rsidR="006871F5" w:rsidRPr="00E115A7" w:rsidRDefault="006871F5" w:rsidP="00E115A7">
      <w:pPr>
        <w:pStyle w:val="Rubrikk"/>
      </w:pPr>
      <w:r w:rsidRPr="00E115A7">
        <w:t>Den som ber høyt, avslutter med</w:t>
      </w:r>
    </w:p>
    <w:p w14:paraId="3C22FD4D" w14:textId="77777777" w:rsidR="006871F5" w:rsidRPr="006871F5" w:rsidRDefault="006871F5" w:rsidP="006871F5">
      <w:pPr>
        <w:rPr>
          <w:lang w:val="nb-NO"/>
        </w:rPr>
      </w:pPr>
      <w:r w:rsidRPr="006871F5">
        <w:rPr>
          <w:lang w:val="nb-NO"/>
        </w:rPr>
        <w:t>Gud, vi ber deg.</w:t>
      </w:r>
    </w:p>
    <w:p w14:paraId="1766D291" w14:textId="4D1956A5" w:rsidR="006871F5" w:rsidRPr="006871F5" w:rsidRDefault="00853E25" w:rsidP="006871F5">
      <w:pPr>
        <w:rPr>
          <w:lang w:val="nb-NO"/>
        </w:rPr>
      </w:pPr>
      <w:r w:rsidRPr="009D4B24">
        <w:rPr>
          <w:rStyle w:val="Sterk"/>
          <w:lang w:val="nb-NO"/>
        </w:rPr>
        <w:t>M</w:t>
      </w:r>
      <w:r>
        <w:rPr>
          <w:lang w:val="nb-NO"/>
        </w:rPr>
        <w:t xml:space="preserve"> </w:t>
      </w:r>
      <w:r w:rsidRPr="00E115A7">
        <w:rPr>
          <w:rStyle w:val="RubrikkTegn"/>
          <w:b w:val="0"/>
          <w:i w:val="0"/>
        </w:rPr>
        <w:t>synger</w:t>
      </w:r>
      <w:r>
        <w:rPr>
          <w:lang w:val="nb-NO"/>
        </w:rPr>
        <w:t xml:space="preserve"> | </w:t>
      </w:r>
      <w:r w:rsidR="006871F5" w:rsidRPr="00E115A7">
        <w:rPr>
          <w:rStyle w:val="FellestalteordTegn"/>
          <w:b/>
          <w:bCs/>
          <w:i w:val="0"/>
          <w:iCs w:val="0"/>
          <w:lang w:val="nb-NO"/>
        </w:rPr>
        <w:t>Herre,</w:t>
      </w:r>
      <w:r w:rsidRPr="009D4B24">
        <w:rPr>
          <w:rStyle w:val="FellestalteordTegn"/>
          <w:b/>
          <w:bCs/>
          <w:i w:val="0"/>
          <w:iCs w:val="0"/>
          <w:lang w:val="nb-NO"/>
        </w:rPr>
        <w:t xml:space="preserve"> </w:t>
      </w:r>
      <w:r w:rsidR="006871F5" w:rsidRPr="00E115A7">
        <w:rPr>
          <w:rStyle w:val="FellestalteordTegn"/>
          <w:b/>
          <w:bCs/>
          <w:i w:val="0"/>
          <w:iCs w:val="0"/>
          <w:lang w:val="nb-NO"/>
        </w:rPr>
        <w:t>hør vår bønn</w:t>
      </w:r>
      <w:r w:rsidR="006871F5" w:rsidRPr="006871F5">
        <w:rPr>
          <w:lang w:val="nb-NO"/>
        </w:rPr>
        <w:t>.</w:t>
      </w:r>
    </w:p>
    <w:p w14:paraId="1191B490" w14:textId="6D28FC49" w:rsidR="006871F5" w:rsidRPr="006871F5" w:rsidRDefault="006871F5" w:rsidP="006C0DD3">
      <w:pPr>
        <w:pStyle w:val="Overskrift3"/>
        <w:numPr>
          <w:ilvl w:val="0"/>
          <w:numId w:val="17"/>
        </w:numPr>
        <w:rPr>
          <w:lang w:val="nb-NO"/>
        </w:rPr>
      </w:pPr>
      <w:r w:rsidRPr="006871F5">
        <w:rPr>
          <w:lang w:val="nb-NO"/>
        </w:rPr>
        <w:t>Herrens bønn</w:t>
      </w:r>
    </w:p>
    <w:p w14:paraId="35E3FFCC" w14:textId="77777777" w:rsidR="00B42DFC" w:rsidRPr="00DB1594" w:rsidRDefault="00853E25" w:rsidP="00B42DFC">
      <w:pPr>
        <w:pStyle w:val="Fellestalteord"/>
        <w:spacing w:after="0"/>
      </w:pPr>
      <w:r w:rsidRPr="00B42DFC">
        <w:rPr>
          <w:rStyle w:val="Sterk"/>
          <w:b/>
          <w:bCs w:val="0"/>
        </w:rPr>
        <w:t>A</w:t>
      </w:r>
      <w:r w:rsidR="006871F5" w:rsidRPr="00B42DFC">
        <w:rPr>
          <w:b w:val="0"/>
          <w:bCs/>
          <w:lang w:val="nb-NO"/>
        </w:rPr>
        <w:t xml:space="preserve"> </w:t>
      </w:r>
      <w:r w:rsidR="006871F5" w:rsidRPr="00B42DFC">
        <w:rPr>
          <w:rStyle w:val="RubrikkTegn"/>
          <w:i w:val="0"/>
        </w:rPr>
        <w:t>fremsier eller synger</w:t>
      </w:r>
      <w:r>
        <w:rPr>
          <w:lang w:val="nb-NO"/>
        </w:rPr>
        <w:t xml:space="preserve"> | </w:t>
      </w:r>
      <w:r w:rsidR="00B42DFC" w:rsidRPr="00DB1594">
        <w:t xml:space="preserve">Vår Far </w:t>
      </w:r>
      <w:proofErr w:type="spellStart"/>
      <w:r w:rsidR="00B42DFC" w:rsidRPr="00DB1594">
        <w:t>i</w:t>
      </w:r>
      <w:proofErr w:type="spellEnd"/>
      <w:r w:rsidR="00B42DFC" w:rsidRPr="00DB1594">
        <w:t xml:space="preserve"> </w:t>
      </w:r>
      <w:proofErr w:type="spellStart"/>
      <w:r w:rsidR="00B42DFC" w:rsidRPr="00DB1594">
        <w:t>himmelen</w:t>
      </w:r>
      <w:proofErr w:type="spellEnd"/>
      <w:r w:rsidR="00B42DFC" w:rsidRPr="00DB1594">
        <w:t xml:space="preserve">! </w:t>
      </w:r>
    </w:p>
    <w:p w14:paraId="06D90211" w14:textId="77777777" w:rsidR="00B42DFC" w:rsidRPr="00810F59" w:rsidRDefault="00B42DFC" w:rsidP="00B42DFC">
      <w:pPr>
        <w:pStyle w:val="Fellestalteord"/>
        <w:spacing w:after="0"/>
      </w:pPr>
      <w:r w:rsidRPr="00810F59">
        <w:t xml:space="preserve">La </w:t>
      </w:r>
      <w:proofErr w:type="spellStart"/>
      <w:r w:rsidRPr="00810F59">
        <w:t>navnet</w:t>
      </w:r>
      <w:proofErr w:type="spellEnd"/>
      <w:r w:rsidRPr="00810F59">
        <w:t xml:space="preserve"> </w:t>
      </w:r>
      <w:proofErr w:type="spellStart"/>
      <w:r w:rsidRPr="00810F59">
        <w:t>ditt</w:t>
      </w:r>
      <w:proofErr w:type="spellEnd"/>
      <w:r w:rsidRPr="00810F59">
        <w:t xml:space="preserve"> </w:t>
      </w:r>
      <w:proofErr w:type="spellStart"/>
      <w:r w:rsidRPr="00810F59">
        <w:t>helliges</w:t>
      </w:r>
      <w:proofErr w:type="spellEnd"/>
      <w:r w:rsidRPr="00810F59">
        <w:t xml:space="preserve">. </w:t>
      </w:r>
    </w:p>
    <w:p w14:paraId="4E30E831" w14:textId="77777777" w:rsidR="00B42DFC" w:rsidRPr="00810F59" w:rsidRDefault="00B42DFC" w:rsidP="00B42DFC">
      <w:pPr>
        <w:pStyle w:val="Fellestalteord"/>
        <w:spacing w:after="0"/>
      </w:pPr>
      <w:r w:rsidRPr="00810F59">
        <w:t xml:space="preserve">La </w:t>
      </w:r>
      <w:proofErr w:type="spellStart"/>
      <w:r w:rsidRPr="00810F59">
        <w:t>riket</w:t>
      </w:r>
      <w:proofErr w:type="spellEnd"/>
      <w:r w:rsidRPr="00810F59">
        <w:t xml:space="preserve"> </w:t>
      </w:r>
      <w:proofErr w:type="spellStart"/>
      <w:r w:rsidRPr="00810F59">
        <w:t>ditt</w:t>
      </w:r>
      <w:proofErr w:type="spellEnd"/>
      <w:r w:rsidRPr="00810F59">
        <w:t xml:space="preserve"> </w:t>
      </w:r>
      <w:proofErr w:type="spellStart"/>
      <w:r w:rsidRPr="00810F59">
        <w:t>komme</w:t>
      </w:r>
      <w:proofErr w:type="spellEnd"/>
      <w:r w:rsidRPr="00810F59">
        <w:t>.</w:t>
      </w:r>
    </w:p>
    <w:p w14:paraId="45488B79" w14:textId="77777777" w:rsidR="00B42DFC" w:rsidRPr="00810F59" w:rsidRDefault="00B42DFC" w:rsidP="00B42DFC">
      <w:pPr>
        <w:pStyle w:val="Fellestalteord"/>
        <w:spacing w:after="0"/>
      </w:pPr>
      <w:r w:rsidRPr="00810F59">
        <w:t xml:space="preserve">La </w:t>
      </w:r>
      <w:proofErr w:type="spellStart"/>
      <w:r w:rsidRPr="00810F59">
        <w:t>viljen</w:t>
      </w:r>
      <w:proofErr w:type="spellEnd"/>
      <w:r w:rsidRPr="00810F59">
        <w:t xml:space="preserve"> din </w:t>
      </w:r>
      <w:proofErr w:type="spellStart"/>
      <w:r w:rsidRPr="00810F59">
        <w:t>skje</w:t>
      </w:r>
      <w:proofErr w:type="spellEnd"/>
      <w:r w:rsidRPr="00810F59">
        <w:t xml:space="preserve"> </w:t>
      </w:r>
      <w:proofErr w:type="spellStart"/>
      <w:r w:rsidRPr="00810F59">
        <w:t>på</w:t>
      </w:r>
      <w:proofErr w:type="spellEnd"/>
      <w:r w:rsidRPr="00810F59">
        <w:t xml:space="preserve"> </w:t>
      </w:r>
      <w:proofErr w:type="spellStart"/>
      <w:r w:rsidRPr="00810F59">
        <w:t>jorden</w:t>
      </w:r>
      <w:proofErr w:type="spellEnd"/>
      <w:r w:rsidRPr="00810F59">
        <w:t xml:space="preserve"> </w:t>
      </w:r>
      <w:proofErr w:type="spellStart"/>
      <w:r w:rsidRPr="00810F59">
        <w:t>slik</w:t>
      </w:r>
      <w:proofErr w:type="spellEnd"/>
      <w:r w:rsidRPr="00810F59">
        <w:t xml:space="preserve"> </w:t>
      </w:r>
      <w:proofErr w:type="spellStart"/>
      <w:r w:rsidRPr="00810F59">
        <w:t>som</w:t>
      </w:r>
      <w:proofErr w:type="spellEnd"/>
      <w:r w:rsidRPr="00810F59">
        <w:t xml:space="preserve"> </w:t>
      </w:r>
      <w:proofErr w:type="spellStart"/>
      <w:r w:rsidRPr="00810F59">
        <w:t>i</w:t>
      </w:r>
      <w:proofErr w:type="spellEnd"/>
      <w:r w:rsidRPr="00810F59">
        <w:t xml:space="preserve"> </w:t>
      </w:r>
      <w:proofErr w:type="spellStart"/>
      <w:r w:rsidRPr="00810F59">
        <w:t>himmelen</w:t>
      </w:r>
      <w:proofErr w:type="spellEnd"/>
      <w:r w:rsidRPr="00810F59">
        <w:t xml:space="preserve">. </w:t>
      </w:r>
    </w:p>
    <w:p w14:paraId="0B1B7B79" w14:textId="77777777" w:rsidR="00B42DFC" w:rsidRPr="004E7089" w:rsidRDefault="00B42DFC" w:rsidP="00B42DFC">
      <w:pPr>
        <w:pStyle w:val="Fellestalteord"/>
        <w:spacing w:after="0"/>
        <w:rPr>
          <w:lang w:val="nb-NO"/>
        </w:rPr>
      </w:pPr>
      <w:r w:rsidRPr="004E7089">
        <w:rPr>
          <w:lang w:val="nb-NO"/>
        </w:rPr>
        <w:t>Gi oss i dag vårt daglige brød,</w:t>
      </w:r>
    </w:p>
    <w:p w14:paraId="385C949E" w14:textId="77777777" w:rsidR="00B42DFC" w:rsidRPr="004E7089" w:rsidRDefault="00B42DFC" w:rsidP="00B42DFC">
      <w:pPr>
        <w:pStyle w:val="Fellestalteord"/>
        <w:spacing w:after="0"/>
        <w:rPr>
          <w:lang w:val="nb-NO"/>
        </w:rPr>
      </w:pPr>
      <w:r w:rsidRPr="004E7089">
        <w:rPr>
          <w:lang w:val="nb-NO"/>
        </w:rPr>
        <w:t xml:space="preserve">og tilgi oss vår skyld, slik også vi tilgir våre skyldnere. </w:t>
      </w:r>
    </w:p>
    <w:p w14:paraId="52BE4C10" w14:textId="77777777" w:rsidR="00B42DFC" w:rsidRPr="004E7089" w:rsidRDefault="00B42DFC" w:rsidP="00B42DFC">
      <w:pPr>
        <w:pStyle w:val="Fellestalteord"/>
        <w:spacing w:after="0"/>
        <w:rPr>
          <w:lang w:val="nb-NO"/>
        </w:rPr>
      </w:pPr>
      <w:r w:rsidRPr="004E7089">
        <w:rPr>
          <w:lang w:val="nb-NO"/>
        </w:rPr>
        <w:t xml:space="preserve">Og la oss ikke komme i fristelse, </w:t>
      </w:r>
    </w:p>
    <w:p w14:paraId="6978D368" w14:textId="77777777" w:rsidR="00B42DFC" w:rsidRPr="004E7089" w:rsidRDefault="00B42DFC" w:rsidP="00B42DFC">
      <w:pPr>
        <w:pStyle w:val="Fellestalteord"/>
        <w:spacing w:after="0"/>
        <w:rPr>
          <w:lang w:val="nb-NO"/>
        </w:rPr>
      </w:pPr>
      <w:r w:rsidRPr="004E7089">
        <w:rPr>
          <w:lang w:val="nb-NO"/>
        </w:rPr>
        <w:t>men frels oss fra det onde.</w:t>
      </w:r>
    </w:p>
    <w:p w14:paraId="5B533590" w14:textId="77777777" w:rsidR="00B42DFC" w:rsidRPr="004E7089" w:rsidRDefault="00B42DFC" w:rsidP="00B42DFC">
      <w:pPr>
        <w:pStyle w:val="Fellestalteord"/>
        <w:spacing w:after="0"/>
        <w:rPr>
          <w:lang w:val="nb-NO"/>
        </w:rPr>
      </w:pPr>
      <w:r w:rsidRPr="004E7089">
        <w:rPr>
          <w:lang w:val="nb-NO"/>
        </w:rPr>
        <w:t xml:space="preserve">For riket er ditt </w:t>
      </w:r>
    </w:p>
    <w:p w14:paraId="223ACE06" w14:textId="77777777" w:rsidR="00B42DFC" w:rsidRPr="004E7089" w:rsidRDefault="00B42DFC" w:rsidP="00B42DFC">
      <w:pPr>
        <w:pStyle w:val="Fellestalteord"/>
        <w:spacing w:after="0"/>
        <w:rPr>
          <w:lang w:val="nb-NO"/>
        </w:rPr>
      </w:pPr>
      <w:r w:rsidRPr="004E7089">
        <w:rPr>
          <w:lang w:val="nb-NO"/>
        </w:rPr>
        <w:t xml:space="preserve">og makten og æren i evighet. </w:t>
      </w:r>
    </w:p>
    <w:p w14:paraId="44FE878F" w14:textId="77777777" w:rsidR="00B42DFC" w:rsidRPr="004E7089" w:rsidRDefault="00B42DFC" w:rsidP="00B42DFC">
      <w:pPr>
        <w:pStyle w:val="Fellestalteord"/>
        <w:rPr>
          <w:lang w:val="nb-NO"/>
        </w:rPr>
      </w:pPr>
      <w:r w:rsidRPr="004E7089">
        <w:rPr>
          <w:lang w:val="nb-NO"/>
        </w:rPr>
        <w:t>Amen.</w:t>
      </w:r>
    </w:p>
    <w:p w14:paraId="73A34872" w14:textId="77777777" w:rsidR="00B42DFC" w:rsidRPr="004A2893" w:rsidRDefault="00B42DFC" w:rsidP="00B42DFC">
      <w:pPr>
        <w:pStyle w:val="Rubrikk"/>
        <w:rPr>
          <w:color w:val="FF0000"/>
        </w:rPr>
      </w:pPr>
      <w:r w:rsidRPr="004A2893">
        <w:rPr>
          <w:color w:val="FF0000"/>
        </w:rPr>
        <w:t xml:space="preserve">En kan også bruke </w:t>
      </w:r>
      <w:hyperlink r:id="rId11" w:history="1">
        <w:r w:rsidRPr="004A2893">
          <w:rPr>
            <w:rStyle w:val="Hyperkobling"/>
            <w:color w:val="FF0000"/>
          </w:rPr>
          <w:t>Fadervår fra 1978</w:t>
        </w:r>
      </w:hyperlink>
      <w:r w:rsidRPr="004A2893">
        <w:rPr>
          <w:color w:val="FF0000"/>
        </w:rPr>
        <w:t xml:space="preserve"> eller </w:t>
      </w:r>
      <w:hyperlink r:id="rId12" w:history="1">
        <w:r w:rsidRPr="004A2893">
          <w:rPr>
            <w:rStyle w:val="Hyperkobling"/>
            <w:color w:val="FF0000"/>
          </w:rPr>
          <w:t>Fadervår fra 193</w:t>
        </w:r>
      </w:hyperlink>
      <w:r w:rsidRPr="004A2893">
        <w:rPr>
          <w:rStyle w:val="Hyperkobling"/>
          <w:color w:val="FF0000"/>
        </w:rPr>
        <w:t>0</w:t>
      </w:r>
    </w:p>
    <w:p w14:paraId="503DF4FA" w14:textId="2B7ECB4F" w:rsidR="006871F5" w:rsidRPr="006871F5" w:rsidRDefault="006871F5" w:rsidP="00BC215E">
      <w:pPr>
        <w:pStyle w:val="Overskrift3"/>
        <w:numPr>
          <w:ilvl w:val="0"/>
          <w:numId w:val="17"/>
        </w:numPr>
        <w:rPr>
          <w:lang w:val="nb-NO"/>
        </w:rPr>
      </w:pPr>
      <w:r w:rsidRPr="006871F5">
        <w:rPr>
          <w:lang w:val="nb-NO"/>
        </w:rPr>
        <w:lastRenderedPageBreak/>
        <w:t>Slutnin</w:t>
      </w:r>
      <w:r w:rsidR="00BC215E">
        <w:rPr>
          <w:lang w:val="nb-NO"/>
        </w:rPr>
        <w:t>g</w:t>
      </w:r>
      <w:r w:rsidRPr="006871F5">
        <w:rPr>
          <w:lang w:val="nb-NO"/>
        </w:rPr>
        <w:t>ssalme</w:t>
      </w:r>
    </w:p>
    <w:p w14:paraId="407FDBA6" w14:textId="2BB86D44" w:rsidR="006871F5" w:rsidRDefault="00853E25" w:rsidP="006C0DD3">
      <w:pPr>
        <w:pStyle w:val="Overskrift3"/>
        <w:numPr>
          <w:ilvl w:val="0"/>
          <w:numId w:val="17"/>
        </w:numPr>
        <w:rPr>
          <w:lang w:val="en-GB"/>
        </w:rPr>
      </w:pPr>
      <w:proofErr w:type="spellStart"/>
      <w:r>
        <w:rPr>
          <w:lang w:val="en-GB"/>
        </w:rPr>
        <w:t>Avslutning</w:t>
      </w:r>
      <w:proofErr w:type="spellEnd"/>
    </w:p>
    <w:p w14:paraId="2AF597AE" w14:textId="7234A8D3" w:rsidR="00853E25" w:rsidRDefault="00853E25" w:rsidP="003044C4">
      <w:pPr>
        <w:pStyle w:val="Rubrikk"/>
      </w:pPr>
      <w:r>
        <w:t xml:space="preserve">Enten </w:t>
      </w:r>
      <w:r w:rsidRPr="003044C4">
        <w:rPr>
          <w:rStyle w:val="Overskrift3Tegn"/>
        </w:rPr>
        <w:t>A</w:t>
      </w:r>
      <w:r>
        <w:t xml:space="preserve"> </w:t>
      </w:r>
    </w:p>
    <w:p w14:paraId="30A87B08" w14:textId="52D9E77F" w:rsidR="006871F5" w:rsidRDefault="008940B3" w:rsidP="00BC215E">
      <w:pPr>
        <w:spacing w:after="0"/>
        <w:rPr>
          <w:lang w:val="nb-NO"/>
        </w:rPr>
      </w:pPr>
      <w:r w:rsidRPr="00E115A7">
        <w:rPr>
          <w:rStyle w:val="Sterk"/>
          <w:lang w:val="nb-NO"/>
        </w:rPr>
        <w:t>L</w:t>
      </w:r>
      <w:r w:rsidRPr="008940B3">
        <w:rPr>
          <w:lang w:val="nb-NO"/>
        </w:rPr>
        <w:t xml:space="preserve"> </w:t>
      </w:r>
      <w:r w:rsidRPr="00E115A7">
        <w:rPr>
          <w:rStyle w:val="RubrikkTegn"/>
          <w:b w:val="0"/>
          <w:i w:val="0"/>
        </w:rPr>
        <w:t>synger vendt mot menigheten</w:t>
      </w:r>
      <w:r>
        <w:rPr>
          <w:lang w:val="nb-NO"/>
        </w:rPr>
        <w:t xml:space="preserve"> | L</w:t>
      </w:r>
      <w:r w:rsidR="006871F5" w:rsidRPr="006871F5">
        <w:rPr>
          <w:lang w:val="nb-NO"/>
        </w:rPr>
        <w:t>a</w:t>
      </w:r>
      <w:r w:rsidR="00BC215E">
        <w:rPr>
          <w:lang w:val="nb-NO"/>
        </w:rPr>
        <w:t xml:space="preserve"> </w:t>
      </w:r>
      <w:r w:rsidR="006871F5" w:rsidRPr="006871F5">
        <w:rPr>
          <w:lang w:val="nb-NO"/>
        </w:rPr>
        <w:t>oss</w:t>
      </w:r>
      <w:r>
        <w:rPr>
          <w:lang w:val="nb-NO"/>
        </w:rPr>
        <w:t xml:space="preserve"> </w:t>
      </w:r>
      <w:r w:rsidR="006871F5" w:rsidRPr="006871F5">
        <w:rPr>
          <w:lang w:val="nb-NO"/>
        </w:rPr>
        <w:t>p</w:t>
      </w:r>
      <w:r>
        <w:rPr>
          <w:lang w:val="nb-NO"/>
        </w:rPr>
        <w:t>ri</w:t>
      </w:r>
      <w:r w:rsidR="006871F5" w:rsidRPr="006871F5">
        <w:rPr>
          <w:lang w:val="nb-NO"/>
        </w:rPr>
        <w:t>se</w:t>
      </w:r>
      <w:r>
        <w:rPr>
          <w:lang w:val="nb-NO"/>
        </w:rPr>
        <w:t xml:space="preserve"> </w:t>
      </w:r>
      <w:r w:rsidR="006871F5" w:rsidRPr="006871F5">
        <w:rPr>
          <w:lang w:val="nb-NO"/>
        </w:rPr>
        <w:t>Herren.</w:t>
      </w:r>
    </w:p>
    <w:p w14:paraId="257650BC" w14:textId="5B4ED081" w:rsidR="006871F5" w:rsidRPr="00E115A7" w:rsidRDefault="00660255" w:rsidP="006871F5">
      <w:pPr>
        <w:rPr>
          <w:rStyle w:val="FellestalteordTegn"/>
          <w:b/>
          <w:bCs/>
          <w:i w:val="0"/>
          <w:iCs w:val="0"/>
          <w:lang w:val="nb-NO"/>
        </w:rPr>
      </w:pPr>
      <w:r w:rsidRPr="00E115A7">
        <w:rPr>
          <w:rStyle w:val="Sterk"/>
          <w:lang w:val="nb-NO"/>
        </w:rPr>
        <w:t>M</w:t>
      </w:r>
      <w:r w:rsidRPr="00660255">
        <w:rPr>
          <w:lang w:val="nb-NO"/>
        </w:rPr>
        <w:t xml:space="preserve"> </w:t>
      </w:r>
      <w:r w:rsidRPr="00E115A7">
        <w:rPr>
          <w:rStyle w:val="RubrikkTegn"/>
          <w:b w:val="0"/>
          <w:i w:val="0"/>
        </w:rPr>
        <w:t>reiser seg og synger</w:t>
      </w:r>
      <w:r w:rsidRPr="00660255">
        <w:rPr>
          <w:lang w:val="nb-NO"/>
        </w:rPr>
        <w:t xml:space="preserve"> | </w:t>
      </w:r>
      <w:r w:rsidRPr="00E115A7">
        <w:rPr>
          <w:rStyle w:val="FellestalteordTegn"/>
          <w:b/>
          <w:bCs/>
          <w:i w:val="0"/>
          <w:iCs w:val="0"/>
          <w:lang w:val="nb-NO"/>
        </w:rPr>
        <w:t>G</w:t>
      </w:r>
      <w:r w:rsidRPr="009D4B24">
        <w:rPr>
          <w:rStyle w:val="FellestalteordTegn"/>
          <w:b/>
          <w:bCs/>
          <w:i w:val="0"/>
          <w:iCs w:val="0"/>
          <w:lang w:val="nb-NO"/>
        </w:rPr>
        <w:t>u</w:t>
      </w:r>
      <w:r w:rsidRPr="00E115A7">
        <w:rPr>
          <w:rStyle w:val="FellestalteordTegn"/>
          <w:b/>
          <w:bCs/>
          <w:i w:val="0"/>
          <w:iCs w:val="0"/>
          <w:lang w:val="nb-NO"/>
        </w:rPr>
        <w:t>d være</w:t>
      </w:r>
      <w:r w:rsidRPr="009D4B24">
        <w:rPr>
          <w:rStyle w:val="FellestalteordTegn"/>
          <w:b/>
          <w:bCs/>
          <w:i w:val="0"/>
          <w:iCs w:val="0"/>
          <w:lang w:val="nb-NO"/>
        </w:rPr>
        <w:t xml:space="preserve"> lovet. </w:t>
      </w:r>
      <w:r w:rsidR="006871F5" w:rsidRPr="009D4B24">
        <w:rPr>
          <w:rStyle w:val="FellestalteordTegn"/>
          <w:b/>
          <w:bCs/>
          <w:i w:val="0"/>
          <w:iCs w:val="0"/>
          <w:lang w:val="nb-NO"/>
        </w:rPr>
        <w:t>Hallelu</w:t>
      </w:r>
      <w:r w:rsidRPr="009D4B24">
        <w:rPr>
          <w:rStyle w:val="FellestalteordTegn"/>
          <w:b/>
          <w:bCs/>
          <w:i w:val="0"/>
          <w:iCs w:val="0"/>
          <w:lang w:val="nb-NO"/>
        </w:rPr>
        <w:t>j</w:t>
      </w:r>
      <w:r w:rsidR="006871F5" w:rsidRPr="009D4B24">
        <w:rPr>
          <w:rStyle w:val="FellestalteordTegn"/>
          <w:b/>
          <w:bCs/>
          <w:i w:val="0"/>
          <w:iCs w:val="0"/>
          <w:lang w:val="nb-NO"/>
        </w:rPr>
        <w:t>a.</w:t>
      </w:r>
      <w:r w:rsidRPr="009D4B24">
        <w:rPr>
          <w:rStyle w:val="FellestalteordTegn"/>
          <w:b/>
          <w:bCs/>
          <w:i w:val="0"/>
          <w:iCs w:val="0"/>
          <w:lang w:val="nb-NO"/>
        </w:rPr>
        <w:t xml:space="preserve"> Halleluja. </w:t>
      </w:r>
      <w:r w:rsidRPr="00E115A7">
        <w:rPr>
          <w:rStyle w:val="FellestalteordTegn"/>
          <w:b/>
          <w:bCs/>
          <w:i w:val="0"/>
          <w:iCs w:val="0"/>
          <w:lang w:val="nb-NO"/>
        </w:rPr>
        <w:t>Halleluja</w:t>
      </w:r>
      <w:r w:rsidR="00DE343E" w:rsidRPr="00E115A7">
        <w:rPr>
          <w:rStyle w:val="FellestalteordTegn"/>
          <w:b/>
          <w:bCs/>
          <w:i w:val="0"/>
          <w:iCs w:val="0"/>
          <w:lang w:val="nb-NO"/>
        </w:rPr>
        <w:t>.</w:t>
      </w:r>
    </w:p>
    <w:p w14:paraId="00A4677B" w14:textId="5DA81F85" w:rsidR="006871F5" w:rsidRPr="003044C4" w:rsidRDefault="006871F5" w:rsidP="003044C4">
      <w:pPr>
        <w:pStyle w:val="Rubrikk"/>
        <w:rPr>
          <w:rStyle w:val="Overskrift3Tegn"/>
        </w:rPr>
      </w:pPr>
      <w:r w:rsidRPr="00DE343E">
        <w:t xml:space="preserve">Eller </w:t>
      </w:r>
      <w:r w:rsidR="00DE343E" w:rsidRPr="003044C4">
        <w:rPr>
          <w:rStyle w:val="Overskrift3Tegn"/>
        </w:rPr>
        <w:t>B</w:t>
      </w:r>
    </w:p>
    <w:p w14:paraId="578F4C26" w14:textId="7DD51932" w:rsidR="006871F5" w:rsidRPr="006871F5" w:rsidRDefault="006871F5" w:rsidP="00BC215E">
      <w:pPr>
        <w:spacing w:after="0"/>
        <w:rPr>
          <w:lang w:val="nb-NO"/>
        </w:rPr>
      </w:pPr>
      <w:r w:rsidRPr="00E115A7">
        <w:rPr>
          <w:rStyle w:val="Sterk"/>
          <w:lang w:val="nb-NO"/>
        </w:rPr>
        <w:t>L</w:t>
      </w:r>
      <w:r w:rsidR="00DE343E">
        <w:rPr>
          <w:lang w:val="nb-NO"/>
        </w:rPr>
        <w:t xml:space="preserve"> </w:t>
      </w:r>
      <w:r w:rsidRPr="00E115A7">
        <w:rPr>
          <w:rStyle w:val="RubrikkTegn"/>
          <w:b w:val="0"/>
          <w:i w:val="0"/>
        </w:rPr>
        <w:t>vendt mot menigheten</w:t>
      </w:r>
      <w:r w:rsidR="00DE343E">
        <w:rPr>
          <w:lang w:val="nb-NO"/>
        </w:rPr>
        <w:t xml:space="preserve"> | </w:t>
      </w:r>
      <w:r w:rsidRPr="006871F5">
        <w:rPr>
          <w:lang w:val="nb-NO"/>
        </w:rPr>
        <w:t>Herren være med dere.</w:t>
      </w:r>
    </w:p>
    <w:p w14:paraId="73C04CF8" w14:textId="1648C13F" w:rsidR="006871F5" w:rsidRPr="006871F5" w:rsidRDefault="006871F5" w:rsidP="006871F5">
      <w:pPr>
        <w:rPr>
          <w:lang w:val="nb-NO"/>
        </w:rPr>
      </w:pPr>
      <w:r w:rsidRPr="00E115A7">
        <w:rPr>
          <w:rStyle w:val="Sterk"/>
          <w:lang w:val="nb-NO"/>
        </w:rPr>
        <w:t>M</w:t>
      </w:r>
      <w:r w:rsidR="00DE343E">
        <w:rPr>
          <w:lang w:val="nb-NO"/>
        </w:rPr>
        <w:t xml:space="preserve"> </w:t>
      </w:r>
      <w:r w:rsidRPr="00E115A7">
        <w:rPr>
          <w:rStyle w:val="RubrikkTegn"/>
          <w:b w:val="0"/>
          <w:i w:val="0"/>
        </w:rPr>
        <w:t>reiser seg</w:t>
      </w:r>
      <w:r w:rsidR="00DE343E">
        <w:rPr>
          <w:lang w:val="nb-NO"/>
        </w:rPr>
        <w:t xml:space="preserve"> | </w:t>
      </w:r>
      <w:r w:rsidRPr="00E115A7">
        <w:rPr>
          <w:rStyle w:val="FellestalteordTegn"/>
          <w:b/>
          <w:bCs/>
          <w:i w:val="0"/>
          <w:iCs w:val="0"/>
          <w:lang w:val="nb-NO"/>
        </w:rPr>
        <w:t>Og med deg være Herren.</w:t>
      </w:r>
    </w:p>
    <w:p w14:paraId="66952CBA" w14:textId="77777777" w:rsidR="00DE343E" w:rsidRDefault="00DE343E" w:rsidP="006871F5">
      <w:pPr>
        <w:rPr>
          <w:lang w:val="nb-NO"/>
        </w:rPr>
      </w:pPr>
    </w:p>
    <w:p w14:paraId="4DC3CEE4" w14:textId="77777777" w:rsidR="00907427" w:rsidRDefault="006871F5" w:rsidP="00907427">
      <w:pPr>
        <w:spacing w:after="0"/>
        <w:rPr>
          <w:lang w:val="nb-NO"/>
        </w:rPr>
      </w:pPr>
      <w:r w:rsidRPr="00E115A7">
        <w:rPr>
          <w:rStyle w:val="Sterk"/>
          <w:lang w:val="nb-NO"/>
        </w:rPr>
        <w:t>L</w:t>
      </w:r>
      <w:r w:rsidR="00DE343E">
        <w:rPr>
          <w:lang w:val="nb-NO"/>
        </w:rPr>
        <w:t xml:space="preserve"> </w:t>
      </w:r>
      <w:r w:rsidR="00E115A7">
        <w:rPr>
          <w:lang w:val="nb-NO"/>
        </w:rPr>
        <w:t xml:space="preserve">| </w:t>
      </w:r>
      <w:r w:rsidRPr="006871F5">
        <w:rPr>
          <w:lang w:val="nb-NO"/>
        </w:rPr>
        <w:t>Vår Herre Jesu Kristi nåde,</w:t>
      </w:r>
    </w:p>
    <w:p w14:paraId="50DF66AC" w14:textId="08001695" w:rsidR="006871F5" w:rsidRPr="006871F5" w:rsidRDefault="006871F5" w:rsidP="00907427">
      <w:pPr>
        <w:spacing w:after="0"/>
        <w:rPr>
          <w:lang w:val="nb-NO"/>
        </w:rPr>
      </w:pPr>
      <w:r w:rsidRPr="006871F5">
        <w:rPr>
          <w:lang w:val="nb-NO"/>
        </w:rPr>
        <w:t xml:space="preserve">Guds kjærlighet og Den Hellige </w:t>
      </w:r>
      <w:r w:rsidR="004B6064">
        <w:rPr>
          <w:lang w:val="nb-NO"/>
        </w:rPr>
        <w:t>Å</w:t>
      </w:r>
      <w:r w:rsidRPr="006871F5">
        <w:rPr>
          <w:lang w:val="nb-NO"/>
        </w:rPr>
        <w:t>nds samfunn</w:t>
      </w:r>
    </w:p>
    <w:p w14:paraId="2572B90A" w14:textId="5A5C3C38" w:rsidR="006871F5" w:rsidRPr="006871F5" w:rsidRDefault="006871F5" w:rsidP="006871F5">
      <w:pPr>
        <w:rPr>
          <w:lang w:val="nb-NO"/>
        </w:rPr>
      </w:pPr>
      <w:r w:rsidRPr="006871F5">
        <w:rPr>
          <w:lang w:val="nb-NO"/>
        </w:rPr>
        <w:t>være med dere (oss) alle.</w:t>
      </w:r>
      <w:r w:rsidR="00DE343E">
        <w:rPr>
          <w:lang w:val="nb-NO"/>
        </w:rPr>
        <w:t xml:space="preserve"> </w:t>
      </w:r>
    </w:p>
    <w:p w14:paraId="3D318555" w14:textId="584AFAD4" w:rsidR="006871F5" w:rsidRDefault="00DE343E" w:rsidP="006871F5">
      <w:pPr>
        <w:rPr>
          <w:lang w:val="da-DK"/>
        </w:rPr>
      </w:pPr>
      <w:r w:rsidRPr="00E115A7">
        <w:rPr>
          <w:rStyle w:val="Sterk"/>
        </w:rPr>
        <w:t>M</w:t>
      </w:r>
      <w:r>
        <w:rPr>
          <w:lang w:val="da-DK"/>
        </w:rPr>
        <w:t xml:space="preserve"> | </w:t>
      </w:r>
      <w:r w:rsidR="006871F5" w:rsidRPr="00E115A7">
        <w:rPr>
          <w:rStyle w:val="FellestalteordTegn"/>
          <w:b/>
          <w:bCs/>
          <w:i w:val="0"/>
          <w:iCs w:val="0"/>
          <w:lang w:val="da-DK"/>
        </w:rPr>
        <w:t>Amen</w:t>
      </w:r>
      <w:r w:rsidR="006871F5" w:rsidRPr="006871F5">
        <w:rPr>
          <w:lang w:val="da-DK"/>
        </w:rPr>
        <w:t>.</w:t>
      </w:r>
    </w:p>
    <w:p w14:paraId="5101A84B" w14:textId="77777777" w:rsidR="00DE343E" w:rsidRPr="006871F5" w:rsidRDefault="00DE343E" w:rsidP="006871F5">
      <w:pPr>
        <w:rPr>
          <w:lang w:val="da-DK"/>
        </w:rPr>
      </w:pPr>
    </w:p>
    <w:p w14:paraId="2FD4D968" w14:textId="77777777" w:rsidR="006871F5" w:rsidRPr="00E115A7" w:rsidRDefault="006871F5" w:rsidP="00E115A7">
      <w:pPr>
        <w:pStyle w:val="Rubrikk"/>
      </w:pPr>
      <w:r w:rsidRPr="00E115A7">
        <w:t>Her kan følge</w:t>
      </w:r>
    </w:p>
    <w:p w14:paraId="4A6BF1F4" w14:textId="79430133" w:rsidR="003B1919" w:rsidRPr="008743E8" w:rsidRDefault="006871F5" w:rsidP="00CF5196">
      <w:pPr>
        <w:pStyle w:val="Overskrift3"/>
        <w:spacing w:before="0"/>
        <w:rPr>
          <w:lang w:val="da-DK"/>
        </w:rPr>
      </w:pPr>
      <w:r w:rsidRPr="006871F5">
        <w:rPr>
          <w:lang w:val="da-DK"/>
        </w:rPr>
        <w:t>Postludium</w:t>
      </w:r>
    </w:p>
    <w:sectPr w:rsidR="003B1919" w:rsidRPr="008743E8" w:rsidSect="00364E59">
      <w:footerReference w:type="default" r:id="rId13"/>
      <w:headerReference w:type="first" r:id="rId14"/>
      <w:footerReference w:type="first" r:id="rId15"/>
      <w:pgSz w:w="10810" w:h="14780"/>
      <w:pgMar w:top="1460" w:right="1220" w:bottom="1276"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7B9F7" w14:textId="77777777" w:rsidR="00683289" w:rsidRDefault="00683289">
      <w:r>
        <w:separator/>
      </w:r>
    </w:p>
  </w:endnote>
  <w:endnote w:type="continuationSeparator" w:id="0">
    <w:p w14:paraId="68EE96D5" w14:textId="77777777" w:rsidR="00683289" w:rsidRDefault="0068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FC9F" w14:textId="77777777" w:rsidR="00926F99" w:rsidRPr="00BB1CC3" w:rsidRDefault="00926F99" w:rsidP="00E3581D">
    <w:pPr>
      <w:pStyle w:val="Bunntekst"/>
      <w:jc w:val="center"/>
      <w:rPr>
        <w:rFonts w:cstheme="majorHAnsi"/>
        <w:i/>
        <w:iCs w:val="0"/>
        <w:sz w:val="16"/>
        <w:szCs w:val="16"/>
      </w:rPr>
    </w:pPr>
  </w:p>
  <w:p w14:paraId="11F21E3E" w14:textId="0C6E9E5D" w:rsidR="00926F99" w:rsidRPr="00BB1CC3" w:rsidRDefault="00CF5196" w:rsidP="0094104A">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Aftensang</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t>Fra gudstjenestebok for Den norske kirke</w:t>
    </w:r>
    <w:r w:rsidR="003B1919">
      <w:rPr>
        <w:rFonts w:cstheme="majorHAnsi"/>
        <w:sz w:val="18"/>
        <w:szCs w:val="18"/>
        <w:lang w:val="nb-NO"/>
      </w:rPr>
      <w:t>, del 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17F9E4AA" w:rsidR="00903142" w:rsidRPr="00DF5C1C" w:rsidRDefault="00CF5196" w:rsidP="00DF5C1C">
    <w:pPr>
      <w:pStyle w:val="Bunntekst"/>
      <w:tabs>
        <w:tab w:val="clear" w:pos="4536"/>
        <w:tab w:val="center" w:pos="3969"/>
      </w:tabs>
      <w:rPr>
        <w:rFonts w:cstheme="majorHAnsi"/>
        <w:i/>
        <w:iCs w:val="0"/>
        <w:sz w:val="18"/>
        <w:szCs w:val="18"/>
        <w:lang w:val="nb-NO"/>
      </w:rPr>
    </w:pPr>
    <w:r>
      <w:rPr>
        <w:rFonts w:cstheme="majorHAnsi"/>
        <w:sz w:val="18"/>
        <w:szCs w:val="18"/>
        <w:lang w:val="nb-NO"/>
      </w:rPr>
      <w:t>Aftensang</w:t>
    </w:r>
    <w:r w:rsidR="00DF5C1C" w:rsidRPr="00BB1CC3">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r>
    <w:r w:rsidR="0094104A" w:rsidRPr="00BB1CC3">
      <w:rPr>
        <w:rFonts w:cstheme="majorHAnsi"/>
        <w:sz w:val="18"/>
        <w:szCs w:val="18"/>
        <w:lang w:val="nb-NO"/>
      </w:rPr>
      <w:t>Fra gudstjenestebok for Den norske kirke</w:t>
    </w:r>
    <w:r w:rsidR="0094104A">
      <w:rPr>
        <w:rFonts w:cstheme="majorHAnsi"/>
        <w:sz w:val="18"/>
        <w:szCs w:val="18"/>
        <w:lang w:val="nb-NO"/>
      </w:rPr>
      <w:t>, del 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EE28" w14:textId="77777777" w:rsidR="00683289" w:rsidRDefault="00683289">
      <w:r>
        <w:separator/>
      </w:r>
    </w:p>
  </w:footnote>
  <w:footnote w:type="continuationSeparator" w:id="0">
    <w:p w14:paraId="31ECFDB4" w14:textId="77777777" w:rsidR="00683289" w:rsidRDefault="0068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437904865"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4"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5" w15:restartNumberingAfterBreak="0">
    <w:nsid w:val="1A1F407E"/>
    <w:multiLevelType w:val="hybridMultilevel"/>
    <w:tmpl w:val="0BE0D7BC"/>
    <w:lvl w:ilvl="0" w:tplc="0414000F">
      <w:start w:val="1"/>
      <w:numFmt w:val="decimal"/>
      <w:lvlText w:val="%1."/>
      <w:lvlJc w:val="left"/>
      <w:pPr>
        <w:ind w:left="720" w:hanging="360"/>
      </w:pPr>
    </w:lvl>
    <w:lvl w:ilvl="1" w:tplc="F174ADAC">
      <w:start w:val="1"/>
      <w:numFmt w:val="decimal"/>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36F6E38"/>
    <w:multiLevelType w:val="hybridMultilevel"/>
    <w:tmpl w:val="15D285A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8" w15:restartNumberingAfterBreak="0">
    <w:nsid w:val="44EA75F7"/>
    <w:multiLevelType w:val="hybridMultilevel"/>
    <w:tmpl w:val="5C8022E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6C669D8"/>
    <w:multiLevelType w:val="hybridMultilevel"/>
    <w:tmpl w:val="9CF2942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7444E18"/>
    <w:multiLevelType w:val="hybridMultilevel"/>
    <w:tmpl w:val="FD08DA38"/>
    <w:lvl w:ilvl="0" w:tplc="B078939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7FF4455"/>
    <w:multiLevelType w:val="hybridMultilevel"/>
    <w:tmpl w:val="A9B078FC"/>
    <w:lvl w:ilvl="0" w:tplc="3BD26CA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9CD517B"/>
    <w:multiLevelType w:val="hybridMultilevel"/>
    <w:tmpl w:val="395E420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20646AF"/>
    <w:multiLevelType w:val="hybridMultilevel"/>
    <w:tmpl w:val="C9346E7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5"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8"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3"/>
  </w:num>
  <w:num w:numId="2" w16cid:durableId="655884593">
    <w:abstractNumId w:val="14"/>
  </w:num>
  <w:num w:numId="3" w16cid:durableId="1201435895">
    <w:abstractNumId w:val="7"/>
  </w:num>
  <w:num w:numId="4" w16cid:durableId="142551714">
    <w:abstractNumId w:val="1"/>
  </w:num>
  <w:num w:numId="5" w16cid:durableId="678040235">
    <w:abstractNumId w:val="4"/>
  </w:num>
  <w:num w:numId="6" w16cid:durableId="106392811">
    <w:abstractNumId w:val="0"/>
  </w:num>
  <w:num w:numId="7" w16cid:durableId="560558667">
    <w:abstractNumId w:val="15"/>
  </w:num>
  <w:num w:numId="8" w16cid:durableId="2010790271">
    <w:abstractNumId w:val="2"/>
  </w:num>
  <w:num w:numId="9" w16cid:durableId="788818260">
    <w:abstractNumId w:val="18"/>
  </w:num>
  <w:num w:numId="10" w16cid:durableId="1826776613">
    <w:abstractNumId w:val="17"/>
  </w:num>
  <w:num w:numId="11" w16cid:durableId="1184982100">
    <w:abstractNumId w:val="16"/>
  </w:num>
  <w:num w:numId="12" w16cid:durableId="1754620261">
    <w:abstractNumId w:val="5"/>
  </w:num>
  <w:num w:numId="13" w16cid:durableId="1380516337">
    <w:abstractNumId w:val="11"/>
  </w:num>
  <w:num w:numId="14" w16cid:durableId="898326375">
    <w:abstractNumId w:val="6"/>
  </w:num>
  <w:num w:numId="15" w16cid:durableId="438570610">
    <w:abstractNumId w:val="13"/>
  </w:num>
  <w:num w:numId="16" w16cid:durableId="1452019240">
    <w:abstractNumId w:val="9"/>
  </w:num>
  <w:num w:numId="17" w16cid:durableId="739525908">
    <w:abstractNumId w:val="8"/>
  </w:num>
  <w:num w:numId="18" w16cid:durableId="1906338291">
    <w:abstractNumId w:val="10"/>
  </w:num>
  <w:num w:numId="19" w16cid:durableId="1021080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64820"/>
    <w:rsid w:val="000773E7"/>
    <w:rsid w:val="00097C1D"/>
    <w:rsid w:val="000A241A"/>
    <w:rsid w:val="00142550"/>
    <w:rsid w:val="001A50E7"/>
    <w:rsid w:val="001C1941"/>
    <w:rsid w:val="001C4335"/>
    <w:rsid w:val="001C662B"/>
    <w:rsid w:val="00226D86"/>
    <w:rsid w:val="0025127D"/>
    <w:rsid w:val="00292789"/>
    <w:rsid w:val="00295890"/>
    <w:rsid w:val="002C27C1"/>
    <w:rsid w:val="002C29FD"/>
    <w:rsid w:val="002E3377"/>
    <w:rsid w:val="002E6973"/>
    <w:rsid w:val="003044C4"/>
    <w:rsid w:val="00313035"/>
    <w:rsid w:val="00353D27"/>
    <w:rsid w:val="00364E59"/>
    <w:rsid w:val="0037019B"/>
    <w:rsid w:val="00383910"/>
    <w:rsid w:val="003A205A"/>
    <w:rsid w:val="003B1919"/>
    <w:rsid w:val="003D0A0C"/>
    <w:rsid w:val="00427D62"/>
    <w:rsid w:val="00453BC4"/>
    <w:rsid w:val="00476A56"/>
    <w:rsid w:val="00476AE4"/>
    <w:rsid w:val="004827E0"/>
    <w:rsid w:val="004A4E3B"/>
    <w:rsid w:val="004B6064"/>
    <w:rsid w:val="004D7C3E"/>
    <w:rsid w:val="004E5C17"/>
    <w:rsid w:val="004E7089"/>
    <w:rsid w:val="005212B4"/>
    <w:rsid w:val="005222A9"/>
    <w:rsid w:val="00530665"/>
    <w:rsid w:val="00541D22"/>
    <w:rsid w:val="005609AB"/>
    <w:rsid w:val="00576626"/>
    <w:rsid w:val="005A0A27"/>
    <w:rsid w:val="005A6FCD"/>
    <w:rsid w:val="005B1EFB"/>
    <w:rsid w:val="005C1221"/>
    <w:rsid w:val="00635BD8"/>
    <w:rsid w:val="006536A8"/>
    <w:rsid w:val="00660255"/>
    <w:rsid w:val="00670C94"/>
    <w:rsid w:val="0067185A"/>
    <w:rsid w:val="00672A5B"/>
    <w:rsid w:val="00683289"/>
    <w:rsid w:val="006871F5"/>
    <w:rsid w:val="006C0DD3"/>
    <w:rsid w:val="006D5F46"/>
    <w:rsid w:val="00720B0C"/>
    <w:rsid w:val="007259DD"/>
    <w:rsid w:val="00741F74"/>
    <w:rsid w:val="00742DE0"/>
    <w:rsid w:val="00755533"/>
    <w:rsid w:val="00774005"/>
    <w:rsid w:val="00774E59"/>
    <w:rsid w:val="00783FC3"/>
    <w:rsid w:val="007A0ACE"/>
    <w:rsid w:val="007D0AB8"/>
    <w:rsid w:val="007E3E91"/>
    <w:rsid w:val="008113FF"/>
    <w:rsid w:val="008528A8"/>
    <w:rsid w:val="00853E25"/>
    <w:rsid w:val="00855148"/>
    <w:rsid w:val="008743E8"/>
    <w:rsid w:val="008819C8"/>
    <w:rsid w:val="00882947"/>
    <w:rsid w:val="008940B3"/>
    <w:rsid w:val="008959F7"/>
    <w:rsid w:val="008A2A58"/>
    <w:rsid w:val="008A4EDB"/>
    <w:rsid w:val="008C303B"/>
    <w:rsid w:val="008C4EA5"/>
    <w:rsid w:val="008D1A45"/>
    <w:rsid w:val="008D5657"/>
    <w:rsid w:val="008F0E43"/>
    <w:rsid w:val="008F6BC3"/>
    <w:rsid w:val="00903142"/>
    <w:rsid w:val="00907427"/>
    <w:rsid w:val="00913188"/>
    <w:rsid w:val="00914D82"/>
    <w:rsid w:val="009204EF"/>
    <w:rsid w:val="00926F99"/>
    <w:rsid w:val="0094104A"/>
    <w:rsid w:val="0095533B"/>
    <w:rsid w:val="009958DB"/>
    <w:rsid w:val="009B0C14"/>
    <w:rsid w:val="009B0F65"/>
    <w:rsid w:val="009D1E10"/>
    <w:rsid w:val="009D4B24"/>
    <w:rsid w:val="009E4461"/>
    <w:rsid w:val="009E6F24"/>
    <w:rsid w:val="00A05506"/>
    <w:rsid w:val="00A06AD1"/>
    <w:rsid w:val="00A40148"/>
    <w:rsid w:val="00A464D0"/>
    <w:rsid w:val="00A578D4"/>
    <w:rsid w:val="00A80D25"/>
    <w:rsid w:val="00A91687"/>
    <w:rsid w:val="00AC0B97"/>
    <w:rsid w:val="00AE4B1C"/>
    <w:rsid w:val="00AE4EB4"/>
    <w:rsid w:val="00AF18D7"/>
    <w:rsid w:val="00B2102E"/>
    <w:rsid w:val="00B21D1C"/>
    <w:rsid w:val="00B30119"/>
    <w:rsid w:val="00B42DFC"/>
    <w:rsid w:val="00B475A9"/>
    <w:rsid w:val="00B97FBC"/>
    <w:rsid w:val="00BA1EE1"/>
    <w:rsid w:val="00BA6AF8"/>
    <w:rsid w:val="00BB0BD3"/>
    <w:rsid w:val="00BB1CC3"/>
    <w:rsid w:val="00BB42B0"/>
    <w:rsid w:val="00BB5684"/>
    <w:rsid w:val="00BC215E"/>
    <w:rsid w:val="00BE37F8"/>
    <w:rsid w:val="00C444A0"/>
    <w:rsid w:val="00C60C2F"/>
    <w:rsid w:val="00C96DB7"/>
    <w:rsid w:val="00CB5829"/>
    <w:rsid w:val="00CE6145"/>
    <w:rsid w:val="00CF3987"/>
    <w:rsid w:val="00CF5196"/>
    <w:rsid w:val="00CF5FB9"/>
    <w:rsid w:val="00D02E22"/>
    <w:rsid w:val="00D22E88"/>
    <w:rsid w:val="00D52D2E"/>
    <w:rsid w:val="00D640B6"/>
    <w:rsid w:val="00D87B17"/>
    <w:rsid w:val="00D92B0B"/>
    <w:rsid w:val="00DA74D8"/>
    <w:rsid w:val="00DD782B"/>
    <w:rsid w:val="00DE343E"/>
    <w:rsid w:val="00DF5C1C"/>
    <w:rsid w:val="00E115A7"/>
    <w:rsid w:val="00E3581D"/>
    <w:rsid w:val="00EB3336"/>
    <w:rsid w:val="00ED76E9"/>
    <w:rsid w:val="00EF1ACF"/>
    <w:rsid w:val="00F10B2A"/>
    <w:rsid w:val="00F30E70"/>
    <w:rsid w:val="00F44D16"/>
    <w:rsid w:val="00FA44AF"/>
    <w:rsid w:val="00FC6B32"/>
    <w:rsid w:val="00FD3F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2.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3.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33</TotalTime>
  <Pages>4</Pages>
  <Words>837</Words>
  <Characters>3450</Characters>
  <Application>Microsoft Office Word</Application>
  <DocSecurity>0</DocSecurity>
  <Lines>127</Lines>
  <Paragraphs>129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30</cp:revision>
  <cp:lastPrinted>2025-06-25T14:17:00Z</cp:lastPrinted>
  <dcterms:created xsi:type="dcterms:W3CDTF">2025-06-30T10:07:00Z</dcterms:created>
  <dcterms:modified xsi:type="dcterms:W3CDTF">2025-06-30T11:04:00Z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