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0F6A" w14:textId="4D1AFA6F" w:rsidR="00097C1D" w:rsidRDefault="009E6F30" w:rsidP="00097C1D">
      <w:pPr>
        <w:pStyle w:val="Overskrift1"/>
        <w:spacing w:line="276" w:lineRule="auto"/>
        <w:rPr>
          <w:lang w:val="nb-NO"/>
        </w:rPr>
      </w:pPr>
      <w:r>
        <w:rPr>
          <w:lang w:val="nb-NO"/>
        </w:rPr>
        <w:t>Forbønnsgudstjeneste</w:t>
      </w:r>
      <w:r w:rsidR="00051528">
        <w:rPr>
          <w:rStyle w:val="Fotnotereferanse"/>
          <w:lang w:val="nb-NO"/>
        </w:rPr>
        <w:footnoteReference w:id="1"/>
      </w:r>
    </w:p>
    <w:p w14:paraId="34DE76DC" w14:textId="418C5F17" w:rsidR="009E6F30" w:rsidRPr="009E6F30" w:rsidRDefault="009E6F30" w:rsidP="009E6F30">
      <w:pPr>
        <w:pStyle w:val="Rubrikk"/>
        <w:numPr>
          <w:ilvl w:val="0"/>
          <w:numId w:val="9"/>
        </w:numPr>
      </w:pPr>
      <w:r w:rsidRPr="009E6F30">
        <w:t>Vil en holde forbønnsgudstjeneste, bør en gjøre det noenlunde regelmessig, særlig hvis en også bruker håndspåleggelse.</w:t>
      </w:r>
    </w:p>
    <w:p w14:paraId="71469110" w14:textId="77777777" w:rsidR="009E6F30" w:rsidRDefault="009E6F30" w:rsidP="009E6F30">
      <w:pPr>
        <w:pStyle w:val="Rubrikk"/>
        <w:ind w:left="1080"/>
      </w:pPr>
    </w:p>
    <w:p w14:paraId="55829E9A" w14:textId="796D4D97" w:rsidR="009E6F30" w:rsidRPr="009E6F30" w:rsidRDefault="009E6F30" w:rsidP="009E6F30">
      <w:pPr>
        <w:pStyle w:val="Rubrikk"/>
        <w:numPr>
          <w:ilvl w:val="0"/>
          <w:numId w:val="9"/>
        </w:numPr>
      </w:pPr>
      <w:r w:rsidRPr="009E6F30">
        <w:t>Det er viktig at menigheten får den nødvendige informasjon på forhånd, og at en forbereder gudstjenesten omhyggelig.</w:t>
      </w:r>
    </w:p>
    <w:p w14:paraId="7132D2B7" w14:textId="77777777" w:rsidR="009E6F30" w:rsidRDefault="009E6F30" w:rsidP="009E6F30">
      <w:pPr>
        <w:pStyle w:val="Rubrikk"/>
        <w:ind w:left="1080"/>
      </w:pPr>
    </w:p>
    <w:p w14:paraId="0F0B5B21" w14:textId="3B3812B7" w:rsidR="009E6F30" w:rsidRPr="009E6F30" w:rsidRDefault="009E6F30" w:rsidP="009E6F30">
      <w:pPr>
        <w:pStyle w:val="Rubrikk"/>
        <w:numPr>
          <w:ilvl w:val="0"/>
          <w:numId w:val="9"/>
        </w:numPr>
      </w:pPr>
      <w:r w:rsidRPr="009E6F30">
        <w:t>Det bør være en fast og kunngjort anledning til samtale og sjelesorg i forbindelse med forbønnsgudstjenesten.</w:t>
      </w:r>
    </w:p>
    <w:p w14:paraId="0A81E3E9" w14:textId="77777777" w:rsidR="009E6F30" w:rsidRDefault="009E6F30" w:rsidP="009E6F30">
      <w:pPr>
        <w:pStyle w:val="Rubrikk"/>
        <w:ind w:left="1080"/>
      </w:pPr>
    </w:p>
    <w:p w14:paraId="41B3CB05" w14:textId="45CAA753" w:rsidR="009E6F30" w:rsidRPr="009E6F30" w:rsidRDefault="009E6F30" w:rsidP="009E6F30">
      <w:pPr>
        <w:pStyle w:val="Rubrikk"/>
        <w:numPr>
          <w:ilvl w:val="0"/>
          <w:numId w:val="9"/>
        </w:numPr>
      </w:pPr>
      <w:r w:rsidRPr="009E6F30">
        <w:t>Anmodning om forbønn rettes til liturgen på forhånd, skriftlig eller muntlig.</w:t>
      </w:r>
    </w:p>
    <w:p w14:paraId="10891F3C" w14:textId="77777777" w:rsidR="009E6F30" w:rsidRDefault="009E6F30" w:rsidP="009E6F30">
      <w:pPr>
        <w:pStyle w:val="Rubrikk"/>
        <w:ind w:left="1080"/>
      </w:pPr>
    </w:p>
    <w:p w14:paraId="298043FA" w14:textId="3411236F" w:rsidR="009E6F30" w:rsidRPr="009E6F30" w:rsidRDefault="009E6F30" w:rsidP="009E6F30">
      <w:pPr>
        <w:pStyle w:val="Rubrikk"/>
        <w:numPr>
          <w:ilvl w:val="0"/>
          <w:numId w:val="9"/>
        </w:numPr>
      </w:pPr>
      <w:r w:rsidRPr="009E6F30">
        <w:t>Forbønn med navns nevnelse skal bare finne sted når vedkommende selv har anmodet om det eller gitt klart samtykke til det.</w:t>
      </w:r>
    </w:p>
    <w:p w14:paraId="057FB3F0" w14:textId="77777777" w:rsidR="009E6F30" w:rsidRDefault="009E6F30" w:rsidP="009E6F30">
      <w:pPr>
        <w:pStyle w:val="Rubrikk"/>
        <w:ind w:left="1080"/>
      </w:pPr>
    </w:p>
    <w:p w14:paraId="38BC9A66" w14:textId="3BD6F42C" w:rsidR="009E6F30" w:rsidRPr="009E6F30" w:rsidRDefault="009E6F30" w:rsidP="009E6F30">
      <w:pPr>
        <w:pStyle w:val="Rubrikk"/>
        <w:numPr>
          <w:ilvl w:val="0"/>
          <w:numId w:val="9"/>
        </w:numPr>
      </w:pPr>
      <w:r w:rsidRPr="009E6F30">
        <w:t xml:space="preserve">Ordningen Forbønnsgudstjeneste kan brukes alene eller sammen med andre ordninger, som f.eks. Nattverd gudstjeneste utenom høymessen. I så fal bør </w:t>
      </w:r>
      <w:proofErr w:type="spellStart"/>
      <w:r w:rsidRPr="009E6F30">
        <w:t>forbønnsdelen</w:t>
      </w:r>
      <w:proofErr w:type="spellEnd"/>
      <w:r w:rsidRPr="009E6F30">
        <w:t xml:space="preserve"> komme først, og den avsluttes vanligvis med ledd 8 </w:t>
      </w:r>
      <w:r w:rsidRPr="00E5371D">
        <w:rPr>
          <w:b/>
          <w:bCs w:val="0"/>
        </w:rPr>
        <w:t>Takkebønn</w:t>
      </w:r>
      <w:r w:rsidRPr="009E6F30">
        <w:t>.</w:t>
      </w:r>
    </w:p>
    <w:p w14:paraId="5B1011B4" w14:textId="77777777" w:rsidR="009E6F30" w:rsidRDefault="009E6F30" w:rsidP="009E6F30">
      <w:pPr>
        <w:pStyle w:val="Rubrikk"/>
        <w:ind w:left="1080"/>
      </w:pPr>
    </w:p>
    <w:p w14:paraId="367C06F5" w14:textId="0F26B590" w:rsidR="009E6F30" w:rsidRDefault="009E6F30" w:rsidP="009E6F30">
      <w:pPr>
        <w:pStyle w:val="Rubrikk"/>
        <w:numPr>
          <w:ilvl w:val="0"/>
          <w:numId w:val="9"/>
        </w:numPr>
      </w:pPr>
      <w:r w:rsidRPr="009E6F30">
        <w:t xml:space="preserve">I spesielle tilfeller kan leddene 7-8 i Forbønnsgudstjeneste erstatte leddet </w:t>
      </w:r>
      <w:r w:rsidRPr="00E5371D">
        <w:rPr>
          <w:b/>
          <w:bCs w:val="0"/>
        </w:rPr>
        <w:t>Forbønn</w:t>
      </w:r>
      <w:r w:rsidRPr="009E6F30">
        <w:t xml:space="preserve"> i andre gudstjenesteordninger.</w:t>
      </w:r>
    </w:p>
    <w:p w14:paraId="63527FAC" w14:textId="77777777" w:rsidR="009E6F30" w:rsidRDefault="009E6F30" w:rsidP="009E6F30">
      <w:pPr>
        <w:pStyle w:val="Listeavsnitt"/>
      </w:pPr>
    </w:p>
    <w:p w14:paraId="6F59CE76" w14:textId="5DD9E008" w:rsidR="005550F8" w:rsidRDefault="005550F8">
      <w:pPr>
        <w:rPr>
          <w:color w:val="D90000" w:themeColor="accent1"/>
          <w:sz w:val="18"/>
          <w:lang w:val="nb-NO"/>
        </w:rPr>
      </w:pPr>
      <w:r>
        <w:br w:type="page"/>
      </w:r>
    </w:p>
    <w:p w14:paraId="7E1ADD11" w14:textId="1D6DEFAB" w:rsidR="005550F8" w:rsidRPr="005550F8" w:rsidRDefault="009E6F30" w:rsidP="00E5371D">
      <w:pPr>
        <w:pStyle w:val="Overskrift3"/>
        <w:numPr>
          <w:ilvl w:val="0"/>
          <w:numId w:val="11"/>
        </w:numPr>
        <w:rPr>
          <w:lang w:val="nb-NO"/>
        </w:rPr>
      </w:pPr>
      <w:r w:rsidRPr="005550F8">
        <w:rPr>
          <w:lang w:val="nb-NO"/>
        </w:rPr>
        <w:lastRenderedPageBreak/>
        <w:t>Inn</w:t>
      </w:r>
      <w:r w:rsidR="00E5371D">
        <w:rPr>
          <w:lang w:val="nb-NO"/>
        </w:rPr>
        <w:t>gang</w:t>
      </w:r>
    </w:p>
    <w:p w14:paraId="4F23BEEB" w14:textId="5D0E0677" w:rsidR="009E6F30" w:rsidRDefault="009E6F30" w:rsidP="00E5371D">
      <w:pPr>
        <w:pStyle w:val="Overskrift4"/>
        <w:rPr>
          <w:lang w:val="nb-NO"/>
        </w:rPr>
      </w:pPr>
      <w:r w:rsidRPr="005550F8">
        <w:rPr>
          <w:lang w:val="nb-NO"/>
        </w:rPr>
        <w:t>Inngangssalme</w:t>
      </w:r>
    </w:p>
    <w:p w14:paraId="50C482B1" w14:textId="77777777" w:rsidR="00E5371D" w:rsidRPr="00E5371D" w:rsidRDefault="00E5371D" w:rsidP="00E5371D">
      <w:pPr>
        <w:pStyle w:val="Rubrikk"/>
      </w:pPr>
    </w:p>
    <w:p w14:paraId="29601603" w14:textId="5567587F" w:rsidR="009E6F30" w:rsidRDefault="009E6F30" w:rsidP="00E5371D">
      <w:pPr>
        <w:pStyle w:val="Overskrift4"/>
        <w:rPr>
          <w:lang w:val="nb-NO"/>
        </w:rPr>
      </w:pPr>
      <w:r w:rsidRPr="009E6F30">
        <w:rPr>
          <w:lang w:val="nb-NO"/>
        </w:rPr>
        <w:t>Inngangsord</w:t>
      </w:r>
    </w:p>
    <w:p w14:paraId="73EFE21B" w14:textId="77777777" w:rsidR="00E5371D" w:rsidRPr="00E5371D" w:rsidRDefault="00E5371D" w:rsidP="00E5371D">
      <w:pPr>
        <w:pStyle w:val="Rubrikk"/>
      </w:pPr>
    </w:p>
    <w:p w14:paraId="3E4D0606" w14:textId="53A8D6C5" w:rsidR="009E6F30" w:rsidRPr="009E6F30" w:rsidRDefault="009E6F30" w:rsidP="009E6F30">
      <w:pPr>
        <w:rPr>
          <w:lang w:val="nb-NO"/>
        </w:rPr>
      </w:pPr>
      <w:r w:rsidRPr="004E0303">
        <w:rPr>
          <w:rStyle w:val="Sterk"/>
          <w:lang w:val="nb-NO"/>
        </w:rPr>
        <w:t>L</w:t>
      </w:r>
      <w:r w:rsidR="00E5371D">
        <w:rPr>
          <w:lang w:val="nb-NO"/>
        </w:rPr>
        <w:t xml:space="preserve"> </w:t>
      </w:r>
      <w:r w:rsidRPr="004E0303">
        <w:rPr>
          <w:rStyle w:val="RubrikkTegn"/>
          <w:b w:val="0"/>
          <w:bCs w:val="0"/>
          <w:i w:val="0"/>
          <w:iCs w:val="0"/>
        </w:rPr>
        <w:t>fra lesepulten</w:t>
      </w:r>
      <w:r w:rsidR="00E5371D">
        <w:rPr>
          <w:lang w:val="nb-NO"/>
        </w:rPr>
        <w:t xml:space="preserve"> | </w:t>
      </w:r>
      <w:r w:rsidRPr="009E6F30">
        <w:rPr>
          <w:lang w:val="nb-NO"/>
        </w:rPr>
        <w:t>Herrens fred være med dere alle.</w:t>
      </w:r>
    </w:p>
    <w:p w14:paraId="79F261C1" w14:textId="7F84543D" w:rsidR="009E6F30" w:rsidRDefault="009E6F30" w:rsidP="001247B6">
      <w:pPr>
        <w:pStyle w:val="Rubrikk"/>
      </w:pPr>
      <w:r w:rsidRPr="009E6F30">
        <w:t>Dere</w:t>
      </w:r>
      <w:r w:rsidR="004E0303">
        <w:t>tte</w:t>
      </w:r>
      <w:r w:rsidRPr="009E6F30">
        <w:t>r kan liturgen si noen innledende ord ut fra Matt 11,28(-30), eller 18</w:t>
      </w:r>
      <w:r w:rsidR="001247B6">
        <w:t>,</w:t>
      </w:r>
      <w:r w:rsidRPr="009E6F30">
        <w:t>19-</w:t>
      </w:r>
      <w:r w:rsidR="001247B6">
        <w:t xml:space="preserve">20, eller </w:t>
      </w:r>
      <w:r w:rsidRPr="009E6F30">
        <w:t>Fil 4,6-7, f.eks. slik:</w:t>
      </w:r>
    </w:p>
    <w:p w14:paraId="449C88B4" w14:textId="77777777" w:rsidR="001247B6" w:rsidRPr="009E6F30" w:rsidRDefault="001247B6" w:rsidP="001247B6">
      <w:pPr>
        <w:pStyle w:val="Rubrikk"/>
      </w:pPr>
    </w:p>
    <w:p w14:paraId="41A021AC" w14:textId="333005D0" w:rsidR="009E6F30" w:rsidRPr="009E6F30" w:rsidRDefault="009E6F30" w:rsidP="009E6F30">
      <w:pPr>
        <w:rPr>
          <w:lang w:val="nb-NO"/>
        </w:rPr>
      </w:pPr>
      <w:r w:rsidRPr="009E6F30">
        <w:rPr>
          <w:lang w:val="nb-NO"/>
        </w:rPr>
        <w:t>Guds ord oppmuntrer oss til ikke å være bekymret for noe, og innbyr oss til å legge alt vi har å be om, fram for Gud i bønn og påkallelse med takk. Dette kan vi gjøre i visshet om at Gud alltid hører våre bønner. Han svarer i sin tid og på</w:t>
      </w:r>
      <w:r w:rsidR="00990DC4">
        <w:rPr>
          <w:lang w:val="nb-NO"/>
        </w:rPr>
        <w:t xml:space="preserve"> </w:t>
      </w:r>
      <w:r w:rsidRPr="009E6F30">
        <w:rPr>
          <w:lang w:val="nb-NO"/>
        </w:rPr>
        <w:t>sin måte.</w:t>
      </w:r>
      <w:r w:rsidRPr="009E6F30">
        <w:rPr>
          <w:lang w:val="nb-NO"/>
        </w:rPr>
        <w:tab/>
      </w:r>
    </w:p>
    <w:p w14:paraId="3738ACAF" w14:textId="173BC690" w:rsidR="009E6F30" w:rsidRPr="00990DC4" w:rsidRDefault="00990DC4" w:rsidP="009E6F30">
      <w:pPr>
        <w:rPr>
          <w:rStyle w:val="RubrikkTegn"/>
          <w:b w:val="0"/>
          <w:bCs w:val="0"/>
          <w:i w:val="0"/>
          <w:iCs w:val="0"/>
        </w:rPr>
      </w:pPr>
      <w:r>
        <w:rPr>
          <w:lang w:val="nb-NO"/>
        </w:rPr>
        <w:t>[</w:t>
      </w:r>
      <w:r w:rsidRPr="00990DC4">
        <w:rPr>
          <w:rStyle w:val="RubrikkTegn"/>
          <w:b w:val="0"/>
          <w:bCs w:val="0"/>
          <w:i w:val="0"/>
          <w:iCs w:val="0"/>
        </w:rPr>
        <w:t xml:space="preserve">Det </w:t>
      </w:r>
      <w:r w:rsidR="009E6F30" w:rsidRPr="00990DC4">
        <w:rPr>
          <w:rStyle w:val="RubrikkTegn"/>
          <w:b w:val="0"/>
          <w:bCs w:val="0"/>
          <w:i w:val="0"/>
          <w:iCs w:val="0"/>
        </w:rPr>
        <w:t>følgende føyes til bare når liturgen vet at det blir aktuelt:</w:t>
      </w:r>
    </w:p>
    <w:p w14:paraId="4BBE25A1" w14:textId="5F1F37E2" w:rsidR="009E6F30" w:rsidRPr="009E6F30" w:rsidRDefault="009E6F30" w:rsidP="009E6F30">
      <w:pPr>
        <w:rPr>
          <w:lang w:val="nb-NO"/>
        </w:rPr>
      </w:pPr>
      <w:r w:rsidRPr="00990DC4">
        <w:rPr>
          <w:rStyle w:val="Sterk"/>
          <w:lang w:val="nb-NO"/>
        </w:rPr>
        <w:t>L</w:t>
      </w:r>
      <w:r w:rsidRPr="009E6F30">
        <w:rPr>
          <w:lang w:val="nb-NO"/>
        </w:rPr>
        <w:t xml:space="preserve"> </w:t>
      </w:r>
      <w:r w:rsidR="00990DC4">
        <w:rPr>
          <w:lang w:val="nb-NO"/>
        </w:rPr>
        <w:t xml:space="preserve">| </w:t>
      </w:r>
      <w:r w:rsidRPr="009E6F30">
        <w:rPr>
          <w:lang w:val="nb-NO"/>
        </w:rPr>
        <w:t xml:space="preserve">I våre bønner vil vi i dag nevne </w:t>
      </w:r>
      <w:r w:rsidRPr="00990DC4">
        <w:rPr>
          <w:i/>
          <w:iCs w:val="0"/>
          <w:lang w:val="nb-NO"/>
        </w:rPr>
        <w:t>enkelte</w:t>
      </w:r>
      <w:r w:rsidRPr="009E6F30">
        <w:rPr>
          <w:lang w:val="nb-NO"/>
        </w:rPr>
        <w:t xml:space="preserve"> ved navn, etter</w:t>
      </w:r>
      <w:r w:rsidR="00990DC4">
        <w:rPr>
          <w:lang w:val="nb-NO"/>
        </w:rPr>
        <w:t xml:space="preserve"> </w:t>
      </w:r>
      <w:r w:rsidRPr="00990DC4">
        <w:rPr>
          <w:i/>
          <w:iCs w:val="0"/>
          <w:lang w:val="nb-NO"/>
        </w:rPr>
        <w:t>deres eget</w:t>
      </w:r>
      <w:r w:rsidRPr="009E6F30">
        <w:rPr>
          <w:lang w:val="nb-NO"/>
        </w:rPr>
        <w:t xml:space="preserve"> ønske.</w:t>
      </w:r>
      <w:r w:rsidR="00990DC4">
        <w:rPr>
          <w:lang w:val="nb-NO"/>
        </w:rPr>
        <w:t>]</w:t>
      </w:r>
    </w:p>
    <w:p w14:paraId="58B65FCA" w14:textId="7F344C04" w:rsidR="009E6F30" w:rsidRPr="00990DC4" w:rsidRDefault="00990DC4" w:rsidP="00990DC4">
      <w:pPr>
        <w:pStyle w:val="Rubrikk"/>
      </w:pPr>
      <w:r w:rsidRPr="00990DC4">
        <w:t>Liturgien</w:t>
      </w:r>
      <w:r w:rsidR="009E6F30" w:rsidRPr="00990DC4">
        <w:t xml:space="preserve"> kan deretter be en bønn, f.eks. denne:</w:t>
      </w:r>
    </w:p>
    <w:p w14:paraId="67859B1A" w14:textId="4A5B2D2C" w:rsidR="009E6F30" w:rsidRPr="009E6F30" w:rsidRDefault="009E6F30" w:rsidP="009E6F30">
      <w:pPr>
        <w:rPr>
          <w:lang w:val="nb-NO"/>
        </w:rPr>
      </w:pPr>
      <w:r w:rsidRPr="00990DC4">
        <w:rPr>
          <w:rStyle w:val="Sterk"/>
          <w:lang w:val="nb-NO"/>
        </w:rPr>
        <w:t>L</w:t>
      </w:r>
      <w:r w:rsidRPr="009E6F30">
        <w:rPr>
          <w:lang w:val="nb-NO"/>
        </w:rPr>
        <w:t xml:space="preserve"> </w:t>
      </w:r>
      <w:r w:rsidR="00990DC4">
        <w:rPr>
          <w:lang w:val="nb-NO"/>
        </w:rPr>
        <w:t>|</w:t>
      </w:r>
      <w:r w:rsidRPr="009E6F30">
        <w:rPr>
          <w:lang w:val="nb-NO"/>
        </w:rPr>
        <w:t xml:space="preserve"> Herre, du har lovet å være midt iblant oss når vi er samlet i ditt navn. Kom til</w:t>
      </w:r>
      <w:r w:rsidR="00990DC4">
        <w:rPr>
          <w:lang w:val="nb-NO"/>
        </w:rPr>
        <w:t xml:space="preserve"> </w:t>
      </w:r>
      <w:r w:rsidRPr="009E6F30">
        <w:rPr>
          <w:lang w:val="nb-NO"/>
        </w:rPr>
        <w:t>oss, Jesus, vær oss nær med din frelse og legedom. Send oss, Gud, din Hellige And, og gjør oss åpne, så vi tar imot din hjelp og velsignelse.</w:t>
      </w:r>
    </w:p>
    <w:p w14:paraId="0B9C22AB" w14:textId="1E0C20E9" w:rsidR="009E6F30" w:rsidRPr="009E6F30" w:rsidRDefault="008E6E95" w:rsidP="009E6F30">
      <w:pPr>
        <w:rPr>
          <w:lang w:val="nb-NO"/>
        </w:rPr>
      </w:pPr>
      <w:r w:rsidRPr="008E6E95">
        <w:rPr>
          <w:rStyle w:val="Sterk"/>
        </w:rPr>
        <w:t>M</w:t>
      </w:r>
      <w:r>
        <w:rPr>
          <w:lang w:val="nb-NO"/>
        </w:rPr>
        <w:t xml:space="preserve"> |</w:t>
      </w:r>
      <w:r w:rsidR="009E6F30" w:rsidRPr="009E6F30">
        <w:rPr>
          <w:lang w:val="nb-NO"/>
        </w:rPr>
        <w:t xml:space="preserve"> </w:t>
      </w:r>
      <w:r w:rsidR="009E6F30" w:rsidRPr="008E6E95">
        <w:rPr>
          <w:rStyle w:val="FellestalteordTegn"/>
          <w:b/>
          <w:bCs/>
          <w:i w:val="0"/>
          <w:iCs w:val="0"/>
          <w:lang w:val="nb-NO"/>
        </w:rPr>
        <w:t>Amen</w:t>
      </w:r>
      <w:r w:rsidR="009E6F30" w:rsidRPr="009E6F30">
        <w:rPr>
          <w:lang w:val="nb-NO"/>
        </w:rPr>
        <w:t>.</w:t>
      </w:r>
    </w:p>
    <w:p w14:paraId="6A2F2B73" w14:textId="516E4178" w:rsidR="009E6F30" w:rsidRPr="009E6F30" w:rsidRDefault="009E6F30" w:rsidP="008E6E95">
      <w:pPr>
        <w:pStyle w:val="Overskrift3"/>
        <w:numPr>
          <w:ilvl w:val="0"/>
          <w:numId w:val="11"/>
        </w:numPr>
        <w:rPr>
          <w:lang w:val="nb-NO"/>
        </w:rPr>
      </w:pPr>
      <w:r w:rsidRPr="009E6F30">
        <w:rPr>
          <w:lang w:val="nb-NO"/>
        </w:rPr>
        <w:t>Tekstlesnin</w:t>
      </w:r>
      <w:r w:rsidR="008E6E95">
        <w:rPr>
          <w:lang w:val="nb-NO"/>
        </w:rPr>
        <w:t>g</w:t>
      </w:r>
    </w:p>
    <w:p w14:paraId="5FA1E54B" w14:textId="77777777" w:rsidR="008E6E95" w:rsidRDefault="009E6F30" w:rsidP="008E6E95">
      <w:pPr>
        <w:pStyle w:val="Rubrikk"/>
      </w:pPr>
      <w:r w:rsidRPr="009E6F30">
        <w:t xml:space="preserve">Her leses en eller to tekster, eventuelt med en salme imellom. </w:t>
      </w:r>
    </w:p>
    <w:p w14:paraId="6A1D6F97" w14:textId="77777777" w:rsidR="008E6E95" w:rsidRDefault="008E6E95" w:rsidP="008E6E95">
      <w:pPr>
        <w:pStyle w:val="Rubrikk"/>
      </w:pPr>
    </w:p>
    <w:p w14:paraId="35030B89" w14:textId="3A8F8AC8" w:rsidR="009E6F30" w:rsidRDefault="009E6F30" w:rsidP="008E6E95">
      <w:pPr>
        <w:pStyle w:val="Rubrikk"/>
      </w:pPr>
      <w:r w:rsidRPr="009E6F30">
        <w:t>Som egnede tekster kan nevnes:</w:t>
      </w:r>
      <w:r w:rsidR="008E6E95">
        <w:t xml:space="preserve"> </w:t>
      </w:r>
      <w:r w:rsidRPr="009E6F30">
        <w:t>Sa</w:t>
      </w:r>
      <w:r w:rsidR="008E6E95">
        <w:t xml:space="preserve">l </w:t>
      </w:r>
      <w:r w:rsidRPr="009E6F30">
        <w:t>23; Sa</w:t>
      </w:r>
      <w:r w:rsidR="008E6E95">
        <w:t xml:space="preserve">l </w:t>
      </w:r>
      <w:r w:rsidRPr="009E6F30">
        <w:t>103,1-4; Matt</w:t>
      </w:r>
      <w:r w:rsidR="008E6E95">
        <w:t xml:space="preserve"> </w:t>
      </w:r>
      <w:r w:rsidRPr="009E6F30">
        <w:t>9,1-8; Rom</w:t>
      </w:r>
      <w:r w:rsidR="008E6E95">
        <w:t xml:space="preserve"> </w:t>
      </w:r>
      <w:r w:rsidRPr="009E6F30">
        <w:t>8,22-28; 2</w:t>
      </w:r>
      <w:r w:rsidR="008E6E95">
        <w:t xml:space="preserve"> </w:t>
      </w:r>
      <w:r w:rsidRPr="009E6F30">
        <w:t>Kor</w:t>
      </w:r>
      <w:r w:rsidR="008E6E95">
        <w:t xml:space="preserve"> </w:t>
      </w:r>
      <w:r w:rsidRPr="009E6F30">
        <w:t>12,7-10; Ef</w:t>
      </w:r>
      <w:r w:rsidR="00B87D58">
        <w:t xml:space="preserve"> </w:t>
      </w:r>
      <w:r w:rsidRPr="009E6F30">
        <w:t xml:space="preserve">3,14-21; Kol </w:t>
      </w:r>
      <w:r w:rsidR="00B87D58">
        <w:t>1</w:t>
      </w:r>
      <w:r w:rsidRPr="009E6F30">
        <w:t>,24-27(-29); 1 Tim</w:t>
      </w:r>
      <w:r w:rsidR="00B87D58">
        <w:t xml:space="preserve"> </w:t>
      </w:r>
      <w:r w:rsidRPr="009E6F30">
        <w:t>2,</w:t>
      </w:r>
      <w:r w:rsidR="00B87D58">
        <w:t>1</w:t>
      </w:r>
      <w:r w:rsidRPr="009E6F30">
        <w:t xml:space="preserve">-4; </w:t>
      </w:r>
      <w:proofErr w:type="spellStart"/>
      <w:r w:rsidRPr="009E6F30">
        <w:t>Hebr</w:t>
      </w:r>
      <w:proofErr w:type="spellEnd"/>
      <w:r w:rsidR="00B87D58">
        <w:t xml:space="preserve"> </w:t>
      </w:r>
      <w:r w:rsidRPr="009E6F30">
        <w:t>4,14-16</w:t>
      </w:r>
    </w:p>
    <w:p w14:paraId="3B4D81E4" w14:textId="77777777" w:rsidR="00B87D58" w:rsidRPr="009E6F30" w:rsidRDefault="00B87D58" w:rsidP="008E6E95">
      <w:pPr>
        <w:pStyle w:val="Rubrikk"/>
      </w:pPr>
    </w:p>
    <w:p w14:paraId="50DE4B07" w14:textId="77777777" w:rsidR="009E6F30" w:rsidRPr="009E6F30" w:rsidRDefault="009E6F30" w:rsidP="008E6E95">
      <w:pPr>
        <w:pStyle w:val="Rubrikk"/>
      </w:pPr>
      <w:proofErr w:type="spellStart"/>
      <w:r w:rsidRPr="009E6F30">
        <w:t>Tekstaesningen</w:t>
      </w:r>
      <w:proofErr w:type="spellEnd"/>
      <w:r w:rsidRPr="009E6F30">
        <w:t xml:space="preserve"> innledes med</w:t>
      </w:r>
    </w:p>
    <w:p w14:paraId="7AF13796" w14:textId="77777777" w:rsidR="009E6F30" w:rsidRPr="009E6F30" w:rsidRDefault="009E6F30" w:rsidP="009E6F30">
      <w:pPr>
        <w:rPr>
          <w:lang w:val="nb-NO"/>
        </w:rPr>
      </w:pPr>
      <w:r w:rsidRPr="009E6F30">
        <w:rPr>
          <w:lang w:val="nb-NO"/>
        </w:rPr>
        <w:t>Det står skrevet ...</w:t>
      </w:r>
    </w:p>
    <w:p w14:paraId="12EE72DA" w14:textId="77777777" w:rsidR="009E6F30" w:rsidRDefault="009E6F30" w:rsidP="00B87D58">
      <w:pPr>
        <w:pStyle w:val="Rubrikk"/>
      </w:pPr>
      <w:r w:rsidRPr="009E6F30">
        <w:t>Menigheten reiser seg.</w:t>
      </w:r>
    </w:p>
    <w:p w14:paraId="42782D9F" w14:textId="77777777" w:rsidR="00B87D58" w:rsidRPr="009E6F30" w:rsidRDefault="00B87D58" w:rsidP="00B87D58">
      <w:pPr>
        <w:pStyle w:val="Rubrikk"/>
      </w:pPr>
    </w:p>
    <w:p w14:paraId="60B8C453" w14:textId="77777777" w:rsidR="009E6F30" w:rsidRPr="009E6F30" w:rsidRDefault="009E6F30" w:rsidP="00B87D58">
      <w:pPr>
        <w:pStyle w:val="Rubrikk"/>
      </w:pPr>
      <w:r w:rsidRPr="009E6F30">
        <w:t>Tekstlesningen kan avsluttes med</w:t>
      </w:r>
    </w:p>
    <w:p w14:paraId="2B5087A9" w14:textId="77777777" w:rsidR="009E6F30" w:rsidRPr="009E6F30" w:rsidRDefault="009E6F30" w:rsidP="009E6F30">
      <w:pPr>
        <w:rPr>
          <w:lang w:val="nb-NO"/>
        </w:rPr>
      </w:pPr>
      <w:r w:rsidRPr="009E6F30">
        <w:rPr>
          <w:lang w:val="nb-NO"/>
        </w:rPr>
        <w:t>Slik lyder Herrens ord.</w:t>
      </w:r>
    </w:p>
    <w:p w14:paraId="6C161D16" w14:textId="2C2BACB2" w:rsidR="009E6F30" w:rsidRPr="009E6F30" w:rsidRDefault="009E6F30" w:rsidP="00B87D58">
      <w:pPr>
        <w:pStyle w:val="Rubrikk"/>
      </w:pPr>
      <w:r w:rsidRPr="009E6F30">
        <w:t>Menigheten setter seg.</w:t>
      </w:r>
    </w:p>
    <w:p w14:paraId="2766B307" w14:textId="2DAABB7E" w:rsidR="009E6F30" w:rsidRPr="009E6F30" w:rsidRDefault="009E6F30" w:rsidP="00B87D58">
      <w:pPr>
        <w:pStyle w:val="Overskrift3"/>
        <w:numPr>
          <w:ilvl w:val="0"/>
          <w:numId w:val="11"/>
        </w:numPr>
        <w:rPr>
          <w:lang w:val="nb-NO"/>
        </w:rPr>
      </w:pPr>
      <w:r w:rsidRPr="009E6F30">
        <w:rPr>
          <w:lang w:val="nb-NO"/>
        </w:rPr>
        <w:t>Preken</w:t>
      </w:r>
    </w:p>
    <w:p w14:paraId="29EEEBE3" w14:textId="77777777" w:rsidR="009E6F30" w:rsidRPr="009E6F30" w:rsidRDefault="009E6F30" w:rsidP="00D77FE9">
      <w:pPr>
        <w:pStyle w:val="Rubrikk"/>
      </w:pPr>
      <w:r w:rsidRPr="009E6F30">
        <w:t>Fra prekestolen, eventuelt fra lesepulten</w:t>
      </w:r>
    </w:p>
    <w:p w14:paraId="4F1C2A75" w14:textId="5EC9A64A" w:rsidR="009E6F30" w:rsidRPr="009E6F30" w:rsidRDefault="009E6F30" w:rsidP="00D77FE9">
      <w:pPr>
        <w:pStyle w:val="Overskrift3"/>
        <w:numPr>
          <w:ilvl w:val="0"/>
          <w:numId w:val="11"/>
        </w:numPr>
        <w:rPr>
          <w:lang w:val="nb-NO"/>
        </w:rPr>
      </w:pPr>
      <w:r w:rsidRPr="009E6F30">
        <w:rPr>
          <w:lang w:val="nb-NO"/>
        </w:rPr>
        <w:lastRenderedPageBreak/>
        <w:t>Trosbek</w:t>
      </w:r>
      <w:r w:rsidR="00D77FE9">
        <w:rPr>
          <w:lang w:val="nb-NO"/>
        </w:rPr>
        <w:t>j</w:t>
      </w:r>
      <w:r w:rsidRPr="009E6F30">
        <w:rPr>
          <w:lang w:val="nb-NO"/>
        </w:rPr>
        <w:t>ennelse</w:t>
      </w:r>
    </w:p>
    <w:p w14:paraId="0695B654" w14:textId="2E43FDAE" w:rsidR="009E6F30" w:rsidRPr="009E6F30" w:rsidRDefault="009E6F30" w:rsidP="009E6F30">
      <w:pPr>
        <w:rPr>
          <w:lang w:val="nb-NO"/>
        </w:rPr>
      </w:pPr>
      <w:r w:rsidRPr="00EE57E1">
        <w:rPr>
          <w:rStyle w:val="Sterk"/>
          <w:lang w:val="nb-NO"/>
        </w:rPr>
        <w:t>L</w:t>
      </w:r>
      <w:r w:rsidR="00EE57E1">
        <w:rPr>
          <w:lang w:val="nb-NO"/>
        </w:rPr>
        <w:t xml:space="preserve"> | </w:t>
      </w:r>
      <w:r w:rsidRPr="009E6F30">
        <w:rPr>
          <w:lang w:val="nb-NO"/>
        </w:rPr>
        <w:t>La oss bekjenne vår hellige tro.</w:t>
      </w:r>
    </w:p>
    <w:p w14:paraId="3880769A" w14:textId="77777777" w:rsidR="009E6F30" w:rsidRPr="009E6F30" w:rsidRDefault="009E6F30" w:rsidP="00EE57E1">
      <w:pPr>
        <w:pStyle w:val="Rubrikk"/>
      </w:pPr>
      <w:r w:rsidRPr="009E6F30">
        <w:t>Menigheten reiser seg.</w:t>
      </w:r>
    </w:p>
    <w:p w14:paraId="3D35F460" w14:textId="77777777" w:rsidR="00A8129B" w:rsidRDefault="00EE57E1" w:rsidP="00A8129B">
      <w:pPr>
        <w:pStyle w:val="Fellestalteord"/>
        <w:spacing w:after="0"/>
        <w:rPr>
          <w:lang w:val="nb-NO"/>
        </w:rPr>
      </w:pPr>
      <w:r w:rsidRPr="00A8129B">
        <w:rPr>
          <w:rStyle w:val="Sterk"/>
          <w:b/>
          <w:bCs w:val="0"/>
        </w:rPr>
        <w:t>A</w:t>
      </w:r>
      <w:r>
        <w:rPr>
          <w:lang w:val="nb-NO"/>
        </w:rPr>
        <w:t xml:space="preserve"> |</w:t>
      </w:r>
      <w:r w:rsidR="009E6F30" w:rsidRPr="009E6F30">
        <w:rPr>
          <w:lang w:val="nb-NO"/>
        </w:rPr>
        <w:t xml:space="preserve"> Jeg tror på Gud Fader, den allmektige, </w:t>
      </w:r>
    </w:p>
    <w:p w14:paraId="3352D3BA" w14:textId="43555F4D" w:rsidR="009E6F30" w:rsidRPr="009E6F30" w:rsidRDefault="009E6F30" w:rsidP="00EE57E1">
      <w:pPr>
        <w:pStyle w:val="Fellestalteord"/>
        <w:rPr>
          <w:lang w:val="nb-NO"/>
        </w:rPr>
      </w:pPr>
      <w:r w:rsidRPr="009E6F30">
        <w:rPr>
          <w:lang w:val="nb-NO"/>
        </w:rPr>
        <w:t>himmelens og jordens skaper.</w:t>
      </w:r>
    </w:p>
    <w:p w14:paraId="0B9161FD" w14:textId="77777777" w:rsidR="009E6F30" w:rsidRPr="009E6F30" w:rsidRDefault="009E6F30" w:rsidP="00EE57E1">
      <w:pPr>
        <w:pStyle w:val="Fellestalteord"/>
        <w:spacing w:after="0"/>
        <w:rPr>
          <w:lang w:val="nb-NO"/>
        </w:rPr>
      </w:pPr>
      <w:r w:rsidRPr="009E6F30">
        <w:rPr>
          <w:lang w:val="nb-NO"/>
        </w:rPr>
        <w:t>Jeg tror på Jesus Kristus,</w:t>
      </w:r>
    </w:p>
    <w:p w14:paraId="6368CB19" w14:textId="77777777" w:rsidR="009E6F30" w:rsidRPr="009E6F30" w:rsidRDefault="009E6F30" w:rsidP="00EE57E1">
      <w:pPr>
        <w:pStyle w:val="Fellestalteord"/>
        <w:spacing w:after="0"/>
        <w:rPr>
          <w:lang w:val="nb-NO"/>
        </w:rPr>
      </w:pPr>
      <w:r w:rsidRPr="009E6F30">
        <w:rPr>
          <w:lang w:val="nb-NO"/>
        </w:rPr>
        <w:t>Guds enbårne Sønn, vår Herre,</w:t>
      </w:r>
    </w:p>
    <w:p w14:paraId="1BC8A6CD" w14:textId="77777777" w:rsidR="00EE57E1" w:rsidRDefault="009E6F30" w:rsidP="00EE57E1">
      <w:pPr>
        <w:pStyle w:val="Fellestalteord"/>
        <w:spacing w:after="0"/>
        <w:rPr>
          <w:lang w:val="nb-NO"/>
        </w:rPr>
      </w:pPr>
      <w:r w:rsidRPr="009E6F30">
        <w:rPr>
          <w:lang w:val="nb-NO"/>
        </w:rPr>
        <w:t xml:space="preserve">som ble unnfanget ved Den Hellige And, </w:t>
      </w:r>
    </w:p>
    <w:p w14:paraId="46447405" w14:textId="1B0EA47A" w:rsidR="009E6F30" w:rsidRPr="009E6F30" w:rsidRDefault="009E6F30" w:rsidP="00EE57E1">
      <w:pPr>
        <w:pStyle w:val="Fellestalteord"/>
        <w:spacing w:after="0"/>
        <w:rPr>
          <w:lang w:val="nb-NO"/>
        </w:rPr>
      </w:pPr>
      <w:r w:rsidRPr="009E6F30">
        <w:rPr>
          <w:lang w:val="nb-NO"/>
        </w:rPr>
        <w:t>født av jomfru Maria,</w:t>
      </w:r>
    </w:p>
    <w:p w14:paraId="3C1C0C7B" w14:textId="77777777" w:rsidR="00EE57E1" w:rsidRDefault="009E6F30" w:rsidP="00EE57E1">
      <w:pPr>
        <w:pStyle w:val="Fellestalteord"/>
        <w:spacing w:after="0"/>
        <w:rPr>
          <w:lang w:val="nb-NO"/>
        </w:rPr>
      </w:pPr>
      <w:r w:rsidRPr="009E6F30">
        <w:rPr>
          <w:lang w:val="nb-NO"/>
        </w:rPr>
        <w:t xml:space="preserve">pint under Pontius Pilatus, </w:t>
      </w:r>
    </w:p>
    <w:p w14:paraId="4B23B9E9" w14:textId="7BB3CF13" w:rsidR="009E6F30" w:rsidRPr="009E6F30" w:rsidRDefault="009E6F30" w:rsidP="00EE57E1">
      <w:pPr>
        <w:pStyle w:val="Fellestalteord"/>
        <w:spacing w:after="0"/>
        <w:rPr>
          <w:lang w:val="nb-NO"/>
        </w:rPr>
      </w:pPr>
      <w:r w:rsidRPr="009E6F30">
        <w:rPr>
          <w:lang w:val="nb-NO"/>
        </w:rPr>
        <w:t>korsfestet, død og begravet, f6r ned til dødsriket,</w:t>
      </w:r>
    </w:p>
    <w:p w14:paraId="69308D8B" w14:textId="77777777" w:rsidR="00A8129B" w:rsidRDefault="009E6F30" w:rsidP="00EE57E1">
      <w:pPr>
        <w:pStyle w:val="Fellestalteord"/>
        <w:spacing w:after="0"/>
        <w:rPr>
          <w:lang w:val="nb-NO"/>
        </w:rPr>
      </w:pPr>
      <w:r w:rsidRPr="009E6F30">
        <w:rPr>
          <w:lang w:val="nb-NO"/>
        </w:rPr>
        <w:t xml:space="preserve">stod opp fra de døde tredje dag, </w:t>
      </w:r>
    </w:p>
    <w:p w14:paraId="349FEE2C" w14:textId="61A09993" w:rsidR="009E6F30" w:rsidRPr="009E6F30" w:rsidRDefault="009E6F30" w:rsidP="00EE57E1">
      <w:pPr>
        <w:pStyle w:val="Fellestalteord"/>
        <w:spacing w:after="0"/>
        <w:rPr>
          <w:lang w:val="nb-NO"/>
        </w:rPr>
      </w:pPr>
      <w:proofErr w:type="spellStart"/>
      <w:r w:rsidRPr="009E6F30">
        <w:rPr>
          <w:lang w:val="nb-NO"/>
        </w:rPr>
        <w:t>f</w:t>
      </w:r>
      <w:r w:rsidR="00A8129B">
        <w:rPr>
          <w:lang w:val="nb-NO"/>
        </w:rPr>
        <w:t>ó</w:t>
      </w:r>
      <w:r w:rsidRPr="009E6F30">
        <w:rPr>
          <w:lang w:val="nb-NO"/>
        </w:rPr>
        <w:t>r</w:t>
      </w:r>
      <w:proofErr w:type="spellEnd"/>
      <w:r w:rsidRPr="009E6F30">
        <w:rPr>
          <w:lang w:val="nb-NO"/>
        </w:rPr>
        <w:t xml:space="preserve"> opp til himmelen,</w:t>
      </w:r>
    </w:p>
    <w:p w14:paraId="19F9CD8D" w14:textId="77777777" w:rsidR="00A8129B" w:rsidRDefault="009E6F30" w:rsidP="00EE57E1">
      <w:pPr>
        <w:pStyle w:val="Fellestalteord"/>
        <w:spacing w:after="0"/>
        <w:rPr>
          <w:lang w:val="nb-NO"/>
        </w:rPr>
      </w:pPr>
      <w:r w:rsidRPr="009E6F30">
        <w:rPr>
          <w:lang w:val="nb-NO"/>
        </w:rPr>
        <w:t xml:space="preserve">sitter ved Guds, den allmektige Faders høyre hånd, </w:t>
      </w:r>
    </w:p>
    <w:p w14:paraId="7680CF3E" w14:textId="06B2F1FB" w:rsidR="009E6F30" w:rsidRPr="009E6F30" w:rsidRDefault="009E6F30" w:rsidP="00EE57E1">
      <w:pPr>
        <w:pStyle w:val="Fellestalteord"/>
        <w:spacing w:after="0"/>
        <w:rPr>
          <w:lang w:val="nb-NO"/>
        </w:rPr>
      </w:pPr>
      <w:r w:rsidRPr="009E6F30">
        <w:rPr>
          <w:lang w:val="nb-NO"/>
        </w:rPr>
        <w:t>skal derfra komme igjen</w:t>
      </w:r>
    </w:p>
    <w:p w14:paraId="469B85BE" w14:textId="77777777" w:rsidR="009E6F30" w:rsidRPr="009E6F30" w:rsidRDefault="009E6F30" w:rsidP="00EE57E1">
      <w:pPr>
        <w:pStyle w:val="Fellestalteord"/>
        <w:rPr>
          <w:lang w:val="nb-NO"/>
        </w:rPr>
      </w:pPr>
      <w:r w:rsidRPr="009E6F30">
        <w:rPr>
          <w:lang w:val="nb-NO"/>
        </w:rPr>
        <w:t>for å dømme levende og døde.</w:t>
      </w:r>
    </w:p>
    <w:p w14:paraId="1F8E037F" w14:textId="77777777" w:rsidR="00A8129B" w:rsidRDefault="009E6F30" w:rsidP="00A8129B">
      <w:pPr>
        <w:pStyle w:val="Fellestalteord"/>
        <w:spacing w:after="0"/>
        <w:rPr>
          <w:lang w:val="nb-NO"/>
        </w:rPr>
      </w:pPr>
      <w:r w:rsidRPr="009E6F30">
        <w:rPr>
          <w:lang w:val="nb-NO"/>
        </w:rPr>
        <w:t xml:space="preserve">Jeg tror på Den Hellige And, </w:t>
      </w:r>
    </w:p>
    <w:p w14:paraId="18F697F5" w14:textId="6836F626" w:rsidR="009E6F30" w:rsidRPr="009E6F30" w:rsidRDefault="009E6F30" w:rsidP="00A8129B">
      <w:pPr>
        <w:pStyle w:val="Fellestalteord"/>
        <w:spacing w:after="0"/>
        <w:rPr>
          <w:lang w:val="nb-NO"/>
        </w:rPr>
      </w:pPr>
      <w:r w:rsidRPr="009E6F30">
        <w:rPr>
          <w:lang w:val="nb-NO"/>
        </w:rPr>
        <w:t>en hellig, allmenn kirke,</w:t>
      </w:r>
    </w:p>
    <w:p w14:paraId="09BF84B5" w14:textId="77777777" w:rsidR="00A8129B" w:rsidRDefault="009E6F30" w:rsidP="00A8129B">
      <w:pPr>
        <w:pStyle w:val="Fellestalteord"/>
        <w:spacing w:after="0"/>
        <w:rPr>
          <w:lang w:val="nb-NO"/>
        </w:rPr>
      </w:pPr>
      <w:r w:rsidRPr="009E6F30">
        <w:rPr>
          <w:lang w:val="nb-NO"/>
        </w:rPr>
        <w:t xml:space="preserve">de helliges samfunn, </w:t>
      </w:r>
    </w:p>
    <w:p w14:paraId="6A13AFB5" w14:textId="77777777" w:rsidR="00A8129B" w:rsidRDefault="009E6F30" w:rsidP="00A8129B">
      <w:pPr>
        <w:pStyle w:val="Fellestalteord"/>
        <w:spacing w:after="0"/>
        <w:rPr>
          <w:lang w:val="nb-NO"/>
        </w:rPr>
      </w:pPr>
      <w:r w:rsidRPr="009E6F30">
        <w:rPr>
          <w:lang w:val="nb-NO"/>
        </w:rPr>
        <w:t xml:space="preserve">syndenes forlatelse, </w:t>
      </w:r>
    </w:p>
    <w:p w14:paraId="473059B6" w14:textId="1352C9C8" w:rsidR="009E6F30" w:rsidRPr="009E6F30" w:rsidRDefault="009E6F30" w:rsidP="00A8129B">
      <w:pPr>
        <w:pStyle w:val="Fellestalteord"/>
        <w:spacing w:after="0"/>
        <w:rPr>
          <w:lang w:val="nb-NO"/>
        </w:rPr>
      </w:pPr>
      <w:r w:rsidRPr="009E6F30">
        <w:rPr>
          <w:lang w:val="nb-NO"/>
        </w:rPr>
        <w:t>legemets oppstandelse</w:t>
      </w:r>
    </w:p>
    <w:p w14:paraId="24EE6E70" w14:textId="2B5A8F2A" w:rsidR="009E6F30" w:rsidRDefault="009E6F30" w:rsidP="00A8129B">
      <w:pPr>
        <w:pStyle w:val="Fellestalteord"/>
        <w:spacing w:after="0"/>
        <w:rPr>
          <w:lang w:val="nb-NO"/>
        </w:rPr>
      </w:pPr>
      <w:r w:rsidRPr="009E6F30">
        <w:rPr>
          <w:lang w:val="nb-NO"/>
        </w:rPr>
        <w:t>og det evige liv.</w:t>
      </w:r>
    </w:p>
    <w:p w14:paraId="6A0F97ED" w14:textId="243291F2" w:rsidR="009E6F30" w:rsidRPr="009E6F30" w:rsidRDefault="009E6F30" w:rsidP="00EE57E1">
      <w:pPr>
        <w:pStyle w:val="Fellestalteord"/>
        <w:rPr>
          <w:lang w:val="nb-NO"/>
        </w:rPr>
      </w:pPr>
      <w:r w:rsidRPr="009E6F30">
        <w:rPr>
          <w:lang w:val="nb-NO"/>
        </w:rPr>
        <w:t>Amen.</w:t>
      </w:r>
      <w:r w:rsidRPr="009E6F30">
        <w:rPr>
          <w:lang w:val="nb-NO"/>
        </w:rPr>
        <w:tab/>
      </w:r>
      <w:r w:rsidR="00EE57E1" w:rsidRPr="00A8129B">
        <w:rPr>
          <w:rStyle w:val="Svakreferanse"/>
        </w:rPr>
        <w:t>D</w:t>
      </w:r>
      <w:r w:rsidRPr="00A8129B">
        <w:rPr>
          <w:rStyle w:val="Svakreferanse"/>
        </w:rPr>
        <w:t xml:space="preserve">en </w:t>
      </w:r>
      <w:proofErr w:type="spellStart"/>
      <w:r w:rsidRPr="00A8129B">
        <w:rPr>
          <w:rStyle w:val="Svakreferanse"/>
        </w:rPr>
        <w:t>apostoliske</w:t>
      </w:r>
      <w:proofErr w:type="spellEnd"/>
      <w:r w:rsidRPr="00A8129B">
        <w:rPr>
          <w:rStyle w:val="Svakreferanse"/>
        </w:rPr>
        <w:t xml:space="preserve"> </w:t>
      </w:r>
      <w:proofErr w:type="spellStart"/>
      <w:r w:rsidRPr="00A8129B">
        <w:rPr>
          <w:rStyle w:val="Svakreferanse"/>
        </w:rPr>
        <w:t>trosbekfennelse</w:t>
      </w:r>
      <w:proofErr w:type="spellEnd"/>
    </w:p>
    <w:p w14:paraId="3144B702" w14:textId="77777777" w:rsidR="00EE57E1" w:rsidRDefault="009E6F30" w:rsidP="00A8129B">
      <w:pPr>
        <w:pStyle w:val="Rubrikk"/>
      </w:pPr>
      <w:r w:rsidRPr="009E6F30">
        <w:t xml:space="preserve">Noter, se side 38. </w:t>
      </w:r>
    </w:p>
    <w:p w14:paraId="10A791A8" w14:textId="77777777" w:rsidR="00A8129B" w:rsidRDefault="00A8129B" w:rsidP="00A8129B">
      <w:pPr>
        <w:pStyle w:val="Rubrikk"/>
      </w:pPr>
    </w:p>
    <w:p w14:paraId="734445BF" w14:textId="67966B84" w:rsidR="009E6F30" w:rsidRPr="009E6F30" w:rsidRDefault="009E6F30" w:rsidP="00A8129B">
      <w:pPr>
        <w:pStyle w:val="Rubrikk"/>
      </w:pPr>
      <w:r w:rsidRPr="009E6F30">
        <w:t>Menigheten setter seg.</w:t>
      </w:r>
    </w:p>
    <w:p w14:paraId="1FA5A0A0" w14:textId="7E248F8C" w:rsidR="009E6F30" w:rsidRPr="009E6F30" w:rsidRDefault="009E6F30" w:rsidP="00A8129B">
      <w:pPr>
        <w:pStyle w:val="Overskrift3"/>
        <w:numPr>
          <w:ilvl w:val="0"/>
          <w:numId w:val="11"/>
        </w:numPr>
        <w:rPr>
          <w:lang w:val="nb-NO"/>
        </w:rPr>
      </w:pPr>
      <w:r w:rsidRPr="009E6F30">
        <w:rPr>
          <w:lang w:val="nb-NO"/>
        </w:rPr>
        <w:t>Bønnesalme</w:t>
      </w:r>
    </w:p>
    <w:p w14:paraId="6DECC976" w14:textId="1ED13582" w:rsidR="009E6F30" w:rsidRPr="009E6F30" w:rsidRDefault="009E6F30" w:rsidP="00A8129B">
      <w:pPr>
        <w:pStyle w:val="Overskrift3"/>
        <w:numPr>
          <w:ilvl w:val="0"/>
          <w:numId w:val="11"/>
        </w:numPr>
        <w:rPr>
          <w:lang w:val="nb-NO"/>
        </w:rPr>
      </w:pPr>
      <w:r w:rsidRPr="009E6F30">
        <w:rPr>
          <w:lang w:val="nb-NO"/>
        </w:rPr>
        <w:t>S</w:t>
      </w:r>
      <w:r w:rsidR="00A8129B">
        <w:rPr>
          <w:lang w:val="nb-NO"/>
        </w:rPr>
        <w:t>y</w:t>
      </w:r>
      <w:r w:rsidRPr="009E6F30">
        <w:rPr>
          <w:lang w:val="nb-NO"/>
        </w:rPr>
        <w:t>ndsbek</w:t>
      </w:r>
      <w:r w:rsidR="00A8129B">
        <w:rPr>
          <w:lang w:val="nb-NO"/>
        </w:rPr>
        <w:t>j</w:t>
      </w:r>
      <w:r w:rsidRPr="009E6F30">
        <w:rPr>
          <w:lang w:val="nb-NO"/>
        </w:rPr>
        <w:t>ennelse</w:t>
      </w:r>
    </w:p>
    <w:p w14:paraId="188F52F3" w14:textId="5C5F5B8C" w:rsidR="009E6F30" w:rsidRPr="009E6F30" w:rsidRDefault="009E6F30" w:rsidP="009E6F30">
      <w:pPr>
        <w:rPr>
          <w:lang w:val="nb-NO"/>
        </w:rPr>
      </w:pPr>
      <w:r w:rsidRPr="000F66F0">
        <w:rPr>
          <w:rStyle w:val="Sterk"/>
          <w:lang w:val="nb-NO"/>
        </w:rPr>
        <w:t>L</w:t>
      </w:r>
      <w:r w:rsidRPr="009E6F30">
        <w:rPr>
          <w:lang w:val="nb-NO"/>
        </w:rPr>
        <w:t xml:space="preserve"> </w:t>
      </w:r>
      <w:r w:rsidRPr="000F66F0">
        <w:rPr>
          <w:rStyle w:val="RubrikkTegn"/>
          <w:b w:val="0"/>
          <w:bCs w:val="0"/>
          <w:i w:val="0"/>
          <w:iCs w:val="0"/>
        </w:rPr>
        <w:t>ved alteret, vendt mot menigheten</w:t>
      </w:r>
      <w:r w:rsidR="000F66F0">
        <w:rPr>
          <w:lang w:val="nb-NO"/>
        </w:rPr>
        <w:t xml:space="preserve"> |</w:t>
      </w:r>
      <w:r w:rsidRPr="009E6F30">
        <w:rPr>
          <w:lang w:val="nb-NO"/>
        </w:rPr>
        <w:t>La oss bøye oss for Gud og bekjenne våre synder.</w:t>
      </w:r>
      <w:r w:rsidRPr="009E6F30">
        <w:rPr>
          <w:lang w:val="nb-NO"/>
        </w:rPr>
        <w:tab/>
      </w:r>
    </w:p>
    <w:p w14:paraId="4D6DE415" w14:textId="50EDF98E" w:rsidR="009E6F30" w:rsidRPr="009E6F30" w:rsidRDefault="000F66F0" w:rsidP="000F66F0">
      <w:pPr>
        <w:pStyle w:val="Rubrikk"/>
      </w:pPr>
      <w:r>
        <w:t>L</w:t>
      </w:r>
      <w:r w:rsidR="009E6F30" w:rsidRPr="009E6F30">
        <w:t>iturgen kneler, vendt mot alteret.</w:t>
      </w:r>
    </w:p>
    <w:p w14:paraId="0BD3CF20" w14:textId="77777777" w:rsidR="009E6F30" w:rsidRDefault="009E6F30" w:rsidP="000F66F0">
      <w:pPr>
        <w:pStyle w:val="Rubrikk"/>
      </w:pPr>
      <w:r w:rsidRPr="009E6F30">
        <w:t>Menigheten kan knele i benkene, der forholdene ligger til rette for det.</w:t>
      </w:r>
    </w:p>
    <w:p w14:paraId="4E518502" w14:textId="77777777" w:rsidR="000F66F0" w:rsidRPr="009E6F30" w:rsidRDefault="000F66F0" w:rsidP="000F66F0">
      <w:pPr>
        <w:pStyle w:val="Rubrikk"/>
      </w:pPr>
    </w:p>
    <w:p w14:paraId="57BDBBC4" w14:textId="37162D4E" w:rsidR="009E6F30" w:rsidRPr="009E6F30" w:rsidRDefault="009E6F30" w:rsidP="000F66F0">
      <w:pPr>
        <w:pStyle w:val="Rubrikk"/>
      </w:pPr>
      <w:r w:rsidRPr="009E6F30">
        <w:t xml:space="preserve">Enten </w:t>
      </w:r>
      <w:r w:rsidR="000F66F0" w:rsidRPr="007D2615">
        <w:rPr>
          <w:rStyle w:val="Overskrift3Tegn"/>
        </w:rPr>
        <w:t>A</w:t>
      </w:r>
    </w:p>
    <w:p w14:paraId="42631D7C" w14:textId="77777777" w:rsidR="007D2615" w:rsidRDefault="009E6F30" w:rsidP="007D2615">
      <w:pPr>
        <w:spacing w:after="0"/>
        <w:rPr>
          <w:lang w:val="nb-NO"/>
        </w:rPr>
      </w:pPr>
      <w:r w:rsidRPr="009E6F30">
        <w:rPr>
          <w:lang w:val="nb-NO"/>
        </w:rPr>
        <w:t>Gud, vær meg synder nådig!</w:t>
      </w:r>
    </w:p>
    <w:p w14:paraId="24D93070" w14:textId="6F6EF244" w:rsidR="009E6F30" w:rsidRPr="009E6F30" w:rsidRDefault="009E6F30" w:rsidP="007D2615">
      <w:pPr>
        <w:spacing w:after="0"/>
        <w:rPr>
          <w:lang w:val="nb-NO"/>
        </w:rPr>
      </w:pPr>
      <w:r w:rsidRPr="009E6F30">
        <w:rPr>
          <w:lang w:val="nb-NO"/>
        </w:rPr>
        <w:t>Jeg har krenket deg og sviktet min neste</w:t>
      </w:r>
    </w:p>
    <w:p w14:paraId="3B23F12F" w14:textId="77777777" w:rsidR="009E6F30" w:rsidRPr="009E6F30" w:rsidRDefault="009E6F30" w:rsidP="007D2615">
      <w:pPr>
        <w:spacing w:after="0"/>
        <w:rPr>
          <w:lang w:val="nb-NO"/>
        </w:rPr>
      </w:pPr>
      <w:r w:rsidRPr="009E6F30">
        <w:rPr>
          <w:lang w:val="nb-NO"/>
        </w:rPr>
        <w:t>- med tanker og ord,</w:t>
      </w:r>
    </w:p>
    <w:p w14:paraId="6CE87043" w14:textId="77777777" w:rsidR="009E6F30" w:rsidRPr="009E6F30" w:rsidRDefault="009E6F30" w:rsidP="007D2615">
      <w:pPr>
        <w:spacing w:after="0"/>
        <w:rPr>
          <w:lang w:val="nb-NO"/>
        </w:rPr>
      </w:pPr>
      <w:r w:rsidRPr="009E6F30">
        <w:rPr>
          <w:lang w:val="nb-NO"/>
        </w:rPr>
        <w:t>med det jeg har gjort,</w:t>
      </w:r>
    </w:p>
    <w:p w14:paraId="2C27B287" w14:textId="77777777" w:rsidR="009E6F30" w:rsidRPr="009E6F30" w:rsidRDefault="009E6F30" w:rsidP="007D2615">
      <w:pPr>
        <w:spacing w:after="0"/>
        <w:rPr>
          <w:lang w:val="nb-NO"/>
        </w:rPr>
      </w:pPr>
      <w:r w:rsidRPr="009E6F30">
        <w:rPr>
          <w:lang w:val="nb-NO"/>
        </w:rPr>
        <w:t>og med det jeg har forsømt.</w:t>
      </w:r>
    </w:p>
    <w:p w14:paraId="53B3BF61" w14:textId="77777777" w:rsidR="007D2615" w:rsidRDefault="009E6F30" w:rsidP="007D2615">
      <w:pPr>
        <w:spacing w:after="0"/>
        <w:rPr>
          <w:lang w:val="nb-NO"/>
        </w:rPr>
      </w:pPr>
      <w:r w:rsidRPr="009E6F30">
        <w:rPr>
          <w:lang w:val="nb-NO"/>
        </w:rPr>
        <w:lastRenderedPageBreak/>
        <w:t xml:space="preserve">Tilgi meg mine synder for Jesu Kristi skyld. </w:t>
      </w:r>
    </w:p>
    <w:p w14:paraId="09F8A602" w14:textId="0E50FAD7" w:rsidR="009E6F30" w:rsidRPr="009E6F30" w:rsidRDefault="009E6F30" w:rsidP="007D2615">
      <w:pPr>
        <w:spacing w:after="0"/>
        <w:rPr>
          <w:lang w:val="nb-NO"/>
        </w:rPr>
      </w:pPr>
      <w:r w:rsidRPr="009E6F30">
        <w:rPr>
          <w:lang w:val="nb-NO"/>
        </w:rPr>
        <w:t>Skap i meg et rent hjerte,</w:t>
      </w:r>
    </w:p>
    <w:p w14:paraId="230560B6" w14:textId="72B0553C" w:rsidR="009E6F30" w:rsidRPr="009E6F30" w:rsidRDefault="009E6F30" w:rsidP="009E6F30">
      <w:pPr>
        <w:rPr>
          <w:lang w:val="nb-NO"/>
        </w:rPr>
      </w:pPr>
      <w:r w:rsidRPr="009E6F30">
        <w:rPr>
          <w:lang w:val="nb-NO"/>
        </w:rPr>
        <w:t xml:space="preserve">og gi meg kraft til nytt liv ved din Hellige </w:t>
      </w:r>
      <w:r w:rsidR="007D2615">
        <w:rPr>
          <w:lang w:val="nb-NO"/>
        </w:rPr>
        <w:t>Å</w:t>
      </w:r>
      <w:r w:rsidRPr="009E6F30">
        <w:rPr>
          <w:lang w:val="nb-NO"/>
        </w:rPr>
        <w:t>nd.</w:t>
      </w:r>
    </w:p>
    <w:p w14:paraId="027782B3" w14:textId="48D077E2" w:rsidR="009E6F30" w:rsidRPr="009E6F30" w:rsidRDefault="009E6F30" w:rsidP="000F66F0">
      <w:pPr>
        <w:pStyle w:val="Rubrikk"/>
      </w:pPr>
      <w:r w:rsidRPr="009E6F30">
        <w:t xml:space="preserve">Eller </w:t>
      </w:r>
      <w:r w:rsidR="000F66F0" w:rsidRPr="007D2615">
        <w:rPr>
          <w:rStyle w:val="Overskrift3Tegn"/>
        </w:rPr>
        <w:t>B</w:t>
      </w:r>
    </w:p>
    <w:p w14:paraId="3DDDC4B3" w14:textId="77777777" w:rsidR="009E6F30" w:rsidRDefault="009E6F30" w:rsidP="007D2615">
      <w:pPr>
        <w:pStyle w:val="Rubrikk"/>
      </w:pPr>
      <w:r w:rsidRPr="009E6F30">
        <w:t>Salmen kan leses av liturgen eller i veksel mellom liturg og menighet.</w:t>
      </w:r>
    </w:p>
    <w:p w14:paraId="0CB6FF9C" w14:textId="77777777" w:rsidR="007D2615" w:rsidRPr="009E6F30" w:rsidRDefault="007D2615" w:rsidP="007D2615">
      <w:pPr>
        <w:pStyle w:val="Rubrikk"/>
      </w:pPr>
    </w:p>
    <w:p w14:paraId="00D9C22A" w14:textId="77777777" w:rsidR="003106FF" w:rsidRDefault="009E6F30" w:rsidP="003106FF">
      <w:pPr>
        <w:spacing w:after="0"/>
        <w:rPr>
          <w:lang w:val="nb-NO"/>
        </w:rPr>
      </w:pPr>
      <w:r w:rsidRPr="007D2615">
        <w:rPr>
          <w:rStyle w:val="Sterk"/>
          <w:lang w:val="nb-NO"/>
        </w:rPr>
        <w:t>L</w:t>
      </w:r>
      <w:r w:rsidR="007D2615">
        <w:rPr>
          <w:lang w:val="nb-NO"/>
        </w:rPr>
        <w:t xml:space="preserve"> | </w:t>
      </w:r>
      <w:r w:rsidR="003106FF" w:rsidRPr="003106FF">
        <w:rPr>
          <w:lang w:val="nb-NO"/>
        </w:rPr>
        <w:t>Herre, refs meg ikke i din vrede, straff meg ikke i din harme!</w:t>
      </w:r>
    </w:p>
    <w:p w14:paraId="64B6300A" w14:textId="1F7C51D3" w:rsidR="009E6F30" w:rsidRPr="009E6F30" w:rsidRDefault="007D2615" w:rsidP="003E4FF3">
      <w:pPr>
        <w:rPr>
          <w:lang w:val="nb-NO"/>
        </w:rPr>
      </w:pPr>
      <w:r w:rsidRPr="003106FF">
        <w:rPr>
          <w:rStyle w:val="Sterk"/>
          <w:lang w:val="nb-NO"/>
        </w:rPr>
        <w:t>M</w:t>
      </w:r>
      <w:r>
        <w:rPr>
          <w:lang w:val="nb-NO"/>
        </w:rPr>
        <w:t xml:space="preserve"> | </w:t>
      </w:r>
      <w:r w:rsidR="003E4FF3" w:rsidRPr="003E4FF3">
        <w:rPr>
          <w:rStyle w:val="FellestalteordTegn"/>
          <w:b/>
          <w:bCs/>
          <w:i w:val="0"/>
          <w:iCs w:val="0"/>
          <w:lang w:val="nb-NO"/>
        </w:rPr>
        <w:t>Vær meg nådig, Herre, for jeg er svak.</w:t>
      </w:r>
    </w:p>
    <w:p w14:paraId="67DAB874" w14:textId="77777777" w:rsidR="003E4FF3" w:rsidRDefault="009E6F30" w:rsidP="003E4FF3">
      <w:pPr>
        <w:spacing w:after="0"/>
        <w:rPr>
          <w:lang w:val="nb-NO"/>
        </w:rPr>
      </w:pPr>
      <w:r w:rsidRPr="007D2615">
        <w:rPr>
          <w:rStyle w:val="Sterk"/>
          <w:lang w:val="nb-NO"/>
        </w:rPr>
        <w:t>L</w:t>
      </w:r>
      <w:r w:rsidR="007D2615">
        <w:rPr>
          <w:lang w:val="nb-NO"/>
        </w:rPr>
        <w:t xml:space="preserve"> | </w:t>
      </w:r>
      <w:r w:rsidR="003E4FF3" w:rsidRPr="003E4FF3">
        <w:rPr>
          <w:lang w:val="nb-NO"/>
        </w:rPr>
        <w:t>Helbred meg, Herre, kroppen skjelver av redsel,</w:t>
      </w:r>
      <w:r w:rsidR="003E4FF3">
        <w:rPr>
          <w:lang w:val="nb-NO"/>
        </w:rPr>
        <w:t xml:space="preserve"> </w:t>
      </w:r>
    </w:p>
    <w:p w14:paraId="7512781C" w14:textId="21169C3D" w:rsidR="009E6F30" w:rsidRPr="009E6F30" w:rsidRDefault="007D2615" w:rsidP="003E4FF3">
      <w:pPr>
        <w:rPr>
          <w:lang w:val="nb-NO"/>
        </w:rPr>
      </w:pPr>
      <w:r w:rsidRPr="003E4FF3">
        <w:rPr>
          <w:rStyle w:val="Sterk"/>
          <w:lang w:val="nb-NO"/>
        </w:rPr>
        <w:t>M</w:t>
      </w:r>
      <w:r>
        <w:rPr>
          <w:lang w:val="nb-NO"/>
        </w:rPr>
        <w:t xml:space="preserve"> | </w:t>
      </w:r>
      <w:r w:rsidR="009E6F30" w:rsidRPr="007D2615">
        <w:rPr>
          <w:rStyle w:val="FellestalteordTegn"/>
          <w:b/>
          <w:bCs/>
          <w:i w:val="0"/>
          <w:iCs w:val="0"/>
          <w:lang w:val="nb-NO"/>
        </w:rPr>
        <w:t xml:space="preserve">Min </w:t>
      </w:r>
      <w:r w:rsidR="00303296" w:rsidRPr="00303296">
        <w:rPr>
          <w:rStyle w:val="FellestalteordTegn"/>
          <w:b/>
          <w:bCs/>
          <w:i w:val="0"/>
          <w:iCs w:val="0"/>
          <w:lang w:val="nb-NO"/>
        </w:rPr>
        <w:t>sjel er grepet av frykt</w:t>
      </w:r>
      <w:r w:rsidR="009E6F30" w:rsidRPr="009E6F30">
        <w:rPr>
          <w:lang w:val="nb-NO"/>
        </w:rPr>
        <w:t>.</w:t>
      </w:r>
    </w:p>
    <w:p w14:paraId="6096B970" w14:textId="0AAB91A9" w:rsidR="009E6F30" w:rsidRPr="009E6F30" w:rsidRDefault="009E6F30" w:rsidP="007D2615">
      <w:pPr>
        <w:spacing w:after="0"/>
        <w:rPr>
          <w:lang w:val="nb-NO"/>
        </w:rPr>
      </w:pPr>
      <w:r w:rsidRPr="007D2615">
        <w:rPr>
          <w:rStyle w:val="Sterk"/>
          <w:lang w:val="nb-NO"/>
        </w:rPr>
        <w:t>L</w:t>
      </w:r>
      <w:r w:rsidR="007D2615">
        <w:rPr>
          <w:lang w:val="nb-NO"/>
        </w:rPr>
        <w:t xml:space="preserve"> | </w:t>
      </w:r>
      <w:r w:rsidR="00303296" w:rsidRPr="00303296">
        <w:rPr>
          <w:lang w:val="nb-NO"/>
        </w:rPr>
        <w:t>Herre, hvor lenge?</w:t>
      </w:r>
    </w:p>
    <w:p w14:paraId="0F2DAD66" w14:textId="5AC0E99F" w:rsidR="009E6F30" w:rsidRPr="009E6F30" w:rsidRDefault="007D2615" w:rsidP="009E6F30">
      <w:pPr>
        <w:rPr>
          <w:lang w:val="nb-NO"/>
        </w:rPr>
      </w:pPr>
      <w:r w:rsidRPr="00303296">
        <w:rPr>
          <w:rStyle w:val="Sterk"/>
          <w:lang w:val="nb-NO"/>
        </w:rPr>
        <w:t>M</w:t>
      </w:r>
      <w:r>
        <w:rPr>
          <w:lang w:val="nb-NO"/>
        </w:rPr>
        <w:t xml:space="preserve"> |</w:t>
      </w:r>
      <w:r w:rsidR="00303296" w:rsidRPr="00303296">
        <w:rPr>
          <w:rStyle w:val="FellestalteordTegn"/>
          <w:b/>
          <w:bCs/>
          <w:i w:val="0"/>
          <w:iCs w:val="0"/>
          <w:lang w:val="nb-NO"/>
        </w:rPr>
        <w:t>Herre, vend deg hit og fri meg ut, frels meg i din miskunn</w:t>
      </w:r>
      <w:r w:rsidR="009E6F30" w:rsidRPr="007D2615">
        <w:rPr>
          <w:rStyle w:val="FellestalteordTegn"/>
          <w:b/>
          <w:bCs/>
          <w:i w:val="0"/>
          <w:iCs w:val="0"/>
          <w:lang w:val="nb-NO"/>
        </w:rPr>
        <w:t>!</w:t>
      </w:r>
      <w:r>
        <w:rPr>
          <w:lang w:val="nb-NO"/>
        </w:rPr>
        <w:t xml:space="preserve"> </w:t>
      </w:r>
      <w:r w:rsidR="009E6F30" w:rsidRPr="007D2615">
        <w:rPr>
          <w:rStyle w:val="Svakreferanse"/>
          <w:lang w:val="nb-NO"/>
        </w:rPr>
        <w:t>Sal 6,2-5</w:t>
      </w:r>
    </w:p>
    <w:p w14:paraId="6661E3EA" w14:textId="77777777" w:rsidR="009E6F30" w:rsidRPr="007D2615" w:rsidRDefault="009E6F30" w:rsidP="000F66F0">
      <w:pPr>
        <w:pStyle w:val="Rubrikk"/>
        <w:rPr>
          <w:rStyle w:val="Overskrift3Tegn"/>
        </w:rPr>
      </w:pPr>
      <w:r w:rsidRPr="009E6F30">
        <w:t xml:space="preserve">Eller </w:t>
      </w:r>
      <w:r w:rsidRPr="007D2615">
        <w:rPr>
          <w:rStyle w:val="Overskrift3Tegn"/>
        </w:rPr>
        <w:t>C</w:t>
      </w:r>
    </w:p>
    <w:p w14:paraId="54717B3F" w14:textId="77777777" w:rsidR="009E6F30" w:rsidRDefault="009E6F30" w:rsidP="00B402E3">
      <w:pPr>
        <w:pStyle w:val="Rubrikk"/>
      </w:pPr>
      <w:r w:rsidRPr="009E6F30">
        <w:t>Salmen kan leses av liturgen eller i veksel mellom liturg og menighet.</w:t>
      </w:r>
    </w:p>
    <w:p w14:paraId="59526FDB" w14:textId="77777777" w:rsidR="00F70467" w:rsidRPr="009E6F30" w:rsidRDefault="00F70467" w:rsidP="00B402E3">
      <w:pPr>
        <w:pStyle w:val="Rubrikk"/>
      </w:pPr>
    </w:p>
    <w:p w14:paraId="0AA1614C" w14:textId="77777777" w:rsidR="00EA46C5" w:rsidRPr="00EA46C5" w:rsidRDefault="00EA46C5" w:rsidP="00EA46C5">
      <w:pPr>
        <w:spacing w:after="0"/>
        <w:rPr>
          <w:lang w:val="nb-NO"/>
        </w:rPr>
      </w:pPr>
      <w:r w:rsidRPr="00225A47">
        <w:rPr>
          <w:rStyle w:val="Sterk"/>
          <w:lang w:val="nb-NO"/>
        </w:rPr>
        <w:t>L</w:t>
      </w:r>
      <w:r w:rsidRPr="00EA46C5">
        <w:rPr>
          <w:lang w:val="nb-NO"/>
        </w:rPr>
        <w:t xml:space="preserve"> | Skynd deg å svare meg, Herre,</w:t>
      </w:r>
    </w:p>
    <w:p w14:paraId="65C87C6B" w14:textId="77777777" w:rsidR="00EA46C5" w:rsidRPr="00EA46C5" w:rsidRDefault="00EA46C5" w:rsidP="00EA46C5">
      <w:pPr>
        <w:rPr>
          <w:lang w:val="nb-NO"/>
        </w:rPr>
      </w:pPr>
      <w:r w:rsidRPr="00225A47">
        <w:rPr>
          <w:rStyle w:val="Sterk"/>
          <w:lang w:val="nb-NO"/>
        </w:rPr>
        <w:t>M</w:t>
      </w:r>
      <w:r w:rsidRPr="00EA46C5">
        <w:rPr>
          <w:lang w:val="nb-NO"/>
        </w:rPr>
        <w:t xml:space="preserve"> | </w:t>
      </w:r>
      <w:r w:rsidRPr="00225A47">
        <w:rPr>
          <w:rStyle w:val="FellestalteordTegn"/>
          <w:b/>
          <w:bCs/>
          <w:i w:val="0"/>
          <w:iCs w:val="0"/>
          <w:lang w:val="nb-NO"/>
        </w:rPr>
        <w:t>min ånd går til grunne</w:t>
      </w:r>
      <w:r w:rsidRPr="00EA46C5">
        <w:rPr>
          <w:lang w:val="nb-NO"/>
        </w:rPr>
        <w:t>.</w:t>
      </w:r>
    </w:p>
    <w:p w14:paraId="30780A2B" w14:textId="77777777" w:rsidR="00EA46C5" w:rsidRPr="00EA46C5" w:rsidRDefault="00EA46C5" w:rsidP="00EA46C5">
      <w:pPr>
        <w:spacing w:after="0"/>
        <w:rPr>
          <w:lang w:val="nb-NO"/>
        </w:rPr>
      </w:pPr>
      <w:r w:rsidRPr="00225A47">
        <w:rPr>
          <w:rStyle w:val="Sterk"/>
          <w:lang w:val="nb-NO"/>
        </w:rPr>
        <w:t>L</w:t>
      </w:r>
      <w:r w:rsidRPr="00EA46C5">
        <w:rPr>
          <w:lang w:val="nb-NO"/>
        </w:rPr>
        <w:t xml:space="preserve"> | Skjul ikke ansiktet for meg,</w:t>
      </w:r>
    </w:p>
    <w:p w14:paraId="71C7DAD4" w14:textId="77777777" w:rsidR="00EA46C5" w:rsidRPr="00EA46C5" w:rsidRDefault="00EA46C5" w:rsidP="00EA46C5">
      <w:pPr>
        <w:rPr>
          <w:lang w:val="nb-NO"/>
        </w:rPr>
      </w:pPr>
      <w:r w:rsidRPr="00225A47">
        <w:rPr>
          <w:rStyle w:val="Sterk"/>
          <w:lang w:val="nb-NO"/>
        </w:rPr>
        <w:t>M</w:t>
      </w:r>
      <w:r w:rsidRPr="00EA46C5">
        <w:rPr>
          <w:lang w:val="nb-NO"/>
        </w:rPr>
        <w:t xml:space="preserve"> | </w:t>
      </w:r>
      <w:r w:rsidRPr="00225A47">
        <w:rPr>
          <w:rStyle w:val="FellestalteordTegn"/>
          <w:b/>
          <w:bCs/>
          <w:i w:val="0"/>
          <w:iCs w:val="0"/>
          <w:lang w:val="nb-NO"/>
        </w:rPr>
        <w:t>ellers blir jeg lik dem som går i graven</w:t>
      </w:r>
      <w:r w:rsidRPr="00EA46C5">
        <w:rPr>
          <w:lang w:val="nb-NO"/>
        </w:rPr>
        <w:t>.</w:t>
      </w:r>
    </w:p>
    <w:p w14:paraId="27CEECF4" w14:textId="77777777" w:rsidR="00EA46C5" w:rsidRPr="00EA46C5" w:rsidRDefault="00EA46C5" w:rsidP="00EA46C5">
      <w:pPr>
        <w:spacing w:after="0"/>
        <w:rPr>
          <w:lang w:val="nb-NO"/>
        </w:rPr>
      </w:pPr>
      <w:r w:rsidRPr="00225A47">
        <w:rPr>
          <w:rStyle w:val="Sterk"/>
          <w:lang w:val="nb-NO"/>
        </w:rPr>
        <w:t>L</w:t>
      </w:r>
      <w:r w:rsidRPr="00EA46C5">
        <w:rPr>
          <w:lang w:val="nb-NO"/>
        </w:rPr>
        <w:t xml:space="preserve"> | La meg høre om din miskunn om morgenen,</w:t>
      </w:r>
    </w:p>
    <w:p w14:paraId="69F84012" w14:textId="77777777" w:rsidR="00EA46C5" w:rsidRPr="00EA46C5" w:rsidRDefault="00EA46C5" w:rsidP="00EA46C5">
      <w:pPr>
        <w:rPr>
          <w:lang w:val="nb-NO"/>
        </w:rPr>
      </w:pPr>
      <w:r w:rsidRPr="00225A47">
        <w:rPr>
          <w:rStyle w:val="Sterk"/>
          <w:lang w:val="nb-NO"/>
        </w:rPr>
        <w:t>M</w:t>
      </w:r>
      <w:r w:rsidRPr="00EA46C5">
        <w:rPr>
          <w:lang w:val="nb-NO"/>
        </w:rPr>
        <w:t xml:space="preserve"> | </w:t>
      </w:r>
      <w:r w:rsidRPr="00225A47">
        <w:rPr>
          <w:rStyle w:val="FellestalteordTegn"/>
          <w:b/>
          <w:bCs/>
          <w:i w:val="0"/>
          <w:iCs w:val="0"/>
          <w:lang w:val="nb-NO"/>
        </w:rPr>
        <w:t>jeg setter min lit til deg!</w:t>
      </w:r>
    </w:p>
    <w:p w14:paraId="7DC12838" w14:textId="77777777" w:rsidR="00EA46C5" w:rsidRPr="00EA46C5" w:rsidRDefault="00EA46C5" w:rsidP="00EA46C5">
      <w:pPr>
        <w:spacing w:after="0"/>
        <w:rPr>
          <w:lang w:val="nb-NO"/>
        </w:rPr>
      </w:pPr>
      <w:r w:rsidRPr="00225A47">
        <w:rPr>
          <w:rStyle w:val="Sterk"/>
          <w:lang w:val="nb-NO"/>
        </w:rPr>
        <w:t>L</w:t>
      </w:r>
      <w:r w:rsidRPr="00EA46C5">
        <w:rPr>
          <w:lang w:val="nb-NO"/>
        </w:rPr>
        <w:t xml:space="preserve"> | Lær meg den veien jeg skal gå,</w:t>
      </w:r>
    </w:p>
    <w:p w14:paraId="4F25FAA3" w14:textId="77777777" w:rsidR="00EA46C5" w:rsidRPr="00EA46C5" w:rsidRDefault="00EA46C5" w:rsidP="00EA46C5">
      <w:pPr>
        <w:rPr>
          <w:lang w:val="nb-NO"/>
        </w:rPr>
      </w:pPr>
      <w:r w:rsidRPr="00225A47">
        <w:rPr>
          <w:rStyle w:val="Sterk"/>
          <w:lang w:val="nb-NO"/>
        </w:rPr>
        <w:t>M</w:t>
      </w:r>
      <w:r w:rsidRPr="00EA46C5">
        <w:rPr>
          <w:lang w:val="nb-NO"/>
        </w:rPr>
        <w:t xml:space="preserve"> | </w:t>
      </w:r>
      <w:r w:rsidRPr="00225A47">
        <w:rPr>
          <w:rStyle w:val="FellestalteordTegn"/>
          <w:b/>
          <w:bCs/>
          <w:i w:val="0"/>
          <w:iCs w:val="0"/>
          <w:lang w:val="nb-NO"/>
        </w:rPr>
        <w:t>for jeg løfter min sjel til deg</w:t>
      </w:r>
      <w:r w:rsidRPr="00EA46C5">
        <w:rPr>
          <w:lang w:val="nb-NO"/>
        </w:rPr>
        <w:t>.</w:t>
      </w:r>
    </w:p>
    <w:p w14:paraId="37CE59FF" w14:textId="77777777" w:rsidR="00EA46C5" w:rsidRPr="00EA46C5" w:rsidRDefault="00EA46C5" w:rsidP="00EA46C5">
      <w:pPr>
        <w:spacing w:after="0"/>
        <w:rPr>
          <w:lang w:val="nb-NO"/>
        </w:rPr>
      </w:pPr>
      <w:r w:rsidRPr="00225A47">
        <w:rPr>
          <w:rStyle w:val="Sterk"/>
          <w:lang w:val="nb-NO"/>
        </w:rPr>
        <w:t>L</w:t>
      </w:r>
      <w:r w:rsidRPr="00EA46C5">
        <w:rPr>
          <w:lang w:val="nb-NO"/>
        </w:rPr>
        <w:t xml:space="preserve"> | Fri meg fra mine fiender, Herre!</w:t>
      </w:r>
    </w:p>
    <w:p w14:paraId="1E9CE3D3" w14:textId="77777777" w:rsidR="00EA46C5" w:rsidRPr="00EA46C5" w:rsidRDefault="00EA46C5" w:rsidP="00EA46C5">
      <w:pPr>
        <w:rPr>
          <w:lang w:val="nb-NO"/>
        </w:rPr>
      </w:pPr>
      <w:r w:rsidRPr="00225A47">
        <w:rPr>
          <w:rStyle w:val="Sterk"/>
          <w:lang w:val="nb-NO"/>
        </w:rPr>
        <w:t>M</w:t>
      </w:r>
      <w:r w:rsidRPr="00EA46C5">
        <w:rPr>
          <w:lang w:val="nb-NO"/>
        </w:rPr>
        <w:t xml:space="preserve"> | </w:t>
      </w:r>
      <w:r w:rsidRPr="00225A47">
        <w:rPr>
          <w:rStyle w:val="FellestalteordTegn"/>
          <w:b/>
          <w:bCs/>
          <w:i w:val="0"/>
          <w:iCs w:val="0"/>
          <w:lang w:val="nb-NO"/>
        </w:rPr>
        <w:t>Hos deg søker jeg ly</w:t>
      </w:r>
      <w:r w:rsidRPr="00EA46C5">
        <w:rPr>
          <w:lang w:val="nb-NO"/>
        </w:rPr>
        <w:t>.</w:t>
      </w:r>
    </w:p>
    <w:p w14:paraId="4BA3770E" w14:textId="77777777" w:rsidR="00EA46C5" w:rsidRPr="00EA46C5" w:rsidRDefault="00EA46C5" w:rsidP="00225A47">
      <w:pPr>
        <w:spacing w:after="0"/>
        <w:rPr>
          <w:lang w:val="nb-NO"/>
        </w:rPr>
      </w:pPr>
      <w:r w:rsidRPr="00225A47">
        <w:rPr>
          <w:rStyle w:val="Sterk"/>
          <w:lang w:val="nb-NO"/>
        </w:rPr>
        <w:t>L</w:t>
      </w:r>
      <w:r w:rsidRPr="00EA46C5">
        <w:rPr>
          <w:lang w:val="nb-NO"/>
        </w:rPr>
        <w:t xml:space="preserve"> | Lær meg å gjøre din vilje,</w:t>
      </w:r>
    </w:p>
    <w:p w14:paraId="02DD4D5A" w14:textId="77777777" w:rsidR="00EA46C5" w:rsidRDefault="00EA46C5" w:rsidP="00EA46C5">
      <w:pPr>
        <w:rPr>
          <w:lang w:val="nb-NO"/>
        </w:rPr>
      </w:pPr>
      <w:r w:rsidRPr="00225A47">
        <w:rPr>
          <w:rStyle w:val="Sterk"/>
          <w:lang w:val="nb-NO"/>
        </w:rPr>
        <w:t>M</w:t>
      </w:r>
      <w:r w:rsidRPr="00EA46C5">
        <w:rPr>
          <w:lang w:val="nb-NO"/>
        </w:rPr>
        <w:t xml:space="preserve"> | </w:t>
      </w:r>
      <w:r w:rsidRPr="00225A47">
        <w:rPr>
          <w:rStyle w:val="FellestalteordTegn"/>
          <w:b/>
          <w:bCs/>
          <w:i w:val="0"/>
          <w:iCs w:val="0"/>
          <w:lang w:val="nb-NO"/>
        </w:rPr>
        <w:t>for du er min Gud!</w:t>
      </w:r>
    </w:p>
    <w:p w14:paraId="10E662AF" w14:textId="681E993E" w:rsidR="009E6F30" w:rsidRPr="009E6F30" w:rsidRDefault="00225A47" w:rsidP="009E6F30">
      <w:pPr>
        <w:rPr>
          <w:lang w:val="nb-NO"/>
        </w:rPr>
      </w:pPr>
      <w:r w:rsidRPr="00225A47">
        <w:rPr>
          <w:rStyle w:val="Sterk"/>
          <w:lang w:val="nb-NO"/>
        </w:rPr>
        <w:t>A</w:t>
      </w:r>
      <w:r w:rsidRPr="00225A47">
        <w:rPr>
          <w:lang w:val="nb-NO"/>
        </w:rPr>
        <w:t xml:space="preserve"> | </w:t>
      </w:r>
      <w:r w:rsidRPr="00225A47">
        <w:rPr>
          <w:rStyle w:val="FellestalteordTegn"/>
          <w:b/>
          <w:bCs/>
          <w:i w:val="0"/>
          <w:iCs w:val="0"/>
          <w:lang w:val="nb-NO"/>
        </w:rPr>
        <w:t>La din gode Ånd lede meg på jevn grunn.</w:t>
      </w:r>
      <w:r w:rsidR="00DA172F">
        <w:rPr>
          <w:lang w:val="nb-NO"/>
        </w:rPr>
        <w:t xml:space="preserve"> </w:t>
      </w:r>
      <w:r w:rsidR="009E6F30" w:rsidRPr="00DA172F">
        <w:rPr>
          <w:rStyle w:val="Svakreferanse"/>
          <w:lang w:val="nb-NO"/>
        </w:rPr>
        <w:t>Sa</w:t>
      </w:r>
      <w:r w:rsidR="00F70467" w:rsidRPr="00DA172F">
        <w:rPr>
          <w:rStyle w:val="Svakreferanse"/>
        </w:rPr>
        <w:t xml:space="preserve">l </w:t>
      </w:r>
      <w:r w:rsidR="009E6F30" w:rsidRPr="00DA172F">
        <w:rPr>
          <w:rStyle w:val="Svakreferanse"/>
          <w:lang w:val="nb-NO"/>
        </w:rPr>
        <w:t>143,7-10</w:t>
      </w:r>
    </w:p>
    <w:p w14:paraId="212316BC" w14:textId="439DD59C" w:rsidR="009E6F30" w:rsidRPr="009E6F30" w:rsidRDefault="009E6F30" w:rsidP="00265BA2">
      <w:pPr>
        <w:pStyle w:val="Overskrift3"/>
        <w:numPr>
          <w:ilvl w:val="0"/>
          <w:numId w:val="11"/>
        </w:numPr>
        <w:rPr>
          <w:lang w:val="nb-NO"/>
        </w:rPr>
      </w:pPr>
      <w:r w:rsidRPr="009E6F30">
        <w:rPr>
          <w:lang w:val="nb-NO"/>
        </w:rPr>
        <w:t>Forbønner</w:t>
      </w:r>
    </w:p>
    <w:p w14:paraId="5A2BEC62" w14:textId="77777777" w:rsidR="009E6F30" w:rsidRDefault="009E6F30" w:rsidP="00265BA2">
      <w:pPr>
        <w:pStyle w:val="Rubrikk"/>
      </w:pPr>
      <w:r w:rsidRPr="009E6F30">
        <w:t>I den enkelte gudstjeneste kan en bruke en eller flere forbønner fra de fire avdelingene I-IV.</w:t>
      </w:r>
    </w:p>
    <w:p w14:paraId="6195D168" w14:textId="77777777" w:rsidR="00015043" w:rsidRPr="009E6F30" w:rsidRDefault="00015043" w:rsidP="00265BA2">
      <w:pPr>
        <w:pStyle w:val="Rubrikk"/>
      </w:pPr>
    </w:p>
    <w:p w14:paraId="595D8403" w14:textId="403DB837" w:rsidR="009E6F30" w:rsidRPr="009E6F30" w:rsidRDefault="009E6F30" w:rsidP="009E6F30">
      <w:pPr>
        <w:rPr>
          <w:lang w:val="nb-NO"/>
        </w:rPr>
      </w:pPr>
      <w:r w:rsidRPr="00015043">
        <w:rPr>
          <w:rStyle w:val="Sterk"/>
          <w:lang w:val="nb-NO"/>
        </w:rPr>
        <w:t>L</w:t>
      </w:r>
      <w:r w:rsidRPr="009E6F30">
        <w:rPr>
          <w:lang w:val="nb-NO"/>
        </w:rPr>
        <w:t xml:space="preserve"> </w:t>
      </w:r>
      <w:r w:rsidRPr="00015043">
        <w:rPr>
          <w:rStyle w:val="RubrikkTegn"/>
          <w:b w:val="0"/>
          <w:bCs w:val="0"/>
          <w:i w:val="0"/>
          <w:iCs w:val="0"/>
        </w:rPr>
        <w:t>vendt mot menighet</w:t>
      </w:r>
      <w:r w:rsidR="00265BA2" w:rsidRPr="00015043">
        <w:rPr>
          <w:rStyle w:val="RubrikkTegn"/>
          <w:b w:val="0"/>
          <w:bCs w:val="0"/>
          <w:i w:val="0"/>
          <w:iCs w:val="0"/>
        </w:rPr>
        <w:t>en</w:t>
      </w:r>
      <w:r w:rsidR="00265BA2">
        <w:rPr>
          <w:lang w:val="nb-NO"/>
        </w:rPr>
        <w:t xml:space="preserve"> </w:t>
      </w:r>
      <w:r w:rsidR="00015043">
        <w:rPr>
          <w:lang w:val="nb-NO"/>
        </w:rPr>
        <w:t xml:space="preserve">| </w:t>
      </w:r>
      <w:r w:rsidRPr="009E6F30">
        <w:rPr>
          <w:lang w:val="nb-NO"/>
        </w:rPr>
        <w:t>La oss vende oss til Gud i bønn.</w:t>
      </w:r>
    </w:p>
    <w:p w14:paraId="56066425" w14:textId="7BF2970E" w:rsidR="009E6F30" w:rsidRDefault="009E6F30" w:rsidP="00015043">
      <w:pPr>
        <w:pStyle w:val="Rubrikk"/>
      </w:pPr>
      <w:r w:rsidRPr="009E6F30">
        <w:t>Liturgen vender seg mot alteret under bønnen</w:t>
      </w:r>
      <w:r w:rsidR="00015043">
        <w:t>.</w:t>
      </w:r>
    </w:p>
    <w:p w14:paraId="6275B5A6" w14:textId="77777777" w:rsidR="005D04F8" w:rsidRDefault="005D04F8" w:rsidP="00015043">
      <w:pPr>
        <w:pStyle w:val="Rubrikk"/>
      </w:pPr>
    </w:p>
    <w:p w14:paraId="5699509F" w14:textId="77777777" w:rsidR="005D04F8" w:rsidRDefault="005D04F8" w:rsidP="00015043">
      <w:pPr>
        <w:pStyle w:val="Rubrikk"/>
      </w:pPr>
    </w:p>
    <w:p w14:paraId="7E1EEEC5" w14:textId="77777777" w:rsidR="00015043" w:rsidRPr="009E6F30" w:rsidRDefault="00015043" w:rsidP="00015043">
      <w:pPr>
        <w:pStyle w:val="Rubrikk"/>
      </w:pPr>
    </w:p>
    <w:p w14:paraId="4E3CB529" w14:textId="5AADC397" w:rsidR="009E6F30" w:rsidRDefault="009E6F30" w:rsidP="005D04F8">
      <w:pPr>
        <w:pStyle w:val="Overskrift4"/>
        <w:numPr>
          <w:ilvl w:val="0"/>
          <w:numId w:val="15"/>
        </w:numPr>
        <w:rPr>
          <w:lang w:val="nn-NO"/>
        </w:rPr>
      </w:pPr>
      <w:r w:rsidRPr="009E6F30">
        <w:rPr>
          <w:lang w:val="nn-NO"/>
        </w:rPr>
        <w:lastRenderedPageBreak/>
        <w:t>A</w:t>
      </w:r>
      <w:r w:rsidR="00015043">
        <w:rPr>
          <w:lang w:val="nn-NO"/>
        </w:rPr>
        <w:t>ll</w:t>
      </w:r>
      <w:r w:rsidRPr="009E6F30">
        <w:rPr>
          <w:lang w:val="nn-NO"/>
        </w:rPr>
        <w:t>menne forbønner</w:t>
      </w:r>
    </w:p>
    <w:p w14:paraId="5B96DCA4" w14:textId="77777777" w:rsidR="005D04F8" w:rsidRDefault="005D04F8" w:rsidP="005D04F8">
      <w:pPr>
        <w:pStyle w:val="Rubrikk"/>
      </w:pPr>
    </w:p>
    <w:p w14:paraId="4E0DB8A4" w14:textId="2A048059" w:rsidR="005D04F8" w:rsidRDefault="00715FFA" w:rsidP="005D04F8">
      <w:pPr>
        <w:pStyle w:val="Rubrikk"/>
        <w:rPr>
          <w:rStyle w:val="Overskrift3Tegn"/>
        </w:rPr>
      </w:pPr>
      <w:r w:rsidRPr="009E6F30">
        <w:t xml:space="preserve">ENTEN </w:t>
      </w:r>
      <w:r w:rsidR="005D04F8" w:rsidRPr="007D2615">
        <w:rPr>
          <w:rStyle w:val="Overskrift3Tegn"/>
        </w:rPr>
        <w:t>A</w:t>
      </w:r>
    </w:p>
    <w:p w14:paraId="2F0FDEDB" w14:textId="1987BE44" w:rsidR="009E6F30" w:rsidRDefault="00D70605" w:rsidP="00715FFA">
      <w:pPr>
        <w:pStyle w:val="Rubrikk"/>
        <w:rPr>
          <w:rStyle w:val="Svakutheving"/>
          <w:i w:val="0"/>
          <w:iCs/>
          <w:color w:val="D90000" w:themeColor="accent1"/>
          <w:sz w:val="18"/>
        </w:rPr>
      </w:pPr>
      <w:r w:rsidRPr="00715FFA">
        <w:rPr>
          <w:rStyle w:val="Svakutheving"/>
          <w:i w:val="0"/>
          <w:iCs/>
          <w:color w:val="D90000" w:themeColor="accent1"/>
          <w:sz w:val="18"/>
        </w:rPr>
        <w:t>Et litani, for eksempel Norsk Salmebok 951-953</w:t>
      </w:r>
    </w:p>
    <w:p w14:paraId="21AEF3FC" w14:textId="77777777" w:rsidR="00715FFA" w:rsidRPr="00715FFA" w:rsidRDefault="00715FFA" w:rsidP="00715FFA">
      <w:pPr>
        <w:pStyle w:val="Rubrikk"/>
        <w:rPr>
          <w:rStyle w:val="Svakutheving"/>
          <w:i w:val="0"/>
          <w:iCs/>
          <w:color w:val="D90000" w:themeColor="accent1"/>
          <w:sz w:val="18"/>
        </w:rPr>
      </w:pPr>
    </w:p>
    <w:p w14:paraId="24DFC82C" w14:textId="154C0F7C" w:rsidR="005D04F8" w:rsidRPr="009E6F30" w:rsidRDefault="00715FFA" w:rsidP="005D04F8">
      <w:pPr>
        <w:pStyle w:val="Rubrikk"/>
      </w:pPr>
      <w:r w:rsidRPr="009E6F30">
        <w:t xml:space="preserve">ELLER </w:t>
      </w:r>
      <w:r w:rsidR="005D04F8" w:rsidRPr="007D2615">
        <w:rPr>
          <w:rStyle w:val="Overskrift3Tegn"/>
        </w:rPr>
        <w:t>B</w:t>
      </w:r>
    </w:p>
    <w:p w14:paraId="146C96BF" w14:textId="4FD2CEBB" w:rsidR="005D04F8" w:rsidRDefault="00D70605" w:rsidP="00715FFA">
      <w:pPr>
        <w:pStyle w:val="Rubrikk"/>
        <w:rPr>
          <w:rStyle w:val="Svakutheving"/>
          <w:i w:val="0"/>
          <w:iCs/>
          <w:color w:val="D90000" w:themeColor="accent1"/>
          <w:sz w:val="18"/>
        </w:rPr>
      </w:pPr>
      <w:r w:rsidRPr="00715FFA">
        <w:rPr>
          <w:rStyle w:val="Svakutheving"/>
          <w:i w:val="0"/>
          <w:iCs/>
          <w:color w:val="D90000" w:themeColor="accent1"/>
          <w:sz w:val="18"/>
        </w:rPr>
        <w:t>Forbønn IV i ordningen Høymesse</w:t>
      </w:r>
    </w:p>
    <w:p w14:paraId="6BD47D87" w14:textId="77777777" w:rsidR="005A66C6" w:rsidRPr="00715FFA" w:rsidRDefault="005A66C6" w:rsidP="00715FFA">
      <w:pPr>
        <w:pStyle w:val="Rubrikk"/>
        <w:rPr>
          <w:rStyle w:val="Svakutheving"/>
          <w:i w:val="0"/>
          <w:iCs/>
          <w:color w:val="D90000" w:themeColor="accent1"/>
          <w:sz w:val="18"/>
        </w:rPr>
      </w:pPr>
    </w:p>
    <w:p w14:paraId="26228208" w14:textId="389572A3" w:rsidR="009E6F30" w:rsidRDefault="009E6F30" w:rsidP="00D70605">
      <w:pPr>
        <w:pStyle w:val="Overskrift4"/>
        <w:numPr>
          <w:ilvl w:val="0"/>
          <w:numId w:val="15"/>
        </w:numPr>
        <w:rPr>
          <w:lang w:val="nn-NO"/>
        </w:rPr>
      </w:pPr>
      <w:r w:rsidRPr="009E6F30">
        <w:rPr>
          <w:lang w:val="nn-NO"/>
        </w:rPr>
        <w:t>Særskilte forbønner</w:t>
      </w:r>
    </w:p>
    <w:p w14:paraId="4D50EB0B" w14:textId="77777777" w:rsidR="00FC0B46" w:rsidRPr="00FC0B46" w:rsidRDefault="00FC0B46" w:rsidP="00FC0B46">
      <w:pPr>
        <w:pStyle w:val="Rubrikk"/>
      </w:pPr>
    </w:p>
    <w:p w14:paraId="726F223F" w14:textId="3163CF0C" w:rsidR="009E6F30" w:rsidRDefault="009E6F30" w:rsidP="005A66C6">
      <w:pPr>
        <w:pStyle w:val="Rubrikk"/>
      </w:pPr>
      <w:r w:rsidRPr="00715FFA">
        <w:t xml:space="preserve"> </w:t>
      </w:r>
      <w:r w:rsidR="00715FFA" w:rsidRPr="00715FFA">
        <w:t>Aktuelle forbønner, formulert på forhånd</w:t>
      </w:r>
    </w:p>
    <w:p w14:paraId="02E53A98" w14:textId="77777777" w:rsidR="005A66C6" w:rsidRPr="005A66C6" w:rsidRDefault="005A66C6" w:rsidP="005A66C6">
      <w:pPr>
        <w:pStyle w:val="Rubrikk"/>
      </w:pPr>
    </w:p>
    <w:p w14:paraId="2C81BF67" w14:textId="7EA154CC" w:rsidR="009E6F30" w:rsidRPr="009E6F30" w:rsidRDefault="009E6F30" w:rsidP="005A66C6">
      <w:pPr>
        <w:pStyle w:val="Overskrift4"/>
        <w:numPr>
          <w:ilvl w:val="0"/>
          <w:numId w:val="15"/>
        </w:numPr>
        <w:rPr>
          <w:lang w:val="nn-NO"/>
        </w:rPr>
      </w:pPr>
      <w:r w:rsidRPr="009E6F30">
        <w:rPr>
          <w:lang w:val="nn-NO"/>
        </w:rPr>
        <w:t xml:space="preserve">Forbønner for </w:t>
      </w:r>
      <w:proofErr w:type="spellStart"/>
      <w:r w:rsidRPr="009E6F30">
        <w:rPr>
          <w:lang w:val="nn-NO"/>
        </w:rPr>
        <w:t>enkeltpersoner</w:t>
      </w:r>
      <w:proofErr w:type="spellEnd"/>
    </w:p>
    <w:p w14:paraId="08272B34" w14:textId="77777777" w:rsidR="00FC0B46" w:rsidRDefault="00FC0B46" w:rsidP="0048750E">
      <w:pPr>
        <w:pStyle w:val="Rubrikk"/>
      </w:pPr>
    </w:p>
    <w:p w14:paraId="08989748" w14:textId="1591744B" w:rsidR="009E6F30" w:rsidRDefault="006A73FB" w:rsidP="0048750E">
      <w:pPr>
        <w:pStyle w:val="Rubrikk"/>
      </w:pPr>
      <w:r w:rsidRPr="006A73FB">
        <w:t xml:space="preserve">Enkeltpersoner </w:t>
      </w:r>
      <w:r>
        <w:t xml:space="preserve">kan nevnes </w:t>
      </w:r>
      <w:r w:rsidR="009E6F30" w:rsidRPr="006A73FB">
        <w:t>ved navn, e</w:t>
      </w:r>
      <w:r>
        <w:t>v</w:t>
      </w:r>
      <w:r w:rsidR="009E6F30" w:rsidRPr="006A73FB">
        <w:t xml:space="preserve">entuelt med konkretiseringer </w:t>
      </w:r>
      <w:r w:rsidR="000F7308">
        <w:t xml:space="preserve">etter dere åndelige og legemlige situasjon, gjerne slik: </w:t>
      </w:r>
    </w:p>
    <w:p w14:paraId="60F055DC" w14:textId="77777777" w:rsidR="009E6F30" w:rsidRPr="009E6F30" w:rsidRDefault="009E6F30" w:rsidP="009E6F30">
      <w:pPr>
        <w:rPr>
          <w:lang w:val="nb-NO"/>
        </w:rPr>
      </w:pPr>
      <w:r w:rsidRPr="009E6F30">
        <w:rPr>
          <w:lang w:val="nb-NO"/>
        </w:rPr>
        <w:t xml:space="preserve">at </w:t>
      </w:r>
      <w:r w:rsidRPr="000F7308">
        <w:rPr>
          <w:i/>
          <w:iCs w:val="0"/>
          <w:lang w:val="nb-NO"/>
        </w:rPr>
        <w:t>han</w:t>
      </w:r>
      <w:r w:rsidRPr="009E6F30">
        <w:rPr>
          <w:lang w:val="nb-NO"/>
        </w:rPr>
        <w:t xml:space="preserve"> må blir styrket/hjulpet/helbredet ... o.l.,</w:t>
      </w:r>
    </w:p>
    <w:p w14:paraId="7F1AB54E" w14:textId="77777777" w:rsidR="009E6F30" w:rsidRPr="009E6F30" w:rsidRDefault="009E6F30" w:rsidP="009E6F30">
      <w:pPr>
        <w:rPr>
          <w:lang w:val="nb-NO"/>
        </w:rPr>
      </w:pPr>
      <w:r w:rsidRPr="009E6F30">
        <w:rPr>
          <w:lang w:val="nb-NO"/>
        </w:rPr>
        <w:t xml:space="preserve">at </w:t>
      </w:r>
      <w:r w:rsidRPr="000F7308">
        <w:rPr>
          <w:i/>
          <w:iCs w:val="0"/>
          <w:lang w:val="nb-NO"/>
        </w:rPr>
        <w:t>du</w:t>
      </w:r>
      <w:r w:rsidRPr="009E6F30">
        <w:rPr>
          <w:lang w:val="nb-NO"/>
        </w:rPr>
        <w:t xml:space="preserve"> vil lindre/hjelpe/helbrede ... o.l.</w:t>
      </w:r>
    </w:p>
    <w:p w14:paraId="3EAA701D" w14:textId="5C9FF83A" w:rsidR="009E6F30" w:rsidRPr="009E6F30" w:rsidRDefault="009E6F30" w:rsidP="008E1E58">
      <w:pPr>
        <w:pStyle w:val="Rubrikk"/>
      </w:pPr>
      <w:r w:rsidRPr="009E6F30">
        <w:t xml:space="preserve">Det kan </w:t>
      </w:r>
      <w:r w:rsidR="000F7308">
        <w:t>gjøres</w:t>
      </w:r>
      <w:r w:rsidR="003F28FA">
        <w:t xml:space="preserve"> korte </w:t>
      </w:r>
      <w:r w:rsidRPr="009E6F30">
        <w:t>opphold</w:t>
      </w:r>
      <w:r w:rsidR="003F28FA">
        <w:t xml:space="preserve">, slik at </w:t>
      </w:r>
      <w:r w:rsidRPr="009E6F30">
        <w:t>menigheten i stillhet kan forme sin</w:t>
      </w:r>
      <w:r w:rsidR="003F28FA">
        <w:t xml:space="preserve"> egen bønn</w:t>
      </w:r>
    </w:p>
    <w:p w14:paraId="1836B84E" w14:textId="5BEC605C" w:rsidR="009E6F30" w:rsidRDefault="003F28FA" w:rsidP="008E1E58">
      <w:pPr>
        <w:pStyle w:val="Rubrikk"/>
      </w:pPr>
      <w:r>
        <w:t xml:space="preserve">Forbønnene nedenfor er </w:t>
      </w:r>
      <w:r w:rsidR="001E0A46">
        <w:t>eksempler på hvordan</w:t>
      </w:r>
      <w:r w:rsidR="009E6F30" w:rsidRPr="009E6F30">
        <w:t xml:space="preserve"> en kan be.</w:t>
      </w:r>
    </w:p>
    <w:p w14:paraId="4B8DACB2" w14:textId="77777777" w:rsidR="009E540A" w:rsidRPr="009E6F30" w:rsidRDefault="009E540A" w:rsidP="008E1E58">
      <w:pPr>
        <w:pStyle w:val="Rubrikk"/>
      </w:pPr>
    </w:p>
    <w:p w14:paraId="45798A5A" w14:textId="47262796" w:rsidR="009E6F30" w:rsidRPr="009E6F30" w:rsidRDefault="009E540A" w:rsidP="009E6F30">
      <w:pPr>
        <w:rPr>
          <w:lang w:val="nb-NO"/>
        </w:rPr>
      </w:pPr>
      <w:r w:rsidRPr="00FC0B46">
        <w:rPr>
          <w:rStyle w:val="Sterk"/>
        </w:rPr>
        <w:t>L</w:t>
      </w:r>
      <w:r w:rsidRPr="009E6F30">
        <w:rPr>
          <w:lang w:val="nb-NO"/>
        </w:rPr>
        <w:t xml:space="preserve"> </w:t>
      </w:r>
      <w:r w:rsidRPr="00FC0B46">
        <w:rPr>
          <w:rStyle w:val="RubrikkTegn"/>
          <w:b w:val="0"/>
          <w:bCs w:val="0"/>
          <w:i w:val="0"/>
          <w:iCs w:val="0"/>
        </w:rPr>
        <w:t>vendt</w:t>
      </w:r>
      <w:r w:rsidR="008E1E58" w:rsidRPr="00FC0B46">
        <w:rPr>
          <w:rStyle w:val="RubrikkTegn"/>
          <w:b w:val="0"/>
          <w:bCs w:val="0"/>
          <w:i w:val="0"/>
          <w:iCs w:val="0"/>
        </w:rPr>
        <w:t xml:space="preserve"> mot alteret</w:t>
      </w:r>
      <w:r w:rsidR="008E1E58">
        <w:rPr>
          <w:lang w:val="nb-NO"/>
        </w:rPr>
        <w:t xml:space="preserve"> | </w:t>
      </w:r>
      <w:r w:rsidR="009E6F30" w:rsidRPr="009E6F30">
        <w:rPr>
          <w:lang w:val="nb-NO"/>
        </w:rPr>
        <w:t>Herre, a</w:t>
      </w:r>
      <w:r w:rsidR="008E1E58">
        <w:rPr>
          <w:lang w:val="nb-NO"/>
        </w:rPr>
        <w:t>ll</w:t>
      </w:r>
      <w:r w:rsidR="009E6F30" w:rsidRPr="009E6F30">
        <w:rPr>
          <w:lang w:val="nb-NO"/>
        </w:rPr>
        <w:t xml:space="preserve">mektige Gud, du har skapt oss; du oppholder oss og gir oss det vi trenger for å leve. Du har ved dåpen og troen forent oss med din Sønn, Jesus Kristus, han som er vår </w:t>
      </w:r>
      <w:proofErr w:type="spellStart"/>
      <w:r w:rsidR="009E6F30" w:rsidRPr="009E6F30">
        <w:rPr>
          <w:lang w:val="nb-NO"/>
        </w:rPr>
        <w:t>forbeder</w:t>
      </w:r>
      <w:proofErr w:type="spellEnd"/>
      <w:r w:rsidR="009E6F30" w:rsidRPr="009E6F30">
        <w:rPr>
          <w:lang w:val="nb-NO"/>
        </w:rPr>
        <w:t xml:space="preserve"> ved den himmelske trone.</w:t>
      </w:r>
      <w:r w:rsidR="001035D0">
        <w:rPr>
          <w:lang w:val="nb-NO"/>
        </w:rPr>
        <w:t xml:space="preserve"> I </w:t>
      </w:r>
      <w:r w:rsidR="009E6F30" w:rsidRPr="009E6F30">
        <w:rPr>
          <w:lang w:val="nb-NO"/>
        </w:rPr>
        <w:t>ham kan vi stå for ditt åsyn og overg</w:t>
      </w:r>
      <w:r w:rsidR="001035D0">
        <w:rPr>
          <w:lang w:val="nb-NO"/>
        </w:rPr>
        <w:t xml:space="preserve">i </w:t>
      </w:r>
      <w:r w:rsidR="009E6F30" w:rsidRPr="009E6F30">
        <w:rPr>
          <w:lang w:val="nb-NO"/>
        </w:rPr>
        <w:t>oss til deg med alt vi har. Vi ber for oss selv og for alle mennesker i nød. Hør vår bønn og svar oss slik du finner det best.</w:t>
      </w:r>
    </w:p>
    <w:p w14:paraId="62BD728A" w14:textId="77777777" w:rsidR="009E6F30" w:rsidRPr="009E6F30" w:rsidRDefault="009E6F30" w:rsidP="009E6F30">
      <w:pPr>
        <w:rPr>
          <w:lang w:val="nb-NO"/>
        </w:rPr>
      </w:pPr>
      <w:r w:rsidRPr="009E6F30">
        <w:rPr>
          <w:lang w:val="nb-NO"/>
        </w:rPr>
        <w:t>Det ber vi deg om, vår Gud og Far.</w:t>
      </w:r>
    </w:p>
    <w:p w14:paraId="63CB3E2F" w14:textId="04626BF7" w:rsidR="009E6F30" w:rsidRPr="009E6F30" w:rsidRDefault="009E6F30" w:rsidP="009E6F30">
      <w:pPr>
        <w:rPr>
          <w:lang w:val="nb-NO"/>
        </w:rPr>
      </w:pPr>
      <w:r w:rsidRPr="00FC0B46">
        <w:rPr>
          <w:rStyle w:val="Sterk"/>
          <w:lang w:val="nb-NO"/>
        </w:rPr>
        <w:t>M</w:t>
      </w:r>
      <w:r w:rsidR="009E540A">
        <w:rPr>
          <w:lang w:val="nb-NO"/>
        </w:rPr>
        <w:t xml:space="preserve"> |</w:t>
      </w:r>
      <w:r w:rsidRPr="009E6F30">
        <w:rPr>
          <w:lang w:val="nb-NO"/>
        </w:rPr>
        <w:t xml:space="preserve"> </w:t>
      </w:r>
      <w:r w:rsidRPr="00FC0B46">
        <w:rPr>
          <w:rStyle w:val="FellestalteordTegn"/>
          <w:b/>
          <w:bCs/>
          <w:i w:val="0"/>
          <w:iCs w:val="0"/>
          <w:lang w:val="nb-NO"/>
        </w:rPr>
        <w:t>Herre,</w:t>
      </w:r>
      <w:r w:rsidR="009E540A" w:rsidRPr="00FC0B46">
        <w:rPr>
          <w:rStyle w:val="FellestalteordTegn"/>
          <w:b/>
          <w:bCs/>
          <w:i w:val="0"/>
          <w:iCs w:val="0"/>
        </w:rPr>
        <w:t xml:space="preserve"> </w:t>
      </w:r>
      <w:r w:rsidRPr="00FC0B46">
        <w:rPr>
          <w:rStyle w:val="FellestalteordTegn"/>
          <w:b/>
          <w:bCs/>
          <w:i w:val="0"/>
          <w:iCs w:val="0"/>
          <w:lang w:val="nb-NO"/>
        </w:rPr>
        <w:t>hør vår bønn</w:t>
      </w:r>
      <w:r w:rsidRPr="009E6F30">
        <w:rPr>
          <w:lang w:val="nb-NO"/>
        </w:rPr>
        <w:t>.</w:t>
      </w:r>
    </w:p>
    <w:p w14:paraId="46DFDDB0" w14:textId="59C4CF1B" w:rsidR="009E6F30" w:rsidRPr="009E6F30" w:rsidRDefault="009E6F30" w:rsidP="009E6F30">
      <w:pPr>
        <w:rPr>
          <w:lang w:val="nb-NO"/>
        </w:rPr>
      </w:pPr>
      <w:r w:rsidRPr="00FC0B46">
        <w:rPr>
          <w:rStyle w:val="Sterk"/>
          <w:lang w:val="nb-NO"/>
        </w:rPr>
        <w:t>L</w:t>
      </w:r>
      <w:r w:rsidRPr="009E6F30">
        <w:rPr>
          <w:lang w:val="nb-NO"/>
        </w:rPr>
        <w:t xml:space="preserve"> </w:t>
      </w:r>
      <w:r w:rsidR="009E540A">
        <w:rPr>
          <w:lang w:val="nb-NO"/>
        </w:rPr>
        <w:t xml:space="preserve">| </w:t>
      </w:r>
      <w:r w:rsidRPr="009E6F30">
        <w:rPr>
          <w:lang w:val="nb-NO"/>
        </w:rPr>
        <w:t>Vi takker deg for at du har gitt oss sjel og legeme, alle våre sanser, evner og anlegg. Vi ber deg om at vi og alle mennesker må bruke dine gaver i tjeneste for deg og våre medmennesker.</w:t>
      </w:r>
    </w:p>
    <w:p w14:paraId="154873B8" w14:textId="77777777" w:rsidR="009E6F30" w:rsidRPr="009E6F30" w:rsidRDefault="009E6F30" w:rsidP="009E6F30">
      <w:pPr>
        <w:rPr>
          <w:lang w:val="nb-NO"/>
        </w:rPr>
      </w:pPr>
      <w:r w:rsidRPr="009E6F30">
        <w:rPr>
          <w:lang w:val="nb-NO"/>
        </w:rPr>
        <w:t>Det ber vi deg om, vår Gud og Far.</w:t>
      </w:r>
    </w:p>
    <w:p w14:paraId="39DF80B5" w14:textId="77777777" w:rsidR="00FC432E" w:rsidRPr="009E6F30" w:rsidRDefault="00FC432E" w:rsidP="00FC432E">
      <w:pPr>
        <w:rPr>
          <w:lang w:val="nb-NO"/>
        </w:rPr>
      </w:pPr>
      <w:r w:rsidRPr="00FC0B46">
        <w:rPr>
          <w:rStyle w:val="Sterk"/>
          <w:lang w:val="nb-NO"/>
        </w:rPr>
        <w:t>M</w:t>
      </w:r>
      <w:r>
        <w:rPr>
          <w:lang w:val="nb-NO"/>
        </w:rPr>
        <w:t xml:space="preserve"> |</w:t>
      </w:r>
      <w:r w:rsidRPr="009E6F30">
        <w:rPr>
          <w:lang w:val="nb-NO"/>
        </w:rPr>
        <w:t xml:space="preserve"> </w:t>
      </w:r>
      <w:r w:rsidRPr="00FC0B46">
        <w:rPr>
          <w:rStyle w:val="FellestalteordTegn"/>
          <w:b/>
          <w:bCs/>
          <w:i w:val="0"/>
          <w:iCs w:val="0"/>
          <w:lang w:val="nb-NO"/>
        </w:rPr>
        <w:t>Herre,</w:t>
      </w:r>
      <w:r w:rsidRPr="00FC0B46">
        <w:rPr>
          <w:rStyle w:val="FellestalteordTegn"/>
          <w:b/>
          <w:bCs/>
          <w:i w:val="0"/>
          <w:iCs w:val="0"/>
        </w:rPr>
        <w:t xml:space="preserve"> </w:t>
      </w:r>
      <w:r w:rsidRPr="00FC0B46">
        <w:rPr>
          <w:rStyle w:val="FellestalteordTegn"/>
          <w:b/>
          <w:bCs/>
          <w:i w:val="0"/>
          <w:iCs w:val="0"/>
          <w:lang w:val="nb-NO"/>
        </w:rPr>
        <w:t>hør vår bønn</w:t>
      </w:r>
      <w:r w:rsidRPr="009E6F30">
        <w:rPr>
          <w:lang w:val="nb-NO"/>
        </w:rPr>
        <w:t>.</w:t>
      </w:r>
    </w:p>
    <w:p w14:paraId="6DDD48BA" w14:textId="535B2100" w:rsidR="009E6F30" w:rsidRPr="009E6F30" w:rsidRDefault="009E6F30" w:rsidP="009E6F30">
      <w:pPr>
        <w:rPr>
          <w:lang w:val="nb-NO"/>
        </w:rPr>
      </w:pPr>
      <w:r w:rsidRPr="00FC0B46">
        <w:rPr>
          <w:rStyle w:val="Sterk"/>
          <w:lang w:val="nb-NO"/>
        </w:rPr>
        <w:t>L</w:t>
      </w:r>
      <w:r w:rsidRPr="009E6F30">
        <w:rPr>
          <w:lang w:val="nb-NO"/>
        </w:rPr>
        <w:t xml:space="preserve"> </w:t>
      </w:r>
      <w:r w:rsidR="00FC432E">
        <w:rPr>
          <w:lang w:val="nb-NO"/>
        </w:rPr>
        <w:t xml:space="preserve">| </w:t>
      </w:r>
      <w:r w:rsidRPr="009E6F30">
        <w:rPr>
          <w:lang w:val="nb-NO"/>
        </w:rPr>
        <w:t>Vi ber deg for leger, sykepleiere, forskere og alle som arbeider på sykehus og institusjoner. Gi dem innsikt, kraft og styrke i sin tjeneste.</w:t>
      </w:r>
    </w:p>
    <w:p w14:paraId="5D3C0B11" w14:textId="77777777" w:rsidR="009E6F30" w:rsidRPr="009E6F30" w:rsidRDefault="009E6F30" w:rsidP="009E6F30">
      <w:pPr>
        <w:rPr>
          <w:lang w:val="nb-NO"/>
        </w:rPr>
      </w:pPr>
      <w:r w:rsidRPr="009E6F30">
        <w:rPr>
          <w:lang w:val="nb-NO"/>
        </w:rPr>
        <w:t>Det ber vi deg om, vår Gud og Far.</w:t>
      </w:r>
    </w:p>
    <w:p w14:paraId="3D4079C8" w14:textId="77777777" w:rsidR="00FC432E" w:rsidRPr="009E6F30" w:rsidRDefault="00FC432E" w:rsidP="00FC432E">
      <w:pPr>
        <w:rPr>
          <w:lang w:val="nb-NO"/>
        </w:rPr>
      </w:pPr>
      <w:r w:rsidRPr="00FC0B46">
        <w:rPr>
          <w:rStyle w:val="Sterk"/>
          <w:lang w:val="nb-NO"/>
        </w:rPr>
        <w:t>M</w:t>
      </w:r>
      <w:r>
        <w:rPr>
          <w:lang w:val="nb-NO"/>
        </w:rPr>
        <w:t xml:space="preserve"> |</w:t>
      </w:r>
      <w:r w:rsidRPr="009E6F30">
        <w:rPr>
          <w:lang w:val="nb-NO"/>
        </w:rPr>
        <w:t xml:space="preserve"> </w:t>
      </w:r>
      <w:r w:rsidRPr="00FC0B46">
        <w:rPr>
          <w:rStyle w:val="FellestalteordTegn"/>
          <w:b/>
          <w:bCs/>
          <w:i w:val="0"/>
          <w:iCs w:val="0"/>
          <w:lang w:val="nb-NO"/>
        </w:rPr>
        <w:t>Herre,</w:t>
      </w:r>
      <w:r w:rsidRPr="00FC0B46">
        <w:rPr>
          <w:rStyle w:val="FellestalteordTegn"/>
          <w:b/>
          <w:bCs/>
          <w:i w:val="0"/>
          <w:iCs w:val="0"/>
        </w:rPr>
        <w:t xml:space="preserve"> </w:t>
      </w:r>
      <w:r w:rsidRPr="00FC0B46">
        <w:rPr>
          <w:rStyle w:val="FellestalteordTegn"/>
          <w:b/>
          <w:bCs/>
          <w:i w:val="0"/>
          <w:iCs w:val="0"/>
          <w:lang w:val="nb-NO"/>
        </w:rPr>
        <w:t>hør vår bønn</w:t>
      </w:r>
      <w:r w:rsidRPr="009E6F30">
        <w:rPr>
          <w:lang w:val="nb-NO"/>
        </w:rPr>
        <w:t>.</w:t>
      </w:r>
    </w:p>
    <w:p w14:paraId="3E024548" w14:textId="25263449" w:rsidR="009E6F30" w:rsidRPr="009E6F30" w:rsidRDefault="009E6F30" w:rsidP="009E6F30">
      <w:pPr>
        <w:rPr>
          <w:lang w:val="nb-NO"/>
        </w:rPr>
      </w:pPr>
      <w:r w:rsidRPr="00FC0B46">
        <w:rPr>
          <w:rStyle w:val="Sterk"/>
          <w:lang w:val="nb-NO"/>
        </w:rPr>
        <w:t>L</w:t>
      </w:r>
      <w:r w:rsidRPr="009E6F30">
        <w:rPr>
          <w:lang w:val="nb-NO"/>
        </w:rPr>
        <w:t xml:space="preserve"> </w:t>
      </w:r>
      <w:r w:rsidR="00FC432E">
        <w:rPr>
          <w:lang w:val="nb-NO"/>
        </w:rPr>
        <w:t xml:space="preserve">| </w:t>
      </w:r>
      <w:r w:rsidRPr="009E6F30">
        <w:rPr>
          <w:lang w:val="nb-NO"/>
        </w:rPr>
        <w:t>Gud, du åpenbarte din makt og herlighet i din Sønn, Jesus Kristus, og</w:t>
      </w:r>
      <w:r w:rsidR="00FC432E">
        <w:rPr>
          <w:lang w:val="nb-NO"/>
        </w:rPr>
        <w:t xml:space="preserve"> </w:t>
      </w:r>
      <w:r w:rsidRPr="009E6F30">
        <w:rPr>
          <w:lang w:val="nb-NO"/>
        </w:rPr>
        <w:t xml:space="preserve">gav din kirke del i hans helbredende tjeneste. Vi ber deg, la Den Hellige </w:t>
      </w:r>
      <w:r w:rsidR="00FC432E">
        <w:rPr>
          <w:lang w:val="nb-NO"/>
        </w:rPr>
        <w:t>Å</w:t>
      </w:r>
      <w:r w:rsidRPr="009E6F30">
        <w:rPr>
          <w:lang w:val="nb-NO"/>
        </w:rPr>
        <w:t xml:space="preserve">nds kraft virke i vår </w:t>
      </w:r>
      <w:r w:rsidRPr="009E6F30">
        <w:rPr>
          <w:lang w:val="nb-NO"/>
        </w:rPr>
        <w:lastRenderedPageBreak/>
        <w:t>kirke,</w:t>
      </w:r>
      <w:r w:rsidR="00FC432E">
        <w:rPr>
          <w:lang w:val="nb-NO"/>
        </w:rPr>
        <w:t xml:space="preserve"> </w:t>
      </w:r>
      <w:r w:rsidRPr="009E6F30">
        <w:rPr>
          <w:lang w:val="nb-NO"/>
        </w:rPr>
        <w:t>så Kristi helbredende gjerning kan skje blant oss etter din vilje, og slik du ser det tjener oss best.</w:t>
      </w:r>
    </w:p>
    <w:p w14:paraId="7828A5DB" w14:textId="77777777" w:rsidR="009E6F30" w:rsidRPr="009E6F30" w:rsidRDefault="009E6F30" w:rsidP="009E6F30">
      <w:pPr>
        <w:rPr>
          <w:lang w:val="nb-NO"/>
        </w:rPr>
      </w:pPr>
      <w:r w:rsidRPr="009E6F30">
        <w:rPr>
          <w:lang w:val="nb-NO"/>
        </w:rPr>
        <w:t>Det ber vi deg om, vår Gud og Far.</w:t>
      </w:r>
    </w:p>
    <w:p w14:paraId="05109AB2" w14:textId="77777777" w:rsidR="00FC432E" w:rsidRPr="009E6F30" w:rsidRDefault="00FC432E" w:rsidP="00FC432E">
      <w:pPr>
        <w:rPr>
          <w:lang w:val="nb-NO"/>
        </w:rPr>
      </w:pPr>
      <w:r w:rsidRPr="00FC0B46">
        <w:rPr>
          <w:rStyle w:val="Sterk"/>
          <w:lang w:val="nb-NO"/>
        </w:rPr>
        <w:t>M</w:t>
      </w:r>
      <w:r>
        <w:rPr>
          <w:lang w:val="nb-NO"/>
        </w:rPr>
        <w:t xml:space="preserve"> |</w:t>
      </w:r>
      <w:r w:rsidRPr="009E6F30">
        <w:rPr>
          <w:lang w:val="nb-NO"/>
        </w:rPr>
        <w:t xml:space="preserve"> </w:t>
      </w:r>
      <w:r w:rsidRPr="00FC0B46">
        <w:rPr>
          <w:rStyle w:val="FellestalteordTegn"/>
          <w:b/>
          <w:bCs/>
          <w:i w:val="0"/>
          <w:iCs w:val="0"/>
          <w:lang w:val="nb-NO"/>
        </w:rPr>
        <w:t>Herre,</w:t>
      </w:r>
      <w:r w:rsidRPr="00FC0B46">
        <w:rPr>
          <w:rStyle w:val="FellestalteordTegn"/>
          <w:b/>
          <w:bCs/>
          <w:i w:val="0"/>
          <w:iCs w:val="0"/>
        </w:rPr>
        <w:t xml:space="preserve"> </w:t>
      </w:r>
      <w:r w:rsidRPr="00FC0B46">
        <w:rPr>
          <w:rStyle w:val="FellestalteordTegn"/>
          <w:b/>
          <w:bCs/>
          <w:i w:val="0"/>
          <w:iCs w:val="0"/>
          <w:lang w:val="nb-NO"/>
        </w:rPr>
        <w:t>hør vår bønn</w:t>
      </w:r>
      <w:r w:rsidRPr="009E6F30">
        <w:rPr>
          <w:lang w:val="nb-NO"/>
        </w:rPr>
        <w:t>.</w:t>
      </w:r>
    </w:p>
    <w:p w14:paraId="66D8BB58" w14:textId="296DE0D4" w:rsidR="009E6F30" w:rsidRPr="009E6F30" w:rsidRDefault="009E6F30" w:rsidP="009E6F30">
      <w:pPr>
        <w:rPr>
          <w:lang w:val="nb-NO"/>
        </w:rPr>
      </w:pPr>
      <w:r w:rsidRPr="00FC0B46">
        <w:rPr>
          <w:rStyle w:val="Sterk"/>
          <w:lang w:val="nb-NO"/>
        </w:rPr>
        <w:t>L</w:t>
      </w:r>
      <w:r w:rsidR="00FC432E">
        <w:rPr>
          <w:lang w:val="nb-NO"/>
        </w:rPr>
        <w:t xml:space="preserve"> | V</w:t>
      </w:r>
      <w:r w:rsidRPr="009E6F30">
        <w:rPr>
          <w:lang w:val="nb-NO"/>
        </w:rPr>
        <w:t>i takker deg for de syke som du har gjort friske. Vi ber om at de alltid må sette sin lit til deg og takke for din velgjerning. Hjelp dem som ikke er blitt helbredet, så de finner</w:t>
      </w:r>
      <w:r w:rsidR="00521B93">
        <w:rPr>
          <w:lang w:val="nb-NO"/>
        </w:rPr>
        <w:t xml:space="preserve"> </w:t>
      </w:r>
      <w:r w:rsidRPr="009E6F30">
        <w:rPr>
          <w:lang w:val="nb-NO"/>
        </w:rPr>
        <w:t>hvile i tillit til din omsorg. Hjelp oss alle å tjene og ære ditt navn.</w:t>
      </w:r>
    </w:p>
    <w:p w14:paraId="2397FDFB" w14:textId="77777777" w:rsidR="009E6F30" w:rsidRPr="009E6F30" w:rsidRDefault="009E6F30" w:rsidP="009E6F30">
      <w:pPr>
        <w:rPr>
          <w:lang w:val="nb-NO"/>
        </w:rPr>
      </w:pPr>
      <w:r w:rsidRPr="009E6F30">
        <w:rPr>
          <w:lang w:val="nb-NO"/>
        </w:rPr>
        <w:t>Det ber vi deg om, vår Gud og Far.</w:t>
      </w:r>
    </w:p>
    <w:p w14:paraId="03C985F3" w14:textId="77777777" w:rsidR="00521B93" w:rsidRPr="009E6F30" w:rsidRDefault="00521B93" w:rsidP="00521B93">
      <w:pPr>
        <w:rPr>
          <w:lang w:val="nb-NO"/>
        </w:rPr>
      </w:pPr>
      <w:r w:rsidRPr="00FC0B46">
        <w:rPr>
          <w:rStyle w:val="Sterk"/>
          <w:lang w:val="nb-NO"/>
        </w:rPr>
        <w:t>M</w:t>
      </w:r>
      <w:r>
        <w:rPr>
          <w:lang w:val="nb-NO"/>
        </w:rPr>
        <w:t xml:space="preserve"> |</w:t>
      </w:r>
      <w:r w:rsidRPr="009E6F30">
        <w:rPr>
          <w:lang w:val="nb-NO"/>
        </w:rPr>
        <w:t xml:space="preserve"> </w:t>
      </w:r>
      <w:r w:rsidRPr="00FC0B46">
        <w:rPr>
          <w:rStyle w:val="FellestalteordTegn"/>
          <w:b/>
          <w:bCs/>
          <w:i w:val="0"/>
          <w:iCs w:val="0"/>
          <w:lang w:val="nb-NO"/>
        </w:rPr>
        <w:t>Herre,</w:t>
      </w:r>
      <w:r w:rsidRPr="00FC0B46">
        <w:rPr>
          <w:rStyle w:val="FellestalteordTegn"/>
          <w:b/>
          <w:bCs/>
          <w:i w:val="0"/>
          <w:iCs w:val="0"/>
        </w:rPr>
        <w:t xml:space="preserve"> </w:t>
      </w:r>
      <w:r w:rsidRPr="00FC0B46">
        <w:rPr>
          <w:rStyle w:val="FellestalteordTegn"/>
          <w:b/>
          <w:bCs/>
          <w:i w:val="0"/>
          <w:iCs w:val="0"/>
          <w:lang w:val="nb-NO"/>
        </w:rPr>
        <w:t>hør vår bønn</w:t>
      </w:r>
      <w:r w:rsidRPr="009E6F30">
        <w:rPr>
          <w:lang w:val="nb-NO"/>
        </w:rPr>
        <w:t>.</w:t>
      </w:r>
    </w:p>
    <w:p w14:paraId="1B3294E9" w14:textId="6ABC7818" w:rsidR="009E6F30" w:rsidRPr="009E6F30" w:rsidRDefault="009E6F30" w:rsidP="009E6F30">
      <w:pPr>
        <w:rPr>
          <w:lang w:val="nb-NO"/>
        </w:rPr>
      </w:pPr>
      <w:r w:rsidRPr="00FC0B46">
        <w:rPr>
          <w:rStyle w:val="Sterk"/>
          <w:lang w:val="nb-NO"/>
        </w:rPr>
        <w:t>L</w:t>
      </w:r>
      <w:r w:rsidRPr="009E6F30">
        <w:rPr>
          <w:lang w:val="nb-NO"/>
        </w:rPr>
        <w:t xml:space="preserve"> </w:t>
      </w:r>
      <w:r w:rsidR="00521B93">
        <w:rPr>
          <w:lang w:val="nb-NO"/>
        </w:rPr>
        <w:t xml:space="preserve">| </w:t>
      </w:r>
      <w:r w:rsidRPr="009E6F30">
        <w:rPr>
          <w:lang w:val="nb-NO"/>
        </w:rPr>
        <w:t xml:space="preserve">Vi takker deg for Den Hellige </w:t>
      </w:r>
      <w:r w:rsidR="00521B93">
        <w:rPr>
          <w:lang w:val="nb-NO"/>
        </w:rPr>
        <w:t>Å</w:t>
      </w:r>
      <w:r w:rsidRPr="009E6F30">
        <w:rPr>
          <w:lang w:val="nb-NO"/>
        </w:rPr>
        <w:t>nd, som virker i menigheten, for fellesskap mellom alle troende, for omsorg og</w:t>
      </w:r>
      <w:r w:rsidR="00521B93">
        <w:rPr>
          <w:lang w:val="nb-NO"/>
        </w:rPr>
        <w:t xml:space="preserve"> </w:t>
      </w:r>
      <w:r w:rsidRPr="009E6F30">
        <w:rPr>
          <w:lang w:val="nb-NO"/>
        </w:rPr>
        <w:t>hjelp, og for at vi kan gå i forbønn for hverandre.</w:t>
      </w:r>
      <w:r w:rsidR="00C02B6F">
        <w:rPr>
          <w:lang w:val="nb-NO"/>
        </w:rPr>
        <w:t xml:space="preserve"> </w:t>
      </w:r>
    </w:p>
    <w:p w14:paraId="7E875D52" w14:textId="61A0854D" w:rsidR="009E6F30" w:rsidRPr="009E6F30" w:rsidRDefault="009E6F30" w:rsidP="009E6F30">
      <w:pPr>
        <w:rPr>
          <w:lang w:val="nb-NO"/>
        </w:rPr>
      </w:pPr>
      <w:r w:rsidRPr="009E6F30">
        <w:rPr>
          <w:lang w:val="nn-NO"/>
        </w:rPr>
        <w:t xml:space="preserve">[Vi ber deg særskilt for ... </w:t>
      </w:r>
      <w:r w:rsidR="00C02B6F">
        <w:rPr>
          <w:rStyle w:val="RubrikkTegn"/>
          <w:b w:val="0"/>
          <w:bCs w:val="0"/>
          <w:i w:val="0"/>
          <w:iCs w:val="0"/>
        </w:rPr>
        <w:t>(H</w:t>
      </w:r>
      <w:r w:rsidRPr="00C02B6F">
        <w:rPr>
          <w:rStyle w:val="RubrikkTegn"/>
          <w:b w:val="0"/>
          <w:bCs w:val="0"/>
          <w:i w:val="0"/>
          <w:iCs w:val="0"/>
        </w:rPr>
        <w:t>er nevnes innsendte navn.)</w:t>
      </w:r>
      <w:r w:rsidRPr="009E6F30">
        <w:rPr>
          <w:lang w:val="nb-NO"/>
        </w:rPr>
        <w:t>]</w:t>
      </w:r>
    </w:p>
    <w:p w14:paraId="2A141936" w14:textId="77777777" w:rsidR="009E6F30" w:rsidRPr="009E6F30" w:rsidRDefault="009E6F30" w:rsidP="009E6F30">
      <w:pPr>
        <w:rPr>
          <w:lang w:val="nb-NO"/>
        </w:rPr>
      </w:pPr>
      <w:r w:rsidRPr="009E6F30">
        <w:rPr>
          <w:lang w:val="nb-NO"/>
        </w:rPr>
        <w:t>Det ber vi deg om, vår Gud og Far.</w:t>
      </w:r>
    </w:p>
    <w:p w14:paraId="550CDF2C" w14:textId="0866DEC0" w:rsidR="009E6F30" w:rsidRPr="009E6F30" w:rsidRDefault="00C02B6F" w:rsidP="009E6F30">
      <w:pPr>
        <w:rPr>
          <w:lang w:val="nb-NO"/>
        </w:rPr>
      </w:pPr>
      <w:r w:rsidRPr="00FC0B46">
        <w:rPr>
          <w:rStyle w:val="Sterk"/>
          <w:lang w:val="nb-NO"/>
        </w:rPr>
        <w:t>M</w:t>
      </w:r>
      <w:r>
        <w:rPr>
          <w:lang w:val="nb-NO"/>
        </w:rPr>
        <w:t xml:space="preserve"> |</w:t>
      </w:r>
      <w:r w:rsidRPr="009E6F30">
        <w:rPr>
          <w:lang w:val="nb-NO"/>
        </w:rPr>
        <w:t xml:space="preserve"> </w:t>
      </w:r>
      <w:r w:rsidRPr="00FC0B46">
        <w:rPr>
          <w:rStyle w:val="FellestalteordTegn"/>
          <w:b/>
          <w:bCs/>
          <w:i w:val="0"/>
          <w:iCs w:val="0"/>
          <w:lang w:val="nb-NO"/>
        </w:rPr>
        <w:t>Herre, hør vår bønn</w:t>
      </w:r>
      <w:r w:rsidRPr="009E6F30">
        <w:rPr>
          <w:lang w:val="nb-NO"/>
        </w:rPr>
        <w:t>.</w:t>
      </w:r>
    </w:p>
    <w:p w14:paraId="69DA7618" w14:textId="6131DAA1" w:rsidR="009E6F30" w:rsidRDefault="009E6F30" w:rsidP="00FC0B46">
      <w:pPr>
        <w:pStyle w:val="Overskrift4"/>
        <w:numPr>
          <w:ilvl w:val="0"/>
          <w:numId w:val="15"/>
        </w:numPr>
        <w:rPr>
          <w:lang w:val="nb-NO"/>
        </w:rPr>
      </w:pPr>
      <w:r w:rsidRPr="009E6F30">
        <w:rPr>
          <w:lang w:val="nb-NO"/>
        </w:rPr>
        <w:t>Forbønn med håndspåleggelse</w:t>
      </w:r>
    </w:p>
    <w:p w14:paraId="645B7E53" w14:textId="77777777" w:rsidR="00FC0B46" w:rsidRPr="00FC0B46" w:rsidRDefault="00FC0B46" w:rsidP="00FC0B46">
      <w:pPr>
        <w:pStyle w:val="Rubrikk"/>
      </w:pPr>
    </w:p>
    <w:p w14:paraId="55B415AF" w14:textId="70D4D859" w:rsidR="009E6F30" w:rsidRPr="009E6F30" w:rsidRDefault="009E6F30" w:rsidP="009E6F30">
      <w:pPr>
        <w:rPr>
          <w:lang w:val="nb-NO"/>
        </w:rPr>
      </w:pPr>
      <w:r w:rsidRPr="00DA586A">
        <w:rPr>
          <w:rStyle w:val="Sterk"/>
          <w:lang w:val="nb-NO"/>
        </w:rPr>
        <w:t>L</w:t>
      </w:r>
      <w:r w:rsidRPr="009E6F30">
        <w:rPr>
          <w:lang w:val="nb-NO"/>
        </w:rPr>
        <w:t xml:space="preserve"> </w:t>
      </w:r>
      <w:r w:rsidRPr="00DA586A">
        <w:rPr>
          <w:rStyle w:val="RubrikkTegn"/>
          <w:b w:val="0"/>
          <w:i w:val="0"/>
        </w:rPr>
        <w:t>vendt mot menigheten</w:t>
      </w:r>
      <w:r w:rsidR="00FC0B46">
        <w:rPr>
          <w:lang w:val="nb-NO"/>
        </w:rPr>
        <w:t xml:space="preserve"> | </w:t>
      </w:r>
      <w:r w:rsidRPr="009E6F30">
        <w:rPr>
          <w:lang w:val="nb-NO"/>
        </w:rPr>
        <w:t>De som ønsker forbønn med håndspåleggelse, kan nå komme fram til alterringen.</w:t>
      </w:r>
    </w:p>
    <w:p w14:paraId="78B0AF51" w14:textId="77777777" w:rsidR="009E6F30" w:rsidRPr="009E6F30" w:rsidRDefault="009E6F30" w:rsidP="00DA586A">
      <w:pPr>
        <w:pStyle w:val="Rubrikk"/>
      </w:pPr>
      <w:r w:rsidRPr="009E6F30">
        <w:t>Etter at de som ønsker forbønn, er kommet fram:</w:t>
      </w:r>
    </w:p>
    <w:p w14:paraId="2D42A0FA" w14:textId="0528F5B8" w:rsidR="009E6F30" w:rsidRPr="009E6F30" w:rsidRDefault="009E6F30" w:rsidP="009E6F30">
      <w:pPr>
        <w:rPr>
          <w:lang w:val="nb-NO"/>
        </w:rPr>
      </w:pPr>
      <w:r w:rsidRPr="00DA586A">
        <w:rPr>
          <w:rStyle w:val="Sterk"/>
          <w:lang w:val="nb-NO"/>
        </w:rPr>
        <w:t>L</w:t>
      </w:r>
      <w:r w:rsidR="00A64F0B">
        <w:rPr>
          <w:lang w:val="nb-NO"/>
        </w:rPr>
        <w:t xml:space="preserve"> | </w:t>
      </w:r>
      <w:r w:rsidRPr="009E6F30">
        <w:rPr>
          <w:lang w:val="nb-NO"/>
        </w:rPr>
        <w:t>La oss be.</w:t>
      </w:r>
    </w:p>
    <w:p w14:paraId="09B203A1" w14:textId="77C62907" w:rsidR="009E6F30" w:rsidRPr="009E6F30" w:rsidRDefault="009E6F30" w:rsidP="009E6F30">
      <w:pPr>
        <w:rPr>
          <w:lang w:val="nb-NO"/>
        </w:rPr>
      </w:pPr>
      <w:r w:rsidRPr="00DA586A">
        <w:rPr>
          <w:rStyle w:val="Sterk"/>
          <w:lang w:val="nb-NO"/>
        </w:rPr>
        <w:t>L</w:t>
      </w:r>
      <w:r w:rsidR="00A64F0B">
        <w:rPr>
          <w:lang w:val="nb-NO"/>
        </w:rPr>
        <w:t xml:space="preserve"> </w:t>
      </w:r>
      <w:r w:rsidRPr="00DA586A">
        <w:rPr>
          <w:rStyle w:val="RubrikkTegn"/>
          <w:b w:val="0"/>
          <w:i w:val="0"/>
        </w:rPr>
        <w:t>vendt mot alteret</w:t>
      </w:r>
      <w:r w:rsidR="00A64F0B">
        <w:rPr>
          <w:lang w:val="nb-NO"/>
        </w:rPr>
        <w:t xml:space="preserve"> | </w:t>
      </w:r>
      <w:r w:rsidRPr="009E6F30">
        <w:rPr>
          <w:lang w:val="nb-NO"/>
        </w:rPr>
        <w:t>Herre Jesus Kristus, du som tok våre sykdommer på deg og bar våre smerter, gi oss legedom ved dine sår. Du som rakte ut dine hender og helbredet syke, kom nær til disse som søker din hjelp, og gjør med dem etter din hellige og gode vilje.</w:t>
      </w:r>
    </w:p>
    <w:p w14:paraId="1D348C8A" w14:textId="77777777" w:rsidR="009E6F30" w:rsidRPr="00DA586A" w:rsidRDefault="009E6F30" w:rsidP="00DA586A">
      <w:pPr>
        <w:pStyle w:val="Rubrikk"/>
      </w:pPr>
      <w:r w:rsidRPr="00DA586A">
        <w:t>Liturgen legger deretter hånden på hodet til en om gangen og sier:</w:t>
      </w:r>
    </w:p>
    <w:p w14:paraId="047FE9EE" w14:textId="77777777" w:rsidR="00F61E34" w:rsidRDefault="00F61E34" w:rsidP="00A64F0B">
      <w:pPr>
        <w:pStyle w:val="Rubrikk"/>
      </w:pPr>
    </w:p>
    <w:p w14:paraId="6403572E" w14:textId="77777777" w:rsidR="00F61E34" w:rsidRDefault="00F61E34" w:rsidP="00A64F0B">
      <w:pPr>
        <w:pStyle w:val="Rubrikk"/>
        <w:sectPr w:rsidR="00F61E34" w:rsidSect="00845A5C">
          <w:headerReference w:type="default" r:id="rId11"/>
          <w:footerReference w:type="default" r:id="rId12"/>
          <w:headerReference w:type="first" r:id="rId13"/>
          <w:footerReference w:type="first" r:id="rId14"/>
          <w:pgSz w:w="10810" w:h="14780"/>
          <w:pgMar w:top="1460" w:right="1220" w:bottom="580" w:left="1220" w:header="0" w:footer="386" w:gutter="0"/>
          <w:cols w:space="708"/>
          <w:titlePg/>
          <w:docGrid w:linePitch="299"/>
        </w:sectPr>
      </w:pPr>
    </w:p>
    <w:p w14:paraId="14A30B7C" w14:textId="4E6E51E6" w:rsidR="009E6F30" w:rsidRPr="00A64F0B" w:rsidRDefault="00A64F0B" w:rsidP="00A64F0B">
      <w:pPr>
        <w:pStyle w:val="Rubrikk"/>
        <w:rPr>
          <w:rFonts w:eastAsiaTheme="majorEastAsia" w:cstheme="majorBidi"/>
          <w:b/>
          <w:color w:val="A20000" w:themeColor="accent1" w:themeShade="BF"/>
          <w:sz w:val="24"/>
          <w:szCs w:val="28"/>
        </w:rPr>
      </w:pPr>
      <w:r w:rsidRPr="009E6F30">
        <w:t xml:space="preserve">ENTEN </w:t>
      </w:r>
      <w:r w:rsidRPr="007D2615">
        <w:rPr>
          <w:rStyle w:val="Overskrift3Tegn"/>
        </w:rPr>
        <w:t>A</w:t>
      </w:r>
    </w:p>
    <w:p w14:paraId="613CBDC4" w14:textId="79431544" w:rsidR="009E6F30" w:rsidRPr="009E6F30" w:rsidRDefault="009E6F30" w:rsidP="009E6F30">
      <w:pPr>
        <w:rPr>
          <w:lang w:val="nb-NO"/>
        </w:rPr>
      </w:pPr>
      <w:r w:rsidRPr="00DA586A">
        <w:rPr>
          <w:rStyle w:val="Sterk"/>
          <w:lang w:val="nb-NO"/>
        </w:rPr>
        <w:t>L</w:t>
      </w:r>
      <w:r w:rsidR="00A64F0B">
        <w:rPr>
          <w:lang w:val="nb-NO"/>
        </w:rPr>
        <w:t xml:space="preserve"> | </w:t>
      </w:r>
      <w:r w:rsidRPr="009E6F30">
        <w:rPr>
          <w:lang w:val="nb-NO"/>
        </w:rPr>
        <w:t xml:space="preserve">Må den oppstandne Herre Jesus Kristus gi deg, </w:t>
      </w:r>
      <w:r w:rsidRPr="00DA586A">
        <w:rPr>
          <w:rStyle w:val="RubrikkTegn"/>
          <w:b w:val="0"/>
          <w:i w:val="0"/>
        </w:rPr>
        <w:t>(navnet nevnes</w:t>
      </w:r>
      <w:r w:rsidR="004D4742" w:rsidRPr="00DA586A">
        <w:rPr>
          <w:rStyle w:val="RubrikkTegn"/>
          <w:b w:val="0"/>
          <w:i w:val="0"/>
        </w:rPr>
        <w:t>)</w:t>
      </w:r>
      <w:r w:rsidR="004D4742" w:rsidRPr="009E6F30">
        <w:rPr>
          <w:lang w:val="nb-NO"/>
        </w:rPr>
        <w:t>,</w:t>
      </w:r>
      <w:r w:rsidRPr="009E6F30">
        <w:rPr>
          <w:lang w:val="nb-NO"/>
        </w:rPr>
        <w:t xml:space="preserve"> fred, kraft</w:t>
      </w:r>
      <w:r w:rsidR="00A64F0B">
        <w:rPr>
          <w:lang w:val="nb-NO"/>
        </w:rPr>
        <w:t xml:space="preserve"> </w:t>
      </w:r>
      <w:r w:rsidRPr="009E6F30">
        <w:rPr>
          <w:lang w:val="nb-NO"/>
        </w:rPr>
        <w:t>og helse til legeme og sjel.</w:t>
      </w:r>
    </w:p>
    <w:p w14:paraId="7A3409A3" w14:textId="77777777" w:rsidR="00F61E34" w:rsidRDefault="009E6F30" w:rsidP="00A64F0B">
      <w:pPr>
        <w:pStyle w:val="Rubrikk"/>
      </w:pPr>
      <w:r w:rsidRPr="009E6F30">
        <w:t xml:space="preserve"> </w:t>
      </w:r>
    </w:p>
    <w:p w14:paraId="400460FD" w14:textId="3A3E118C" w:rsidR="00A64F0B" w:rsidRPr="009E6F30" w:rsidRDefault="00A64F0B" w:rsidP="00A64F0B">
      <w:pPr>
        <w:pStyle w:val="Rubrikk"/>
      </w:pPr>
      <w:r w:rsidRPr="009E6F30">
        <w:t xml:space="preserve">ELLER </w:t>
      </w:r>
      <w:r w:rsidRPr="007D2615">
        <w:rPr>
          <w:rStyle w:val="Overskrift3Tegn"/>
        </w:rPr>
        <w:t>B</w:t>
      </w:r>
    </w:p>
    <w:p w14:paraId="1380D9AD" w14:textId="37725ED2" w:rsidR="009E6F30" w:rsidRPr="009E6F30" w:rsidRDefault="00DA586A" w:rsidP="009E6F30">
      <w:pPr>
        <w:rPr>
          <w:lang w:val="nb-NO"/>
        </w:rPr>
      </w:pPr>
      <w:r w:rsidRPr="00DA586A">
        <w:rPr>
          <w:rStyle w:val="Sterk"/>
        </w:rPr>
        <w:t>L</w:t>
      </w:r>
      <w:r>
        <w:rPr>
          <w:lang w:val="nb-NO"/>
        </w:rPr>
        <w:t xml:space="preserve"> | </w:t>
      </w:r>
      <w:r w:rsidR="009E6F30" w:rsidRPr="009E6F30">
        <w:rPr>
          <w:lang w:val="nb-NO"/>
        </w:rPr>
        <w:t xml:space="preserve">Må Gud Den Hellige And, som er Herre og livgiver, gi deg, </w:t>
      </w:r>
      <w:r w:rsidR="009E6F30" w:rsidRPr="00DA586A">
        <w:rPr>
          <w:rStyle w:val="RubrikkTegn"/>
          <w:b w:val="0"/>
          <w:i w:val="0"/>
        </w:rPr>
        <w:t>(navnet nevnes)</w:t>
      </w:r>
      <w:r w:rsidR="009E6F30" w:rsidRPr="009E6F30">
        <w:rPr>
          <w:lang w:val="nb-NO"/>
        </w:rPr>
        <w:t>, helse til legeme og sjel og nyskape deg ved troen til det liv som aldri forgår.</w:t>
      </w:r>
    </w:p>
    <w:p w14:paraId="6F345ECB" w14:textId="77777777" w:rsidR="00F61E34" w:rsidRDefault="00F61E34" w:rsidP="00DA586A">
      <w:pPr>
        <w:pStyle w:val="Rubrikk"/>
        <w:sectPr w:rsidR="00F61E34" w:rsidSect="00F61E34">
          <w:type w:val="continuous"/>
          <w:pgSz w:w="10810" w:h="14780"/>
          <w:pgMar w:top="1460" w:right="1220" w:bottom="580" w:left="1220" w:header="0" w:footer="386" w:gutter="0"/>
          <w:cols w:num="2" w:space="708"/>
          <w:titlePg/>
          <w:docGrid w:linePitch="299"/>
        </w:sectPr>
      </w:pPr>
    </w:p>
    <w:p w14:paraId="1B19F6AC" w14:textId="3962B3FE" w:rsidR="009E6F30" w:rsidRDefault="009E6F30" w:rsidP="00DA586A">
      <w:pPr>
        <w:pStyle w:val="Rubrikk"/>
      </w:pPr>
      <w:r w:rsidRPr="00DA586A">
        <w:t>Under håndspåleggelsen kan det synges salmer eller være stillhet.</w:t>
      </w:r>
    </w:p>
    <w:p w14:paraId="6D4BACE3" w14:textId="77777777" w:rsidR="00DA586A" w:rsidRPr="00DA586A" w:rsidRDefault="00DA586A" w:rsidP="00DA586A">
      <w:pPr>
        <w:pStyle w:val="Rubrikk"/>
      </w:pPr>
    </w:p>
    <w:p w14:paraId="2E3AFAD6" w14:textId="4CC28FF7" w:rsidR="009E6F30" w:rsidRPr="009E6F30" w:rsidRDefault="009E6F30" w:rsidP="009E6F30">
      <w:pPr>
        <w:rPr>
          <w:lang w:val="nb-NO"/>
        </w:rPr>
      </w:pPr>
      <w:r w:rsidRPr="00DA586A">
        <w:rPr>
          <w:rStyle w:val="Sterk"/>
          <w:lang w:val="nb-NO"/>
        </w:rPr>
        <w:t>L</w:t>
      </w:r>
      <w:r w:rsidR="00DA586A">
        <w:rPr>
          <w:lang w:val="nb-NO"/>
        </w:rPr>
        <w:t xml:space="preserve"> </w:t>
      </w:r>
      <w:r w:rsidRPr="00DA586A">
        <w:rPr>
          <w:rStyle w:val="RubrikkTegn"/>
          <w:b w:val="0"/>
          <w:i w:val="0"/>
        </w:rPr>
        <w:t>sier til hvert knefall</w:t>
      </w:r>
      <w:r w:rsidR="00DA586A">
        <w:rPr>
          <w:lang w:val="nb-NO"/>
        </w:rPr>
        <w:t xml:space="preserve"> | </w:t>
      </w:r>
      <w:r w:rsidRPr="009E6F30">
        <w:rPr>
          <w:lang w:val="nb-NO"/>
        </w:rPr>
        <w:t>Fred være med dere.</w:t>
      </w:r>
    </w:p>
    <w:p w14:paraId="00F1FD6B" w14:textId="1CAF6E4B" w:rsidR="009E6F30" w:rsidRPr="009E6F30" w:rsidRDefault="009E6F30" w:rsidP="004D4742">
      <w:pPr>
        <w:pStyle w:val="Overskrift3"/>
        <w:numPr>
          <w:ilvl w:val="0"/>
          <w:numId w:val="11"/>
        </w:numPr>
        <w:rPr>
          <w:lang w:val="nb-NO"/>
        </w:rPr>
      </w:pPr>
      <w:r w:rsidRPr="009E6F30">
        <w:rPr>
          <w:lang w:val="nb-NO"/>
        </w:rPr>
        <w:lastRenderedPageBreak/>
        <w:t>Takkebønn</w:t>
      </w:r>
    </w:p>
    <w:p w14:paraId="5E93AA37" w14:textId="77777777" w:rsidR="009E6F30" w:rsidRPr="00081698" w:rsidRDefault="009E6F30" w:rsidP="00081698">
      <w:pPr>
        <w:pStyle w:val="Rubrikk"/>
      </w:pPr>
      <w:r w:rsidRPr="00081698">
        <w:t>Når alle er kommet tilbake til sine plasser:</w:t>
      </w:r>
    </w:p>
    <w:p w14:paraId="331C031C" w14:textId="09B18D34" w:rsidR="009E6F30" w:rsidRPr="009E6F30" w:rsidRDefault="009E6F30" w:rsidP="009E6F30">
      <w:pPr>
        <w:rPr>
          <w:lang w:val="nb-NO"/>
        </w:rPr>
      </w:pPr>
      <w:r w:rsidRPr="00081698">
        <w:rPr>
          <w:rStyle w:val="Sterk"/>
          <w:lang w:val="nb-NO"/>
        </w:rPr>
        <w:t>L</w:t>
      </w:r>
      <w:r w:rsidR="004D4742">
        <w:rPr>
          <w:lang w:val="nb-NO"/>
        </w:rPr>
        <w:t xml:space="preserve"> </w:t>
      </w:r>
      <w:r w:rsidRPr="00081698">
        <w:rPr>
          <w:rStyle w:val="RubrikkTegn"/>
          <w:b w:val="0"/>
          <w:i w:val="0"/>
        </w:rPr>
        <w:t>vendt mot menigheten</w:t>
      </w:r>
      <w:r w:rsidR="004D4742">
        <w:rPr>
          <w:lang w:val="nb-NO"/>
        </w:rPr>
        <w:t xml:space="preserve"> | </w:t>
      </w:r>
      <w:r w:rsidRPr="009E6F30">
        <w:rPr>
          <w:lang w:val="nb-NO"/>
        </w:rPr>
        <w:t xml:space="preserve">La oss </w:t>
      </w:r>
      <w:proofErr w:type="spellStart"/>
      <w:r w:rsidRPr="009E6F30">
        <w:rPr>
          <w:lang w:val="nb-NO"/>
        </w:rPr>
        <w:t>takke</w:t>
      </w:r>
      <w:proofErr w:type="spellEnd"/>
      <w:r w:rsidRPr="009E6F30">
        <w:rPr>
          <w:lang w:val="nb-NO"/>
        </w:rPr>
        <w:t xml:space="preserve"> og be.</w:t>
      </w:r>
    </w:p>
    <w:p w14:paraId="6AF49934" w14:textId="77777777" w:rsidR="001C6484" w:rsidRDefault="001C6484" w:rsidP="001C6484">
      <w:pPr>
        <w:pStyle w:val="Rubrikk"/>
        <w:rPr>
          <w:rStyle w:val="Overskrift3Tegn"/>
        </w:rPr>
      </w:pPr>
      <w:r w:rsidRPr="009E6F30">
        <w:t xml:space="preserve">ENTEN </w:t>
      </w:r>
      <w:r w:rsidRPr="007D2615">
        <w:rPr>
          <w:rStyle w:val="Overskrift3Tegn"/>
        </w:rPr>
        <w:t>A</w:t>
      </w:r>
    </w:p>
    <w:p w14:paraId="3AD1B4C0" w14:textId="4EB9A49B" w:rsidR="001C6484" w:rsidRDefault="009E6F30" w:rsidP="009E6F30">
      <w:pPr>
        <w:rPr>
          <w:lang w:val="nb-NO"/>
        </w:rPr>
      </w:pPr>
      <w:r w:rsidRPr="00081698">
        <w:rPr>
          <w:rStyle w:val="Sterk"/>
          <w:lang w:val="nb-NO"/>
        </w:rPr>
        <w:t>L</w:t>
      </w:r>
      <w:r w:rsidR="001C6484">
        <w:rPr>
          <w:lang w:val="nb-NO"/>
        </w:rPr>
        <w:t xml:space="preserve"> </w:t>
      </w:r>
      <w:r w:rsidRPr="00081698">
        <w:rPr>
          <w:rStyle w:val="RubrikkTegn"/>
          <w:b w:val="0"/>
          <w:i w:val="0"/>
        </w:rPr>
        <w:t>vendt mot alteret</w:t>
      </w:r>
      <w:r w:rsidR="001C6484">
        <w:rPr>
          <w:lang w:val="nb-NO"/>
        </w:rPr>
        <w:t xml:space="preserve"> | </w:t>
      </w:r>
      <w:r w:rsidRPr="009E6F30">
        <w:rPr>
          <w:lang w:val="nb-NO"/>
        </w:rPr>
        <w:t xml:space="preserve">Herre, vår Gud, vi takker deg for at du i Jesus Kristus har seiret over alt det onde, og at du i ham vil forløse din skapning ved tidenes ende. Vi ber deg at vi må få del i det evige liv, fri fra synd og sykdom. Gi oss kraft til å utholde alle trengsler og lidelser mens vi er her i verden, så vi alltid kan takke og prise deg, ved Jesus Kristus, din Sønn, vår Herre. </w:t>
      </w:r>
    </w:p>
    <w:p w14:paraId="6DAC1964" w14:textId="5236EE5D" w:rsidR="009E6F30" w:rsidRPr="009E6F30" w:rsidRDefault="009E6F30" w:rsidP="009E6F30">
      <w:pPr>
        <w:rPr>
          <w:lang w:val="nb-NO"/>
        </w:rPr>
      </w:pPr>
      <w:r w:rsidRPr="00081698">
        <w:rPr>
          <w:rStyle w:val="Sterk"/>
          <w:lang w:val="nb-NO"/>
        </w:rPr>
        <w:t>M</w:t>
      </w:r>
      <w:r w:rsidRPr="009E6F30">
        <w:rPr>
          <w:lang w:val="nb-NO"/>
        </w:rPr>
        <w:t xml:space="preserve"> </w:t>
      </w:r>
      <w:r w:rsidR="001C6484">
        <w:rPr>
          <w:lang w:val="nb-NO"/>
        </w:rPr>
        <w:t xml:space="preserve">| </w:t>
      </w:r>
      <w:r w:rsidRPr="00081698">
        <w:rPr>
          <w:rStyle w:val="FellestalteordTegn"/>
          <w:b/>
          <w:bCs/>
          <w:i w:val="0"/>
          <w:iCs w:val="0"/>
          <w:lang w:val="nb-NO"/>
        </w:rPr>
        <w:t>Amen</w:t>
      </w:r>
      <w:r w:rsidRPr="009E6F30">
        <w:rPr>
          <w:lang w:val="nb-NO"/>
        </w:rPr>
        <w:t>.</w:t>
      </w:r>
    </w:p>
    <w:p w14:paraId="1776C29C" w14:textId="77777777" w:rsidR="001C6484" w:rsidRPr="009E6F30" w:rsidRDefault="001C6484" w:rsidP="001C6484">
      <w:pPr>
        <w:pStyle w:val="Rubrikk"/>
      </w:pPr>
      <w:r w:rsidRPr="009E6F30">
        <w:t xml:space="preserve">ELLER </w:t>
      </w:r>
      <w:r w:rsidRPr="007D2615">
        <w:rPr>
          <w:rStyle w:val="Overskrift3Tegn"/>
        </w:rPr>
        <w:t>B</w:t>
      </w:r>
    </w:p>
    <w:p w14:paraId="113E0D9F" w14:textId="4D3F0685" w:rsidR="009E6F30" w:rsidRPr="009E6F30" w:rsidRDefault="009E6F30" w:rsidP="009E6F30">
      <w:pPr>
        <w:rPr>
          <w:lang w:val="nb-NO"/>
        </w:rPr>
      </w:pPr>
      <w:r w:rsidRPr="00081698">
        <w:rPr>
          <w:rStyle w:val="Sterk"/>
          <w:lang w:val="nb-NO"/>
        </w:rPr>
        <w:t>L</w:t>
      </w:r>
      <w:r w:rsidRPr="009E6F30">
        <w:rPr>
          <w:lang w:val="nb-NO"/>
        </w:rPr>
        <w:t xml:space="preserve"> </w:t>
      </w:r>
      <w:r w:rsidRPr="00081698">
        <w:rPr>
          <w:rStyle w:val="RubrikkTegn"/>
          <w:b w:val="0"/>
          <w:i w:val="0"/>
        </w:rPr>
        <w:t>vendt mot alteret</w:t>
      </w:r>
      <w:r w:rsidR="001C6484">
        <w:rPr>
          <w:lang w:val="nb-NO"/>
        </w:rPr>
        <w:t xml:space="preserve"> | </w:t>
      </w:r>
      <w:r w:rsidRPr="009E6F30">
        <w:rPr>
          <w:lang w:val="nb-NO"/>
        </w:rPr>
        <w:t xml:space="preserve">Evige, gode Gud, vi takker deg for at du ved din Hellige Ånd er levende og virksom blant oss også i dag. I dine hender overgir vi oss selv og alle dem som vi nå har båret fram for deg i bønn. Du som virker i oss med din kraft og kan gjøre uendelig mye mer enn alt det vi ber om </w:t>
      </w:r>
      <w:proofErr w:type="spellStart"/>
      <w:r w:rsidRPr="009E6F30">
        <w:rPr>
          <w:lang w:val="nb-NO"/>
        </w:rPr>
        <w:t>ogforstår</w:t>
      </w:r>
      <w:proofErr w:type="spellEnd"/>
      <w:r w:rsidRPr="009E6F30">
        <w:rPr>
          <w:lang w:val="nb-NO"/>
        </w:rPr>
        <w:t>, deg være ære i menigheten og i Kristus Jesus gjennom alle slekter og i a</w:t>
      </w:r>
      <w:r w:rsidR="00081698">
        <w:rPr>
          <w:lang w:val="nb-NO"/>
        </w:rPr>
        <w:t>ll</w:t>
      </w:r>
      <w:r w:rsidRPr="009E6F30">
        <w:rPr>
          <w:lang w:val="nb-NO"/>
        </w:rPr>
        <w:t>e evigheter!</w:t>
      </w:r>
    </w:p>
    <w:p w14:paraId="2805B55F" w14:textId="77777777" w:rsidR="00081698" w:rsidRPr="009E6F30" w:rsidRDefault="00081698" w:rsidP="00081698">
      <w:pPr>
        <w:rPr>
          <w:lang w:val="nb-NO"/>
        </w:rPr>
      </w:pPr>
      <w:r w:rsidRPr="00081698">
        <w:rPr>
          <w:rStyle w:val="Sterk"/>
          <w:lang w:val="nb-NO"/>
        </w:rPr>
        <w:t>M</w:t>
      </w:r>
      <w:r w:rsidRPr="009E6F30">
        <w:rPr>
          <w:lang w:val="nb-NO"/>
        </w:rPr>
        <w:t xml:space="preserve"> </w:t>
      </w:r>
      <w:r>
        <w:rPr>
          <w:lang w:val="nb-NO"/>
        </w:rPr>
        <w:t xml:space="preserve">| </w:t>
      </w:r>
      <w:r w:rsidRPr="00081698">
        <w:rPr>
          <w:rStyle w:val="FellestalteordTegn"/>
          <w:b/>
          <w:bCs/>
          <w:i w:val="0"/>
          <w:iCs w:val="0"/>
          <w:lang w:val="nb-NO"/>
        </w:rPr>
        <w:t>Amen</w:t>
      </w:r>
      <w:r w:rsidRPr="009E6F30">
        <w:rPr>
          <w:lang w:val="nb-NO"/>
        </w:rPr>
        <w:t>.</w:t>
      </w:r>
    </w:p>
    <w:p w14:paraId="051A65C1" w14:textId="6C1EF41A" w:rsidR="009E6F30" w:rsidRPr="009E6F30" w:rsidRDefault="009E6F30" w:rsidP="00420F9A">
      <w:pPr>
        <w:pStyle w:val="Overskrift3"/>
        <w:numPr>
          <w:ilvl w:val="0"/>
          <w:numId w:val="11"/>
        </w:numPr>
        <w:rPr>
          <w:lang w:val="nb-NO"/>
        </w:rPr>
      </w:pPr>
      <w:r w:rsidRPr="009E6F30">
        <w:rPr>
          <w:lang w:val="nb-NO"/>
        </w:rPr>
        <w:t>Herrens bønn</w:t>
      </w:r>
    </w:p>
    <w:p w14:paraId="19CC4C11" w14:textId="77777777" w:rsidR="00420F9A" w:rsidRPr="00810F59" w:rsidRDefault="00420F9A" w:rsidP="00420F9A">
      <w:pPr>
        <w:pStyle w:val="Fellestalteord"/>
        <w:spacing w:after="0"/>
        <w:rPr>
          <w:lang w:val="sv-FI"/>
        </w:rPr>
      </w:pPr>
      <w:r w:rsidRPr="00420F9A">
        <w:rPr>
          <w:rStyle w:val="Sterk"/>
          <w:b/>
          <w:bCs w:val="0"/>
        </w:rPr>
        <w:t>A</w:t>
      </w:r>
      <w:r w:rsidRPr="00CE3AAF">
        <w:rPr>
          <w:rStyle w:val="Sterk"/>
          <w:lang w:val="sv-FI"/>
        </w:rPr>
        <w:t xml:space="preserve"> |</w:t>
      </w:r>
      <w:r w:rsidRPr="00CE3AAF">
        <w:rPr>
          <w:lang w:val="sv-FI"/>
        </w:rPr>
        <w:t xml:space="preserve"> </w:t>
      </w:r>
      <w:r w:rsidRPr="00810F59">
        <w:rPr>
          <w:lang w:val="sv-FI"/>
        </w:rPr>
        <w:t xml:space="preserve">Vår Far i himmelen! </w:t>
      </w:r>
    </w:p>
    <w:p w14:paraId="4D8EEC6F" w14:textId="77777777" w:rsidR="00420F9A" w:rsidRPr="00810F59" w:rsidRDefault="00420F9A" w:rsidP="00420F9A">
      <w:pPr>
        <w:pStyle w:val="Fellestalteord"/>
        <w:spacing w:after="0"/>
      </w:pPr>
      <w:r w:rsidRPr="00810F59">
        <w:t xml:space="preserve">La navnet ditt helliges. </w:t>
      </w:r>
    </w:p>
    <w:p w14:paraId="7F114A5E" w14:textId="77777777" w:rsidR="00420F9A" w:rsidRPr="00810F59" w:rsidRDefault="00420F9A" w:rsidP="00420F9A">
      <w:pPr>
        <w:pStyle w:val="Fellestalteord"/>
        <w:spacing w:after="0"/>
      </w:pPr>
      <w:r w:rsidRPr="00810F59">
        <w:t>La riket ditt komme.</w:t>
      </w:r>
    </w:p>
    <w:p w14:paraId="555EF581" w14:textId="77777777" w:rsidR="00420F9A" w:rsidRPr="00810F59" w:rsidRDefault="00420F9A" w:rsidP="00420F9A">
      <w:pPr>
        <w:pStyle w:val="Fellestalteord"/>
        <w:spacing w:after="0"/>
      </w:pPr>
      <w:r w:rsidRPr="00810F59">
        <w:t xml:space="preserve">La viljen din skje på jorden slik som i himmelen. </w:t>
      </w:r>
    </w:p>
    <w:p w14:paraId="36FD2B5B" w14:textId="77777777" w:rsidR="00420F9A" w:rsidRPr="00810F59" w:rsidRDefault="00420F9A" w:rsidP="00420F9A">
      <w:pPr>
        <w:pStyle w:val="Fellestalteord"/>
        <w:spacing w:after="0"/>
      </w:pPr>
      <w:r w:rsidRPr="00810F59">
        <w:t>Gi oss i dag vårt daglige brød,</w:t>
      </w:r>
    </w:p>
    <w:p w14:paraId="29752591" w14:textId="77777777" w:rsidR="00420F9A" w:rsidRPr="00810F59" w:rsidRDefault="00420F9A" w:rsidP="00420F9A">
      <w:pPr>
        <w:pStyle w:val="Fellestalteord"/>
        <w:spacing w:after="0"/>
      </w:pPr>
      <w:r w:rsidRPr="00810F59">
        <w:t xml:space="preserve">og tilgi oss vår skyld, slik også vi tilgir våre skyldnere. </w:t>
      </w:r>
    </w:p>
    <w:p w14:paraId="0E2EE78C" w14:textId="77777777" w:rsidR="00420F9A" w:rsidRPr="00810F59" w:rsidRDefault="00420F9A" w:rsidP="00420F9A">
      <w:pPr>
        <w:pStyle w:val="Fellestalteord"/>
        <w:spacing w:after="0"/>
      </w:pPr>
      <w:r w:rsidRPr="00810F59">
        <w:t xml:space="preserve">Og la oss ikke komme i fristelse, </w:t>
      </w:r>
    </w:p>
    <w:p w14:paraId="38759E5B" w14:textId="77777777" w:rsidR="00420F9A" w:rsidRPr="00810F59" w:rsidRDefault="00420F9A" w:rsidP="00420F9A">
      <w:pPr>
        <w:pStyle w:val="Fellestalteord"/>
        <w:spacing w:after="0"/>
      </w:pPr>
      <w:r w:rsidRPr="00810F59">
        <w:t>men frels oss fra det onde.</w:t>
      </w:r>
    </w:p>
    <w:p w14:paraId="1348E141" w14:textId="77777777" w:rsidR="00420F9A" w:rsidRPr="00810F59" w:rsidRDefault="00420F9A" w:rsidP="00420F9A">
      <w:pPr>
        <w:pStyle w:val="Fellestalteord"/>
        <w:spacing w:after="0"/>
      </w:pPr>
      <w:r w:rsidRPr="00810F59">
        <w:t xml:space="preserve">For riket er ditt </w:t>
      </w:r>
    </w:p>
    <w:p w14:paraId="6DF62612" w14:textId="77777777" w:rsidR="00420F9A" w:rsidRPr="00810F59" w:rsidRDefault="00420F9A" w:rsidP="00420F9A">
      <w:pPr>
        <w:pStyle w:val="Fellestalteord"/>
        <w:spacing w:after="0"/>
      </w:pPr>
      <w:r w:rsidRPr="00810F59">
        <w:t xml:space="preserve">og makten og æren i evighet. </w:t>
      </w:r>
    </w:p>
    <w:p w14:paraId="171F67DE" w14:textId="77777777" w:rsidR="00420F9A" w:rsidRPr="002F02F9" w:rsidRDefault="00420F9A" w:rsidP="00420F9A">
      <w:pPr>
        <w:pStyle w:val="Fellestalteord"/>
      </w:pPr>
      <w:r w:rsidRPr="002F02F9">
        <w:t>Amen.</w:t>
      </w:r>
    </w:p>
    <w:p w14:paraId="0010743A" w14:textId="77777777" w:rsidR="00420F9A" w:rsidRPr="004A2893" w:rsidRDefault="00420F9A" w:rsidP="00420F9A">
      <w:pPr>
        <w:pStyle w:val="Rubrikk"/>
        <w:rPr>
          <w:color w:val="FF0000"/>
        </w:rPr>
      </w:pPr>
      <w:r w:rsidRPr="004A2893">
        <w:rPr>
          <w:color w:val="FF0000"/>
        </w:rPr>
        <w:t xml:space="preserve">En kan også bruke </w:t>
      </w:r>
      <w:hyperlink r:id="rId15" w:history="1">
        <w:r w:rsidRPr="004A2893">
          <w:rPr>
            <w:rStyle w:val="Hyperkobling"/>
            <w:color w:val="FF0000"/>
          </w:rPr>
          <w:t>Fadervår fra 1978</w:t>
        </w:r>
      </w:hyperlink>
      <w:r w:rsidRPr="004A2893">
        <w:rPr>
          <w:color w:val="FF0000"/>
        </w:rPr>
        <w:t xml:space="preserve"> eller </w:t>
      </w:r>
      <w:hyperlink r:id="rId16" w:history="1">
        <w:r w:rsidRPr="004A2893">
          <w:rPr>
            <w:rStyle w:val="Hyperkobling"/>
            <w:color w:val="FF0000"/>
          </w:rPr>
          <w:t>Fadervår fra 193</w:t>
        </w:r>
      </w:hyperlink>
      <w:r w:rsidRPr="004A2893">
        <w:rPr>
          <w:rStyle w:val="Hyperkobling"/>
          <w:color w:val="FF0000"/>
        </w:rPr>
        <w:t>0</w:t>
      </w:r>
    </w:p>
    <w:p w14:paraId="3F7D5D50" w14:textId="018776AA" w:rsidR="009E6F30" w:rsidRPr="009E6F30" w:rsidRDefault="009E6F30" w:rsidP="00420F9A">
      <w:pPr>
        <w:pStyle w:val="Overskrift3"/>
        <w:numPr>
          <w:ilvl w:val="0"/>
          <w:numId w:val="11"/>
        </w:numPr>
        <w:rPr>
          <w:lang w:val="da-DK"/>
        </w:rPr>
      </w:pPr>
      <w:r w:rsidRPr="009E6F30">
        <w:rPr>
          <w:lang w:val="da-DK"/>
        </w:rPr>
        <w:t>Slutnings</w:t>
      </w:r>
      <w:r w:rsidR="007F32A8">
        <w:rPr>
          <w:lang w:val="da-DK"/>
        </w:rPr>
        <w:t>salme</w:t>
      </w:r>
    </w:p>
    <w:p w14:paraId="44C008CB" w14:textId="704957CD" w:rsidR="009E6F30" w:rsidRPr="009E6F30" w:rsidRDefault="009E6F30" w:rsidP="007F32A8">
      <w:pPr>
        <w:pStyle w:val="Overskrift3"/>
        <w:numPr>
          <w:ilvl w:val="0"/>
          <w:numId w:val="11"/>
        </w:numPr>
        <w:rPr>
          <w:lang w:val="nb-NO"/>
        </w:rPr>
      </w:pPr>
      <w:r w:rsidRPr="009E6F30">
        <w:rPr>
          <w:lang w:val="nb-NO"/>
        </w:rPr>
        <w:t>Velsi</w:t>
      </w:r>
      <w:r w:rsidR="007F32A8">
        <w:rPr>
          <w:lang w:val="nb-NO"/>
        </w:rPr>
        <w:t>gn</w:t>
      </w:r>
      <w:r w:rsidRPr="009E6F30">
        <w:rPr>
          <w:lang w:val="nb-NO"/>
        </w:rPr>
        <w:t>else</w:t>
      </w:r>
    </w:p>
    <w:p w14:paraId="1E6E892D" w14:textId="57A30D9F" w:rsidR="009E6F30" w:rsidRPr="009E6F30" w:rsidRDefault="009E6F30" w:rsidP="009E6F30">
      <w:pPr>
        <w:rPr>
          <w:lang w:val="nb-NO"/>
        </w:rPr>
      </w:pPr>
      <w:r w:rsidRPr="00A443E4">
        <w:rPr>
          <w:rStyle w:val="Sterk"/>
          <w:lang w:val="nb-NO"/>
        </w:rPr>
        <w:t>L</w:t>
      </w:r>
      <w:r w:rsidR="007F32A8">
        <w:rPr>
          <w:lang w:val="nb-NO"/>
        </w:rPr>
        <w:t xml:space="preserve"> </w:t>
      </w:r>
      <w:r w:rsidRPr="00A443E4">
        <w:rPr>
          <w:rStyle w:val="RubrikkTegn"/>
          <w:b w:val="0"/>
          <w:i w:val="0"/>
        </w:rPr>
        <w:t>vendt mot menigheten</w:t>
      </w:r>
      <w:r w:rsidR="007F32A8">
        <w:rPr>
          <w:lang w:val="nb-NO"/>
        </w:rPr>
        <w:t xml:space="preserve"> | </w:t>
      </w:r>
      <w:r w:rsidRPr="009E6F30">
        <w:rPr>
          <w:lang w:val="nb-NO"/>
        </w:rPr>
        <w:t>Ta imot velsignelsen.</w:t>
      </w:r>
    </w:p>
    <w:p w14:paraId="1191430A" w14:textId="77777777" w:rsidR="009E6F30" w:rsidRPr="00A443E4" w:rsidRDefault="009E6F30" w:rsidP="00A443E4">
      <w:pPr>
        <w:pStyle w:val="Rubrikk"/>
      </w:pPr>
      <w:r w:rsidRPr="00A443E4">
        <w:t>Menigheten reiser seg og blir stående til postludiet begynner.</w:t>
      </w:r>
    </w:p>
    <w:p w14:paraId="1394CBB9" w14:textId="53205C5C" w:rsidR="009E6F30" w:rsidRPr="009E6F30" w:rsidRDefault="009E6F30" w:rsidP="009E6F30">
      <w:pPr>
        <w:rPr>
          <w:lang w:val="nb-NO"/>
        </w:rPr>
      </w:pPr>
      <w:r w:rsidRPr="00A443E4">
        <w:rPr>
          <w:rStyle w:val="Sterk"/>
          <w:lang w:val="nb-NO"/>
        </w:rPr>
        <w:lastRenderedPageBreak/>
        <w:t>L</w:t>
      </w:r>
      <w:r w:rsidRPr="009E6F30">
        <w:rPr>
          <w:lang w:val="nb-NO"/>
        </w:rPr>
        <w:t xml:space="preserve"> </w:t>
      </w:r>
      <w:r w:rsidR="00A443E4">
        <w:rPr>
          <w:lang w:val="nb-NO"/>
        </w:rPr>
        <w:t xml:space="preserve">| </w:t>
      </w:r>
      <w:r w:rsidRPr="009E6F30">
        <w:rPr>
          <w:lang w:val="nb-NO"/>
        </w:rPr>
        <w:t>Herren velsigne deg og bevare deg.</w:t>
      </w:r>
      <w:r w:rsidR="007F32A8">
        <w:rPr>
          <w:lang w:val="nb-NO"/>
        </w:rPr>
        <w:t xml:space="preserve"> </w:t>
      </w:r>
      <w:r w:rsidRPr="009E6F30">
        <w:rPr>
          <w:lang w:val="nb-NO"/>
        </w:rPr>
        <w:t>Herren la sitt ansikt lyse over deg og være deg nådig. Herren løfte sitt åsyn på deg og gi deg fred. +</w:t>
      </w:r>
    </w:p>
    <w:p w14:paraId="3E323F46" w14:textId="77777777" w:rsidR="007F32A8" w:rsidRPr="009E6F30" w:rsidRDefault="007F32A8" w:rsidP="007F32A8">
      <w:pPr>
        <w:rPr>
          <w:lang w:val="nb-NO"/>
        </w:rPr>
      </w:pPr>
      <w:r w:rsidRPr="00081698">
        <w:rPr>
          <w:rStyle w:val="Sterk"/>
          <w:lang w:val="nb-NO"/>
        </w:rPr>
        <w:t>M</w:t>
      </w:r>
      <w:r w:rsidRPr="009E6F30">
        <w:rPr>
          <w:lang w:val="nb-NO"/>
        </w:rPr>
        <w:t xml:space="preserve"> </w:t>
      </w:r>
      <w:r>
        <w:rPr>
          <w:lang w:val="nb-NO"/>
        </w:rPr>
        <w:t xml:space="preserve">| </w:t>
      </w:r>
      <w:r w:rsidRPr="00081698">
        <w:rPr>
          <w:rStyle w:val="FellestalteordTegn"/>
          <w:b/>
          <w:bCs/>
          <w:i w:val="0"/>
          <w:iCs w:val="0"/>
          <w:lang w:val="nb-NO"/>
        </w:rPr>
        <w:t>Amen</w:t>
      </w:r>
      <w:r w:rsidRPr="009E6F30">
        <w:rPr>
          <w:lang w:val="nb-NO"/>
        </w:rPr>
        <w:t>.</w:t>
      </w:r>
    </w:p>
    <w:p w14:paraId="293A171C" w14:textId="77777777" w:rsidR="009E6F30" w:rsidRDefault="009E6F30" w:rsidP="00A443E4">
      <w:pPr>
        <w:pStyle w:val="Rubrikk"/>
      </w:pPr>
      <w:r w:rsidRPr="00A443E4">
        <w:t>Under den følgende stille bønn blir det slått tre ganger tre slag med en av kirkens klokker.</w:t>
      </w:r>
    </w:p>
    <w:p w14:paraId="175F5BF1" w14:textId="77777777" w:rsidR="00B127D6" w:rsidRPr="00A443E4" w:rsidRDefault="00B127D6" w:rsidP="00A443E4">
      <w:pPr>
        <w:pStyle w:val="Rubrikk"/>
      </w:pPr>
    </w:p>
    <w:p w14:paraId="5D622C07" w14:textId="78B1490C" w:rsidR="009E6F30" w:rsidRPr="009E6F30" w:rsidRDefault="009E6F30" w:rsidP="009E6F30">
      <w:pPr>
        <w:rPr>
          <w:lang w:val="nb-NO"/>
        </w:rPr>
      </w:pPr>
      <w:r w:rsidRPr="009E6F30">
        <w:rPr>
          <w:lang w:val="nb-NO"/>
        </w:rPr>
        <w:t>L</w:t>
      </w:r>
      <w:r w:rsidR="00A443E4">
        <w:rPr>
          <w:lang w:val="nb-NO"/>
        </w:rPr>
        <w:t xml:space="preserve"> </w:t>
      </w:r>
      <w:r w:rsidRPr="00A443E4">
        <w:rPr>
          <w:rStyle w:val="RubrikkTegn"/>
          <w:b w:val="0"/>
          <w:i w:val="0"/>
        </w:rPr>
        <w:t>kan her fortsette</w:t>
      </w:r>
      <w:r w:rsidR="00A443E4">
        <w:rPr>
          <w:lang w:val="nb-NO"/>
        </w:rPr>
        <w:t xml:space="preserve"> | </w:t>
      </w:r>
      <w:r w:rsidRPr="009E6F30">
        <w:rPr>
          <w:lang w:val="nb-NO"/>
        </w:rPr>
        <w:t>Gå i fred. Tjen Herren med glede.</w:t>
      </w:r>
    </w:p>
    <w:p w14:paraId="2021982C" w14:textId="3177029D" w:rsidR="009E6F30" w:rsidRPr="009E6F30" w:rsidRDefault="009E6F30" w:rsidP="00A443E4">
      <w:pPr>
        <w:pStyle w:val="Overskrift3"/>
        <w:numPr>
          <w:ilvl w:val="0"/>
          <w:numId w:val="11"/>
        </w:numPr>
        <w:rPr>
          <w:lang w:val="nb-NO"/>
        </w:rPr>
      </w:pPr>
      <w:r w:rsidRPr="009E6F30">
        <w:rPr>
          <w:lang w:val="nb-NO"/>
        </w:rPr>
        <w:t>Postludium</w:t>
      </w:r>
    </w:p>
    <w:p w14:paraId="43D79332" w14:textId="77777777" w:rsidR="009E6F30" w:rsidRPr="00A443E4" w:rsidRDefault="009E6F30" w:rsidP="00A443E4">
      <w:pPr>
        <w:pStyle w:val="Rubrikk"/>
      </w:pPr>
      <w:r w:rsidRPr="00A443E4">
        <w:t>Under postludiet går liturgen fra alteret.</w:t>
      </w:r>
    </w:p>
    <w:p w14:paraId="4036BC62" w14:textId="77777777" w:rsidR="009E6F30" w:rsidRPr="009E6F30" w:rsidRDefault="009E6F30" w:rsidP="009E6F30">
      <w:pPr>
        <w:rPr>
          <w:lang w:val="nb-NO"/>
        </w:rPr>
      </w:pPr>
    </w:p>
    <w:p w14:paraId="0EE5BF91" w14:textId="77777777" w:rsidR="009E6F30" w:rsidRPr="009E6F30" w:rsidRDefault="009E6F30" w:rsidP="009E6F30">
      <w:pPr>
        <w:rPr>
          <w:lang w:val="nb-NO"/>
        </w:rPr>
      </w:pPr>
    </w:p>
    <w:p w14:paraId="1EF2C77D" w14:textId="77777777" w:rsidR="009E6F30" w:rsidRPr="009E6F30" w:rsidRDefault="009E6F30" w:rsidP="009E6F30">
      <w:pPr>
        <w:rPr>
          <w:lang w:val="nb-NO"/>
        </w:rPr>
      </w:pPr>
    </w:p>
    <w:p w14:paraId="0886947C" w14:textId="0A4167CC" w:rsidR="004827E0" w:rsidRPr="008F6BC3" w:rsidRDefault="004827E0" w:rsidP="00097C1D">
      <w:pPr>
        <w:spacing w:line="276" w:lineRule="auto"/>
        <w:rPr>
          <w:rFonts w:ascii="Times New Roman" w:hAnsi="Times New Roman" w:cs="Times New Roman"/>
          <w:b/>
          <w:sz w:val="20"/>
          <w:lang w:val="nb-NO"/>
        </w:rPr>
      </w:pPr>
    </w:p>
    <w:sectPr w:rsidR="004827E0" w:rsidRPr="008F6BC3" w:rsidSect="00F61E34">
      <w:type w:val="continuous"/>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D6609" w14:textId="77777777" w:rsidR="001D12B3" w:rsidRDefault="001D12B3">
      <w:r>
        <w:separator/>
      </w:r>
    </w:p>
  </w:endnote>
  <w:endnote w:type="continuationSeparator" w:id="0">
    <w:p w14:paraId="12978D14" w14:textId="77777777" w:rsidR="001D12B3" w:rsidRDefault="001D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B1C6" w14:textId="77777777" w:rsidR="00926F99" w:rsidRPr="00BB1CC3" w:rsidRDefault="00926F99" w:rsidP="00E3581D">
    <w:pPr>
      <w:pStyle w:val="Bunntekst"/>
      <w:jc w:val="center"/>
      <w:rPr>
        <w:rFonts w:cstheme="majorHAnsi"/>
        <w:i/>
        <w:iCs w:val="0"/>
        <w:sz w:val="16"/>
        <w:szCs w:val="16"/>
      </w:rPr>
    </w:pPr>
  </w:p>
  <w:p w14:paraId="556AFB61" w14:textId="569EA19E" w:rsidR="00926F99" w:rsidRPr="00BB1CC3" w:rsidRDefault="00926F99" w:rsidP="0039112C">
    <w:pPr>
      <w:pStyle w:val="Bunntekst"/>
      <w:tabs>
        <w:tab w:val="clear" w:pos="4536"/>
        <w:tab w:val="center" w:pos="3969"/>
      </w:tabs>
      <w:rPr>
        <w:rFonts w:cstheme="majorHAnsi"/>
        <w:i/>
        <w:iCs w:val="0"/>
        <w:sz w:val="18"/>
        <w:szCs w:val="18"/>
        <w:lang w:val="nb-NO"/>
      </w:rPr>
    </w:pPr>
    <w:r w:rsidRPr="00BB1CC3">
      <w:rPr>
        <w:rFonts w:cstheme="majorHAnsi"/>
        <w:sz w:val="18"/>
        <w:szCs w:val="18"/>
        <w:lang w:val="nb-NO"/>
      </w:rPr>
      <w:t xml:space="preserve">Ordning for </w:t>
    </w:r>
    <w:r w:rsidR="00D77FE9">
      <w:rPr>
        <w:rFonts w:cstheme="majorHAnsi"/>
        <w:sz w:val="18"/>
        <w:szCs w:val="18"/>
        <w:lang w:val="nb-NO"/>
      </w:rPr>
      <w:t>forbønnsgudstjeneste</w:t>
    </w:r>
    <w:r w:rsidRPr="00BB1CC3">
      <w:rPr>
        <w:rFonts w:cstheme="majorHAnsi"/>
        <w:sz w:val="18"/>
        <w:szCs w:val="18"/>
        <w:lang w:val="nb-NO"/>
      </w:rPr>
      <w:tab/>
    </w:r>
    <w:r w:rsidRPr="00BB1CC3">
      <w:rPr>
        <w:rFonts w:cstheme="majorHAnsi"/>
        <w:i/>
        <w:iCs w:val="0"/>
        <w:sz w:val="18"/>
        <w:szCs w:val="18"/>
      </w:rPr>
      <w:fldChar w:fldCharType="begin"/>
    </w:r>
    <w:r w:rsidRPr="00BB1CC3">
      <w:rPr>
        <w:rFonts w:cstheme="majorHAnsi"/>
        <w:sz w:val="18"/>
        <w:szCs w:val="18"/>
        <w:lang w:val="nb-NO"/>
      </w:rPr>
      <w:instrText>PAGE   \* MERGEFORMAT</w:instrText>
    </w:r>
    <w:r w:rsidRPr="00BB1CC3">
      <w:rPr>
        <w:rFonts w:cstheme="majorHAnsi"/>
        <w:i/>
        <w:iCs w:val="0"/>
        <w:sz w:val="18"/>
        <w:szCs w:val="18"/>
      </w:rPr>
      <w:fldChar w:fldCharType="separate"/>
    </w:r>
    <w:r w:rsidRPr="00BB1CC3">
      <w:rPr>
        <w:rFonts w:cstheme="majorHAnsi"/>
        <w:noProof/>
        <w:sz w:val="18"/>
        <w:szCs w:val="18"/>
        <w:lang w:val="nb-NO"/>
      </w:rPr>
      <w:t>23</w:t>
    </w:r>
    <w:r w:rsidRPr="00BB1CC3">
      <w:rPr>
        <w:rFonts w:cstheme="majorHAnsi"/>
        <w:i/>
        <w:iCs w:val="0"/>
        <w:sz w:val="18"/>
        <w:szCs w:val="18"/>
      </w:rPr>
      <w:fldChar w:fldCharType="end"/>
    </w:r>
    <w:r w:rsidRPr="00BB1CC3">
      <w:rPr>
        <w:rFonts w:cstheme="majorHAnsi"/>
        <w:sz w:val="18"/>
        <w:szCs w:val="18"/>
        <w:lang w:val="nb-NO"/>
      </w:rPr>
      <w:tab/>
    </w:r>
    <w:r w:rsidR="0039112C" w:rsidRPr="00BB1CC3">
      <w:rPr>
        <w:rFonts w:cstheme="majorHAnsi"/>
        <w:sz w:val="18"/>
        <w:szCs w:val="18"/>
        <w:lang w:val="nb-NO"/>
      </w:rPr>
      <w:t xml:space="preserve">Fra </w:t>
    </w:r>
    <w:r w:rsidR="0039112C">
      <w:rPr>
        <w:rFonts w:cstheme="majorHAnsi"/>
        <w:sz w:val="18"/>
        <w:szCs w:val="18"/>
        <w:lang w:val="nb-NO"/>
      </w:rPr>
      <w:t>G</w:t>
    </w:r>
    <w:r w:rsidR="0039112C" w:rsidRPr="00BB1CC3">
      <w:rPr>
        <w:rFonts w:cstheme="majorHAnsi"/>
        <w:sz w:val="18"/>
        <w:szCs w:val="18"/>
        <w:lang w:val="nb-NO"/>
      </w:rPr>
      <w:t>udstjenestebok for Den norske kirk</w:t>
    </w:r>
    <w:r w:rsidR="0039112C">
      <w:rPr>
        <w:rFonts w:cstheme="majorHAnsi"/>
        <w:sz w:val="18"/>
        <w:szCs w:val="18"/>
        <w:lang w:val="nb-NO"/>
      </w:rPr>
      <w:t>e, del I</w:t>
    </w:r>
    <w:r w:rsidR="0039112C" w:rsidRPr="00BB1CC3">
      <w:rPr>
        <w:rFonts w:cstheme="majorHAnsi"/>
        <w:sz w:val="18"/>
        <w:szCs w:val="18"/>
        <w:lang w:val="nb-NO"/>
      </w:rPr>
      <w:t xml:space="preserve"> </w:t>
    </w:r>
    <w:r w:rsidR="0039112C">
      <w:rPr>
        <w:rFonts w:cstheme="majorHAnsi"/>
        <w:sz w:val="18"/>
        <w:szCs w:val="18"/>
        <w:lang w:val="nb-NO"/>
      </w:rPr>
      <w:t>1992</w:t>
    </w:r>
  </w:p>
  <w:p w14:paraId="043A9B39" w14:textId="77777777" w:rsidR="00926F99" w:rsidRPr="00BB1CC3" w:rsidRDefault="00926F99" w:rsidP="007259DD">
    <w:pPr>
      <w:pStyle w:val="Bunntekst"/>
      <w:rPr>
        <w:rFonts w:cstheme="majorHAnsi"/>
        <w:i/>
        <w:iCs w:val="0"/>
        <w:sz w:val="18"/>
        <w:szCs w:val="18"/>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400A" w14:textId="248E43F9" w:rsidR="00903142" w:rsidRPr="00DF5C1C" w:rsidRDefault="00DF5C1C" w:rsidP="00DF5C1C">
    <w:pPr>
      <w:pStyle w:val="Bunntekst"/>
      <w:tabs>
        <w:tab w:val="clear" w:pos="4536"/>
        <w:tab w:val="center" w:pos="3969"/>
      </w:tabs>
      <w:rPr>
        <w:rFonts w:cstheme="majorHAnsi"/>
        <w:i/>
        <w:iCs w:val="0"/>
        <w:sz w:val="18"/>
        <w:szCs w:val="18"/>
        <w:lang w:val="nb-NO"/>
      </w:rPr>
    </w:pPr>
    <w:r w:rsidRPr="00BB1CC3">
      <w:rPr>
        <w:rFonts w:cstheme="majorHAnsi"/>
        <w:sz w:val="18"/>
        <w:szCs w:val="18"/>
        <w:lang w:val="nb-NO"/>
      </w:rPr>
      <w:t xml:space="preserve">Ordning for </w:t>
    </w:r>
    <w:r w:rsidR="00D77FE9">
      <w:rPr>
        <w:rFonts w:cstheme="majorHAnsi"/>
        <w:sz w:val="18"/>
        <w:szCs w:val="18"/>
        <w:lang w:val="nb-NO"/>
      </w:rPr>
      <w:t>forbønnsgudstjeneste</w:t>
    </w:r>
    <w:r w:rsidRPr="00BB1CC3">
      <w:rPr>
        <w:rFonts w:cstheme="majorHAnsi"/>
        <w:sz w:val="18"/>
        <w:szCs w:val="18"/>
        <w:lang w:val="nb-NO"/>
      </w:rPr>
      <w:tab/>
    </w:r>
    <w:r w:rsidRPr="00BB1CC3">
      <w:rPr>
        <w:rFonts w:cstheme="majorHAnsi"/>
        <w:i/>
        <w:iCs w:val="0"/>
        <w:sz w:val="18"/>
        <w:szCs w:val="18"/>
      </w:rPr>
      <w:fldChar w:fldCharType="begin"/>
    </w:r>
    <w:r w:rsidRPr="00BB1CC3">
      <w:rPr>
        <w:rFonts w:cstheme="majorHAnsi"/>
        <w:sz w:val="18"/>
        <w:szCs w:val="18"/>
        <w:lang w:val="nb-NO"/>
      </w:rPr>
      <w:instrText>PAGE   \* MERGEFORMAT</w:instrText>
    </w:r>
    <w:r w:rsidRPr="00BB1CC3">
      <w:rPr>
        <w:rFonts w:cstheme="majorHAnsi"/>
        <w:i/>
        <w:iCs w:val="0"/>
        <w:sz w:val="18"/>
        <w:szCs w:val="18"/>
      </w:rPr>
      <w:fldChar w:fldCharType="separate"/>
    </w:r>
    <w:r w:rsidRPr="00DF5C1C">
      <w:rPr>
        <w:rFonts w:cstheme="majorHAnsi"/>
        <w:sz w:val="18"/>
        <w:szCs w:val="18"/>
        <w:lang w:val="nb-NO"/>
      </w:rPr>
      <w:t>2</w:t>
    </w:r>
    <w:r w:rsidRPr="00BB1CC3">
      <w:rPr>
        <w:rFonts w:cstheme="majorHAnsi"/>
        <w:i/>
        <w:iCs w:val="0"/>
        <w:sz w:val="18"/>
        <w:szCs w:val="18"/>
      </w:rPr>
      <w:fldChar w:fldCharType="end"/>
    </w:r>
    <w:r w:rsidRPr="00BB1CC3">
      <w:rPr>
        <w:rFonts w:cstheme="majorHAnsi"/>
        <w:sz w:val="18"/>
        <w:szCs w:val="18"/>
        <w:lang w:val="nb-NO"/>
      </w:rPr>
      <w:tab/>
      <w:t xml:space="preserve">Fra </w:t>
    </w:r>
    <w:r w:rsidR="0039112C">
      <w:rPr>
        <w:rFonts w:cstheme="majorHAnsi"/>
        <w:sz w:val="18"/>
        <w:szCs w:val="18"/>
        <w:lang w:val="nb-NO"/>
      </w:rPr>
      <w:t>G</w:t>
    </w:r>
    <w:r w:rsidRPr="00BB1CC3">
      <w:rPr>
        <w:rFonts w:cstheme="majorHAnsi"/>
        <w:sz w:val="18"/>
        <w:szCs w:val="18"/>
        <w:lang w:val="nb-NO"/>
      </w:rPr>
      <w:t>udstjenestebok for Den norske kirk</w:t>
    </w:r>
    <w:r w:rsidR="0039112C">
      <w:rPr>
        <w:rFonts w:cstheme="majorHAnsi"/>
        <w:sz w:val="18"/>
        <w:szCs w:val="18"/>
        <w:lang w:val="nb-NO"/>
      </w:rPr>
      <w:t>e, del I</w:t>
    </w:r>
    <w:r w:rsidR="00D77FE9">
      <w:rPr>
        <w:rFonts w:cstheme="majorHAnsi"/>
        <w:sz w:val="18"/>
        <w:szCs w:val="18"/>
        <w:lang w:val="nb-NO"/>
      </w:rPr>
      <w:t xml:space="preserve"> </w:t>
    </w:r>
    <w:r w:rsidR="0039112C">
      <w:rPr>
        <w:rFonts w:cstheme="majorHAnsi"/>
        <w:sz w:val="18"/>
        <w:szCs w:val="18"/>
        <w:lang w:val="nb-NO"/>
      </w:rPr>
      <w:t>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E9B9B" w14:textId="77777777" w:rsidR="001D12B3" w:rsidRDefault="001D12B3">
      <w:r>
        <w:separator/>
      </w:r>
    </w:p>
  </w:footnote>
  <w:footnote w:type="continuationSeparator" w:id="0">
    <w:p w14:paraId="53521B02" w14:textId="77777777" w:rsidR="001D12B3" w:rsidRDefault="001D12B3">
      <w:r>
        <w:continuationSeparator/>
      </w:r>
    </w:p>
  </w:footnote>
  <w:footnote w:id="1">
    <w:p w14:paraId="213C861D" w14:textId="7F97D5F0" w:rsidR="00051528" w:rsidRPr="00551242" w:rsidRDefault="00051528" w:rsidP="00051528">
      <w:pPr>
        <w:pStyle w:val="Rubrikk"/>
        <w:rPr>
          <w:sz w:val="14"/>
        </w:rPr>
      </w:pPr>
      <w:r>
        <w:rPr>
          <w:rStyle w:val="Fotnotereferanse"/>
        </w:rPr>
        <w:footnoteRef/>
      </w:r>
      <w:r w:rsidRPr="00551242">
        <w:t xml:space="preserve"> </w:t>
      </w:r>
      <w:r w:rsidRPr="00551242">
        <w:rPr>
          <w:sz w:val="16"/>
          <w:szCs w:val="24"/>
        </w:rPr>
        <w:t xml:space="preserve">Denne liturgien er trykt i «Gudstjenestebok for Den norske </w:t>
      </w:r>
      <w:r w:rsidR="00551242" w:rsidRPr="00551242">
        <w:rPr>
          <w:sz w:val="16"/>
          <w:szCs w:val="24"/>
        </w:rPr>
        <w:t>kirke</w:t>
      </w:r>
      <w:r w:rsidRPr="00551242">
        <w:rPr>
          <w:sz w:val="16"/>
          <w:szCs w:val="24"/>
        </w:rPr>
        <w:t xml:space="preserve">, del I </w:t>
      </w:r>
      <w:r w:rsidR="0032241B">
        <w:rPr>
          <w:sz w:val="16"/>
          <w:szCs w:val="24"/>
        </w:rPr>
        <w:t>Gudstjenester</w:t>
      </w:r>
      <w:r w:rsidRPr="00551242">
        <w:rPr>
          <w:sz w:val="16"/>
          <w:szCs w:val="24"/>
        </w:rPr>
        <w:t xml:space="preserve">», </w:t>
      </w:r>
      <w:r w:rsidR="00551242" w:rsidRPr="00551242">
        <w:rPr>
          <w:sz w:val="16"/>
          <w:szCs w:val="24"/>
        </w:rPr>
        <w:t>utgitt</w:t>
      </w:r>
      <w:r w:rsidRPr="00551242">
        <w:rPr>
          <w:sz w:val="16"/>
          <w:szCs w:val="24"/>
        </w:rPr>
        <w:t xml:space="preserve"> i 1992. Bibeltekst</w:t>
      </w:r>
      <w:r w:rsidR="00551242" w:rsidRPr="00551242">
        <w:rPr>
          <w:sz w:val="16"/>
          <w:szCs w:val="24"/>
        </w:rPr>
        <w:t>e</w:t>
      </w:r>
      <w:r w:rsidRPr="00551242">
        <w:rPr>
          <w:sz w:val="16"/>
          <w:szCs w:val="24"/>
        </w:rPr>
        <w:t>ne er hent</w:t>
      </w:r>
      <w:r w:rsidR="00551242" w:rsidRPr="00551242">
        <w:rPr>
          <w:sz w:val="16"/>
          <w:szCs w:val="24"/>
        </w:rPr>
        <w:t>et</w:t>
      </w:r>
      <w:r w:rsidRPr="00551242">
        <w:rPr>
          <w:sz w:val="16"/>
          <w:szCs w:val="24"/>
        </w:rPr>
        <w:t xml:space="preserve"> fr</w:t>
      </w:r>
      <w:r w:rsidR="00551242" w:rsidRPr="00551242">
        <w:rPr>
          <w:sz w:val="16"/>
          <w:szCs w:val="24"/>
        </w:rPr>
        <w:t>a</w:t>
      </w:r>
      <w:r w:rsidRPr="00551242">
        <w:rPr>
          <w:sz w:val="16"/>
          <w:szCs w:val="24"/>
        </w:rPr>
        <w:t xml:space="preserve"> Den norske bibelselskapets oversettelse 2024. Fadervår er fr</w:t>
      </w:r>
      <w:r w:rsidR="00551242" w:rsidRPr="00551242">
        <w:rPr>
          <w:sz w:val="16"/>
          <w:szCs w:val="24"/>
        </w:rPr>
        <w:t>a</w:t>
      </w:r>
      <w:r w:rsidRPr="00551242">
        <w:rPr>
          <w:sz w:val="16"/>
          <w:szCs w:val="24"/>
        </w:rPr>
        <w:t xml:space="preserve"> 2011, men har </w:t>
      </w:r>
      <w:proofErr w:type="gramStart"/>
      <w:r w:rsidRPr="00551242">
        <w:rPr>
          <w:sz w:val="16"/>
          <w:szCs w:val="24"/>
        </w:rPr>
        <w:t>link</w:t>
      </w:r>
      <w:proofErr w:type="gramEnd"/>
      <w:r w:rsidRPr="00551242">
        <w:rPr>
          <w:sz w:val="16"/>
          <w:szCs w:val="24"/>
        </w:rPr>
        <w:t xml:space="preserve"> til oversett</w:t>
      </w:r>
      <w:r w:rsidR="00551242">
        <w:rPr>
          <w:sz w:val="16"/>
          <w:szCs w:val="24"/>
        </w:rPr>
        <w:t>elsene</w:t>
      </w:r>
      <w:r w:rsidRPr="00551242">
        <w:rPr>
          <w:sz w:val="16"/>
          <w:szCs w:val="24"/>
        </w:rPr>
        <w:t xml:space="preserve"> fr</w:t>
      </w:r>
      <w:r w:rsidR="00551242">
        <w:rPr>
          <w:sz w:val="16"/>
          <w:szCs w:val="24"/>
        </w:rPr>
        <w:t>a</w:t>
      </w:r>
      <w:r w:rsidRPr="00551242">
        <w:rPr>
          <w:sz w:val="16"/>
          <w:szCs w:val="24"/>
        </w:rPr>
        <w:t xml:space="preserve"> 19</w:t>
      </w:r>
      <w:r w:rsidR="00551242">
        <w:rPr>
          <w:sz w:val="16"/>
          <w:szCs w:val="24"/>
        </w:rPr>
        <w:t>7</w:t>
      </w:r>
      <w:r w:rsidRPr="00551242">
        <w:rPr>
          <w:sz w:val="16"/>
          <w:szCs w:val="24"/>
        </w:rPr>
        <w:t xml:space="preserve">8 </w:t>
      </w:r>
      <w:proofErr w:type="spellStart"/>
      <w:r w:rsidRPr="00551242">
        <w:rPr>
          <w:sz w:val="16"/>
          <w:szCs w:val="24"/>
        </w:rPr>
        <w:t>oog</w:t>
      </w:r>
      <w:proofErr w:type="spellEnd"/>
      <w:r w:rsidRPr="00551242">
        <w:rPr>
          <w:sz w:val="16"/>
          <w:szCs w:val="24"/>
        </w:rPr>
        <w:t xml:space="preserve"> 193</w:t>
      </w:r>
      <w:r w:rsidR="00551242">
        <w:rPr>
          <w:sz w:val="16"/>
          <w:szCs w:val="24"/>
        </w:rPr>
        <w:t>0</w:t>
      </w:r>
      <w:r w:rsidRPr="00551242">
        <w:rPr>
          <w:sz w:val="16"/>
          <w:szCs w:val="24"/>
        </w:rPr>
        <w:t>.</w:t>
      </w:r>
      <w:r w:rsidRPr="00551242">
        <w:br w:type="page"/>
      </w:r>
    </w:p>
    <w:p w14:paraId="484295F2" w14:textId="29F1C4A7" w:rsidR="00051528" w:rsidRPr="00051528" w:rsidRDefault="00051528">
      <w:pPr>
        <w:pStyle w:val="Fotnotetekst"/>
        <w:rPr>
          <w:lang w:val="nb-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1598" w14:textId="301DD9D6" w:rsidR="00845A5C" w:rsidRDefault="00845A5C" w:rsidP="00845A5C">
    <w:pPr>
      <w:pStyle w:val="Topptekst"/>
    </w:pPr>
  </w:p>
  <w:p w14:paraId="2D77C7D2" w14:textId="77777777" w:rsidR="00845A5C" w:rsidRDefault="00845A5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793D" w14:textId="77777777" w:rsidR="00A578D4" w:rsidRDefault="00A578D4">
    <w:pPr>
      <w:pStyle w:val="Topptekst"/>
    </w:pPr>
    <w:r>
      <w:rPr>
        <w:noProof/>
      </w:rPr>
      <w:drawing>
        <wp:anchor distT="0" distB="0" distL="114300" distR="114300" simplePos="0" relativeHeight="251658752" behindDoc="1" locked="0" layoutInCell="1" allowOverlap="1" wp14:anchorId="494ABDAA" wp14:editId="4F3D66CC">
          <wp:simplePos x="0" y="0"/>
          <wp:positionH relativeFrom="margin">
            <wp:posOffset>0</wp:posOffset>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14378541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9AE"/>
    <w:multiLevelType w:val="hybridMultilevel"/>
    <w:tmpl w:val="F9DE4E7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0D9B3263"/>
    <w:multiLevelType w:val="hybridMultilevel"/>
    <w:tmpl w:val="640EDA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DF38B2"/>
    <w:multiLevelType w:val="hybridMultilevel"/>
    <w:tmpl w:val="0164B4EA"/>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6" w15:restartNumberingAfterBreak="0">
    <w:nsid w:val="11384635"/>
    <w:multiLevelType w:val="hybridMultilevel"/>
    <w:tmpl w:val="88EC5A22"/>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8" w15:restartNumberingAfterBreak="0">
    <w:nsid w:val="1AB00600"/>
    <w:multiLevelType w:val="hybridMultilevel"/>
    <w:tmpl w:val="D780CC9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B330BA0"/>
    <w:multiLevelType w:val="hybridMultilevel"/>
    <w:tmpl w:val="B5983E3A"/>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1" w15:restartNumberingAfterBreak="0">
    <w:nsid w:val="3DCB51EB"/>
    <w:multiLevelType w:val="hybridMultilevel"/>
    <w:tmpl w:val="2EF6EDD0"/>
    <w:lvl w:ilvl="0" w:tplc="A5B0EE2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7EA311B"/>
    <w:multiLevelType w:val="hybridMultilevel"/>
    <w:tmpl w:val="22E063F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0D005E0"/>
    <w:multiLevelType w:val="hybridMultilevel"/>
    <w:tmpl w:val="3D7407FE"/>
    <w:lvl w:ilvl="0" w:tplc="FDAA1484">
      <w:start w:val="1"/>
      <w:numFmt w:val="upperRoman"/>
      <w:lvlText w:val="%1."/>
      <w:lvlJc w:val="right"/>
      <w:pPr>
        <w:ind w:left="720" w:hanging="360"/>
      </w:pPr>
      <w:rPr>
        <w:rFonts w:ascii="Georgia" w:hAnsi="Georgia" w:hint="default"/>
        <w:b w:val="0"/>
        <w:i w:val="0"/>
        <w:color w:val="A20000" w:themeColor="accent1" w:themeShade="BF"/>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C2C609A"/>
    <w:multiLevelType w:val="hybridMultilevel"/>
    <w:tmpl w:val="87C64EF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CD94512"/>
    <w:multiLevelType w:val="hybridMultilevel"/>
    <w:tmpl w:val="CD002794"/>
    <w:lvl w:ilvl="0" w:tplc="34FE454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7" w15:restartNumberingAfterBreak="0">
    <w:nsid w:val="682C4066"/>
    <w:multiLevelType w:val="hybridMultilevel"/>
    <w:tmpl w:val="71705EF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5"/>
  </w:num>
  <w:num w:numId="2" w16cid:durableId="655884593">
    <w:abstractNumId w:val="16"/>
  </w:num>
  <w:num w:numId="3" w16cid:durableId="1201435895">
    <w:abstractNumId w:val="10"/>
  </w:num>
  <w:num w:numId="4" w16cid:durableId="142551714">
    <w:abstractNumId w:val="2"/>
  </w:num>
  <w:num w:numId="5" w16cid:durableId="678040235">
    <w:abstractNumId w:val="7"/>
  </w:num>
  <w:num w:numId="6" w16cid:durableId="106392811">
    <w:abstractNumId w:val="1"/>
  </w:num>
  <w:num w:numId="7" w16cid:durableId="14353284">
    <w:abstractNumId w:val="0"/>
  </w:num>
  <w:num w:numId="8" w16cid:durableId="1704554223">
    <w:abstractNumId w:val="3"/>
  </w:num>
  <w:num w:numId="9" w16cid:durableId="1550989661">
    <w:abstractNumId w:val="11"/>
  </w:num>
  <w:num w:numId="10" w16cid:durableId="448400761">
    <w:abstractNumId w:val="15"/>
  </w:num>
  <w:num w:numId="11" w16cid:durableId="1190949307">
    <w:abstractNumId w:val="17"/>
  </w:num>
  <w:num w:numId="12" w16cid:durableId="1311785321">
    <w:abstractNumId w:val="8"/>
  </w:num>
  <w:num w:numId="13" w16cid:durableId="858736547">
    <w:abstractNumId w:val="4"/>
  </w:num>
  <w:num w:numId="14" w16cid:durableId="1316489638">
    <w:abstractNumId w:val="13"/>
  </w:num>
  <w:num w:numId="15" w16cid:durableId="2019573073">
    <w:abstractNumId w:val="6"/>
  </w:num>
  <w:num w:numId="16" w16cid:durableId="857231980">
    <w:abstractNumId w:val="12"/>
  </w:num>
  <w:num w:numId="17" w16cid:durableId="600571965">
    <w:abstractNumId w:val="9"/>
  </w:num>
  <w:num w:numId="18" w16cid:durableId="11140535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8E"/>
    <w:rsid w:val="00015043"/>
    <w:rsid w:val="00051528"/>
    <w:rsid w:val="000744BE"/>
    <w:rsid w:val="00081698"/>
    <w:rsid w:val="00097C1D"/>
    <w:rsid w:val="000B4E85"/>
    <w:rsid w:val="000F5FD1"/>
    <w:rsid w:val="000F66F0"/>
    <w:rsid w:val="000F7308"/>
    <w:rsid w:val="00102166"/>
    <w:rsid w:val="001035D0"/>
    <w:rsid w:val="001247B6"/>
    <w:rsid w:val="001A50E7"/>
    <w:rsid w:val="001C1941"/>
    <w:rsid w:val="001C4335"/>
    <w:rsid w:val="001C6484"/>
    <w:rsid w:val="001D12B3"/>
    <w:rsid w:val="001E0A46"/>
    <w:rsid w:val="001E6DB7"/>
    <w:rsid w:val="00212B6F"/>
    <w:rsid w:val="00225A47"/>
    <w:rsid w:val="00265BA2"/>
    <w:rsid w:val="002932FA"/>
    <w:rsid w:val="002C27C1"/>
    <w:rsid w:val="002C29FD"/>
    <w:rsid w:val="002F02F9"/>
    <w:rsid w:val="00303296"/>
    <w:rsid w:val="003106FF"/>
    <w:rsid w:val="0032241B"/>
    <w:rsid w:val="00353D27"/>
    <w:rsid w:val="003755D1"/>
    <w:rsid w:val="00383910"/>
    <w:rsid w:val="0039112C"/>
    <w:rsid w:val="003A205A"/>
    <w:rsid w:val="003B2FC0"/>
    <w:rsid w:val="003D0A0C"/>
    <w:rsid w:val="003E4FF3"/>
    <w:rsid w:val="003F28FA"/>
    <w:rsid w:val="00420F9A"/>
    <w:rsid w:val="004827E0"/>
    <w:rsid w:val="00486A0D"/>
    <w:rsid w:val="0048750E"/>
    <w:rsid w:val="004A2893"/>
    <w:rsid w:val="004D4742"/>
    <w:rsid w:val="004E0303"/>
    <w:rsid w:val="004E5C17"/>
    <w:rsid w:val="005212B4"/>
    <w:rsid w:val="00521B93"/>
    <w:rsid w:val="005222A9"/>
    <w:rsid w:val="00530665"/>
    <w:rsid w:val="00541D22"/>
    <w:rsid w:val="00546761"/>
    <w:rsid w:val="00547053"/>
    <w:rsid w:val="00551242"/>
    <w:rsid w:val="005550F8"/>
    <w:rsid w:val="005609AB"/>
    <w:rsid w:val="005A66C6"/>
    <w:rsid w:val="005A6FCD"/>
    <w:rsid w:val="005B1EFB"/>
    <w:rsid w:val="005C1221"/>
    <w:rsid w:val="005D04F8"/>
    <w:rsid w:val="006536A8"/>
    <w:rsid w:val="00670C94"/>
    <w:rsid w:val="0067185A"/>
    <w:rsid w:val="00672A5B"/>
    <w:rsid w:val="006A73FB"/>
    <w:rsid w:val="006C28D7"/>
    <w:rsid w:val="006D5F46"/>
    <w:rsid w:val="00715FFA"/>
    <w:rsid w:val="007259DD"/>
    <w:rsid w:val="007D2615"/>
    <w:rsid w:val="007F32A8"/>
    <w:rsid w:val="00810F59"/>
    <w:rsid w:val="00845A5C"/>
    <w:rsid w:val="00855148"/>
    <w:rsid w:val="00870039"/>
    <w:rsid w:val="008819C8"/>
    <w:rsid w:val="008A2A58"/>
    <w:rsid w:val="008C4EA5"/>
    <w:rsid w:val="008E1E58"/>
    <w:rsid w:val="008E6E95"/>
    <w:rsid w:val="008F0E43"/>
    <w:rsid w:val="008F3E8E"/>
    <w:rsid w:val="008F6BC3"/>
    <w:rsid w:val="00903142"/>
    <w:rsid w:val="00926F99"/>
    <w:rsid w:val="0095533B"/>
    <w:rsid w:val="00990DC4"/>
    <w:rsid w:val="00994082"/>
    <w:rsid w:val="009958DB"/>
    <w:rsid w:val="009B0C14"/>
    <w:rsid w:val="009B0F65"/>
    <w:rsid w:val="009E540A"/>
    <w:rsid w:val="009E6F24"/>
    <w:rsid w:val="009E6F30"/>
    <w:rsid w:val="009F21FE"/>
    <w:rsid w:val="00A05506"/>
    <w:rsid w:val="00A40148"/>
    <w:rsid w:val="00A40BDD"/>
    <w:rsid w:val="00A443E4"/>
    <w:rsid w:val="00A464D0"/>
    <w:rsid w:val="00A52D16"/>
    <w:rsid w:val="00A578D4"/>
    <w:rsid w:val="00A64F0B"/>
    <w:rsid w:val="00A8129B"/>
    <w:rsid w:val="00A91687"/>
    <w:rsid w:val="00AF18D7"/>
    <w:rsid w:val="00B127D6"/>
    <w:rsid w:val="00B30119"/>
    <w:rsid w:val="00B402E3"/>
    <w:rsid w:val="00B475A9"/>
    <w:rsid w:val="00B87D58"/>
    <w:rsid w:val="00BA1EE1"/>
    <w:rsid w:val="00BB0BD3"/>
    <w:rsid w:val="00BB1CC3"/>
    <w:rsid w:val="00BB3969"/>
    <w:rsid w:val="00BC77BD"/>
    <w:rsid w:val="00C02B6F"/>
    <w:rsid w:val="00C7642A"/>
    <w:rsid w:val="00CB5829"/>
    <w:rsid w:val="00CF3987"/>
    <w:rsid w:val="00D02E22"/>
    <w:rsid w:val="00D22E88"/>
    <w:rsid w:val="00D3687E"/>
    <w:rsid w:val="00D70605"/>
    <w:rsid w:val="00D72EE1"/>
    <w:rsid w:val="00D77FE9"/>
    <w:rsid w:val="00DA172F"/>
    <w:rsid w:val="00DA586A"/>
    <w:rsid w:val="00DF5C1C"/>
    <w:rsid w:val="00E3581D"/>
    <w:rsid w:val="00E37A0D"/>
    <w:rsid w:val="00E5371D"/>
    <w:rsid w:val="00EA46C5"/>
    <w:rsid w:val="00EA4D80"/>
    <w:rsid w:val="00ED1A39"/>
    <w:rsid w:val="00EE57E1"/>
    <w:rsid w:val="00EF1ACF"/>
    <w:rsid w:val="00F30E70"/>
    <w:rsid w:val="00F61E34"/>
    <w:rsid w:val="00F70467"/>
    <w:rsid w:val="00FC0B46"/>
    <w:rsid w:val="00FC432E"/>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A9BC9"/>
  <w15:docId w15:val="{D2840F2F-F332-40B7-A4BE-3868A98C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E5371D"/>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E5371D"/>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EA4D80"/>
    <w:rPr>
      <w:color w:val="D90000" w:themeColor="hyperlink"/>
      <w:u w:val="single"/>
    </w:rPr>
  </w:style>
  <w:style w:type="character" w:styleId="Fulgthyperkobling">
    <w:name w:val="FollowedHyperlink"/>
    <w:basedOn w:val="Standardskriftforavsnitt"/>
    <w:uiPriority w:val="99"/>
    <w:semiHidden/>
    <w:unhideWhenUsed/>
    <w:rsid w:val="00EA4D80"/>
    <w:rPr>
      <w:color w:val="660019" w:themeColor="followedHyperlink"/>
      <w:u w:val="single"/>
    </w:rPr>
  </w:style>
  <w:style w:type="paragraph" w:styleId="Fotnotetekst">
    <w:name w:val="footnote text"/>
    <w:basedOn w:val="Normal"/>
    <w:link w:val="FotnotetekstTegn"/>
    <w:uiPriority w:val="99"/>
    <w:semiHidden/>
    <w:unhideWhenUsed/>
    <w:rsid w:val="0005152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51528"/>
    <w:rPr>
      <w:b w:val="0"/>
      <w:i w:val="0"/>
      <w:sz w:val="20"/>
      <w:szCs w:val="20"/>
    </w:rPr>
  </w:style>
  <w:style w:type="character" w:styleId="Fotnotereferanse">
    <w:name w:val="footnote reference"/>
    <w:basedOn w:val="Standardskriftforavsnitt"/>
    <w:uiPriority w:val="99"/>
    <w:semiHidden/>
    <w:unhideWhenUsed/>
    <w:rsid w:val="000515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ssursbanken.kirken.no/globalassets/ressursbanken/gudstjeneste%20og%20liturgi/b&#248;nner/fader%20v&#229;r/faderv&#229;r%201930-3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ssursbanken.kirken.no/globalassets/ressursbanken/gudstjeneste%20og%20liturgi/b&#248;nner/fader%20v&#229;r/faderv&#229;r%201978-85.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98650F99-0F2C-4D91-8073-C0DD26142CFB}">
  <ds:schemaRefs>
    <ds:schemaRef ds:uri="http://schemas.microsoft.com/sharepoint/v3/contenttype/forms"/>
  </ds:schemaRefs>
</ds:datastoreItem>
</file>

<file path=customXml/itemProps3.xml><?xml version="1.0" encoding="utf-8"?>
<ds:datastoreItem xmlns:ds="http://schemas.openxmlformats.org/officeDocument/2006/customXml" ds:itemID="{71F3FB33-C07F-4AF1-AE32-FBDABE63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34FDC-4D62-4020-8491-B0188F1571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Liturgimal_dnk</Template>
  <TotalTime>109</TotalTime>
  <Pages>8</Pages>
  <Words>1912</Words>
  <Characters>8150</Characters>
  <Application>Microsoft Office Word</Application>
  <DocSecurity>0</DocSecurity>
  <Lines>262</Lines>
  <Paragraphs>214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53</cp:revision>
  <dcterms:created xsi:type="dcterms:W3CDTF">2024-10-02T08:58:00Z</dcterms:created>
  <dcterms:modified xsi:type="dcterms:W3CDTF">2024-10-02T10:47:00Z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d3c4026c-4b1e-4cf4-b82f-3fdfa5e9ceb0</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