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3B06" w14:textId="7EBCD66C" w:rsidR="00760D6D" w:rsidRDefault="007E42AA" w:rsidP="00760D6D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>Fremstilling med forbønn</w:t>
      </w:r>
    </w:p>
    <w:p w14:paraId="6B4BF0DD" w14:textId="0BE53D02" w:rsidR="007E42AA" w:rsidRPr="007E42AA" w:rsidRDefault="007E42AA" w:rsidP="007E42AA">
      <w:pPr>
        <w:pStyle w:val="Rubrikk"/>
        <w:numPr>
          <w:ilvl w:val="0"/>
          <w:numId w:val="26"/>
        </w:numPr>
      </w:pPr>
      <w:r w:rsidRPr="007E42AA">
        <w:t>Den som ved sin ansettelse mottar kirkelig tjenestebrev og ikke er vigslet, og alle som velges til kirkelige råd eller tillitsverv i lokal­ menigheten, fremstilles for menigheten.</w:t>
      </w:r>
    </w:p>
    <w:p w14:paraId="6E9D9753" w14:textId="77777777" w:rsidR="007E42AA" w:rsidRDefault="007E42AA" w:rsidP="007E42AA">
      <w:pPr>
        <w:pStyle w:val="Rubrikk"/>
        <w:ind w:left="1080"/>
      </w:pPr>
    </w:p>
    <w:p w14:paraId="5B643D67" w14:textId="3D2925D8" w:rsidR="007E42AA" w:rsidRPr="007E42AA" w:rsidRDefault="007E42AA" w:rsidP="00CB2A69">
      <w:pPr>
        <w:pStyle w:val="Rubrikk"/>
        <w:ind w:left="1080"/>
      </w:pPr>
      <w:r w:rsidRPr="007E42AA">
        <w:t>Personer med andre tjenester kan fremstilles etter avtale med vedkommende sokneprest.</w:t>
      </w:r>
    </w:p>
    <w:p w14:paraId="108B894C" w14:textId="77777777" w:rsidR="007E42AA" w:rsidRDefault="007E42AA" w:rsidP="007E42AA">
      <w:pPr>
        <w:pStyle w:val="Rubrikk"/>
        <w:ind w:left="1080"/>
      </w:pPr>
    </w:p>
    <w:p w14:paraId="2F9480A5" w14:textId="2EC32C69" w:rsidR="007E42AA" w:rsidRPr="007E42AA" w:rsidRDefault="007E42AA" w:rsidP="007E42AA">
      <w:pPr>
        <w:pStyle w:val="Rubrikk"/>
        <w:numPr>
          <w:ilvl w:val="0"/>
          <w:numId w:val="26"/>
        </w:numPr>
      </w:pPr>
      <w:r w:rsidRPr="007E42AA">
        <w:t>Fremstillingen ledes vanligvis av menighetens prest eller menighets­ rådets leder ved høymessen i den kirke som passer best for anledningen.</w:t>
      </w:r>
    </w:p>
    <w:p w14:paraId="3D4D3C6B" w14:textId="77777777" w:rsidR="007E42AA" w:rsidRDefault="007E42AA" w:rsidP="007E42AA">
      <w:pPr>
        <w:pStyle w:val="Rubrikk"/>
        <w:ind w:left="1080"/>
      </w:pPr>
    </w:p>
    <w:p w14:paraId="6F1806D1" w14:textId="541ED138" w:rsidR="007E42AA" w:rsidRPr="007E42AA" w:rsidRDefault="007E42AA" w:rsidP="007E42AA">
      <w:pPr>
        <w:pStyle w:val="Rubrikk"/>
        <w:numPr>
          <w:ilvl w:val="0"/>
          <w:numId w:val="26"/>
        </w:numPr>
      </w:pPr>
      <w:r w:rsidRPr="007E42AA">
        <w:t>Etter kunngjøringene går den som skal fremstilles, fram til lesepulten, og tilsetting, stilling, valg eller særskilte tjeneste blir gjort kjent.</w:t>
      </w:r>
    </w:p>
    <w:p w14:paraId="69E99FE7" w14:textId="77777777" w:rsidR="007E42AA" w:rsidRDefault="007E42AA" w:rsidP="007E42AA">
      <w:pPr>
        <w:pStyle w:val="Rubrikk"/>
        <w:ind w:left="1080"/>
      </w:pPr>
    </w:p>
    <w:p w14:paraId="07CA67B5" w14:textId="72E22D1D" w:rsidR="007E42AA" w:rsidRPr="007E42AA" w:rsidRDefault="007E42AA" w:rsidP="007E42AA">
      <w:pPr>
        <w:pStyle w:val="Rubrikk"/>
        <w:numPr>
          <w:ilvl w:val="0"/>
          <w:numId w:val="26"/>
        </w:numPr>
      </w:pPr>
      <w:r w:rsidRPr="007E42AA">
        <w:t>Hvis vedkommende ikke har mottatt kirkelig tjenestebrev, bør den som skal fremstilles, og presten/lederen i menighetsrådet i forveien bli enige om ordlyden på det som skal leses opp.</w:t>
      </w:r>
    </w:p>
    <w:p w14:paraId="4E191129" w14:textId="77777777" w:rsidR="007E42AA" w:rsidRDefault="007E42AA" w:rsidP="007E42AA">
      <w:pPr>
        <w:pStyle w:val="Rubrikk"/>
        <w:ind w:left="1080"/>
      </w:pPr>
    </w:p>
    <w:p w14:paraId="44628B4C" w14:textId="681506B5" w:rsidR="007E42AA" w:rsidRPr="007E42AA" w:rsidRDefault="007E42AA" w:rsidP="00CB2A69">
      <w:pPr>
        <w:pStyle w:val="Rubrikk"/>
        <w:numPr>
          <w:ilvl w:val="0"/>
          <w:numId w:val="26"/>
        </w:numPr>
      </w:pPr>
      <w:r w:rsidRPr="007E42AA">
        <w:t>Forbønnen finner sted ved lesepulten eller ved alteret, som en egen bønn, eller som et tillegg på et passende sted i en av høymessens vanlige</w:t>
      </w:r>
      <w:r w:rsidR="00CB2A69">
        <w:t xml:space="preserve"> </w:t>
      </w:r>
      <w:r w:rsidRPr="007E42AA">
        <w:t>forbønner.</w:t>
      </w:r>
    </w:p>
    <w:p w14:paraId="46858B61" w14:textId="77777777" w:rsidR="007E42AA" w:rsidRDefault="007E42AA" w:rsidP="007E42AA">
      <w:pPr>
        <w:pStyle w:val="Rubrikk"/>
        <w:ind w:left="1080"/>
      </w:pPr>
    </w:p>
    <w:p w14:paraId="1386CC09" w14:textId="32B435ED" w:rsidR="007E42AA" w:rsidRPr="007E42AA" w:rsidRDefault="007E42AA" w:rsidP="007E42AA">
      <w:pPr>
        <w:pStyle w:val="Rubrikk"/>
        <w:numPr>
          <w:ilvl w:val="0"/>
          <w:numId w:val="26"/>
        </w:numPr>
      </w:pPr>
      <w:r w:rsidRPr="007E42AA">
        <w:t>Under bønnen kan den som fremstilles, enten stå i koret, sitte på sin plass eller knele på alterringen.</w:t>
      </w:r>
    </w:p>
    <w:p w14:paraId="354E3E8D" w14:textId="77777777" w:rsidR="007E42AA" w:rsidRPr="007E42AA" w:rsidRDefault="007E42AA" w:rsidP="007E42AA">
      <w:pPr>
        <w:rPr>
          <w:lang w:val="nb-NO"/>
        </w:rPr>
      </w:pPr>
    </w:p>
    <w:p w14:paraId="15C2736D" w14:textId="77777777" w:rsidR="007E42AA" w:rsidRPr="007E42AA" w:rsidRDefault="007E42AA" w:rsidP="007E42AA">
      <w:pPr>
        <w:rPr>
          <w:lang w:val="nb-NO"/>
        </w:rPr>
      </w:pPr>
    </w:p>
    <w:p w14:paraId="26285464" w14:textId="77777777" w:rsidR="00760D6D" w:rsidRDefault="00760D6D" w:rsidP="00760D6D">
      <w:pPr>
        <w:rPr>
          <w:lang w:val="nb-NO"/>
        </w:rPr>
      </w:pPr>
    </w:p>
    <w:p w14:paraId="5D924EDA" w14:textId="77777777" w:rsidR="00CB2A69" w:rsidRPr="00CB2A69" w:rsidRDefault="00CB2A69" w:rsidP="00CB2A69">
      <w:pPr>
        <w:rPr>
          <w:lang w:val="nb-NO"/>
        </w:rPr>
      </w:pPr>
    </w:p>
    <w:p w14:paraId="69775DB1" w14:textId="77777777" w:rsidR="00CB2A69" w:rsidRPr="00CB2A69" w:rsidRDefault="00CB2A69" w:rsidP="00CB2A69">
      <w:pPr>
        <w:rPr>
          <w:lang w:val="nb-NO"/>
        </w:rPr>
      </w:pPr>
    </w:p>
    <w:p w14:paraId="229974E6" w14:textId="77777777" w:rsidR="00CB2A69" w:rsidRPr="00CB2A69" w:rsidRDefault="00CB2A69" w:rsidP="00CB2A69">
      <w:pPr>
        <w:rPr>
          <w:lang w:val="nb-NO"/>
        </w:rPr>
      </w:pPr>
    </w:p>
    <w:p w14:paraId="7E64C40C" w14:textId="77777777" w:rsidR="00CB2A69" w:rsidRPr="00CB2A69" w:rsidRDefault="00CB2A69" w:rsidP="00CB2A69">
      <w:pPr>
        <w:rPr>
          <w:lang w:val="nb-NO"/>
        </w:rPr>
      </w:pPr>
    </w:p>
    <w:p w14:paraId="7E493551" w14:textId="77777777" w:rsidR="00CB2A69" w:rsidRPr="00CB2A69" w:rsidRDefault="00CB2A69" w:rsidP="00CB2A69">
      <w:pPr>
        <w:rPr>
          <w:lang w:val="nb-NO"/>
        </w:rPr>
      </w:pPr>
    </w:p>
    <w:p w14:paraId="6C341052" w14:textId="77777777" w:rsidR="00CB2A69" w:rsidRPr="00CB2A69" w:rsidRDefault="00CB2A69" w:rsidP="00CB2A69">
      <w:pPr>
        <w:rPr>
          <w:lang w:val="nb-NO"/>
        </w:rPr>
      </w:pPr>
    </w:p>
    <w:p w14:paraId="0650F4D3" w14:textId="77777777" w:rsidR="00CB2A69" w:rsidRPr="00CB2A69" w:rsidRDefault="00CB2A69" w:rsidP="00CB2A69">
      <w:pPr>
        <w:rPr>
          <w:lang w:val="nb-NO"/>
        </w:rPr>
      </w:pPr>
    </w:p>
    <w:p w14:paraId="52E8CEB9" w14:textId="77777777" w:rsidR="00CB2A69" w:rsidRPr="00CB2A69" w:rsidRDefault="00CB2A69" w:rsidP="00CB2A69">
      <w:pPr>
        <w:rPr>
          <w:lang w:val="nb-NO"/>
        </w:rPr>
      </w:pPr>
    </w:p>
    <w:p w14:paraId="28920DA3" w14:textId="77777777" w:rsidR="00CB2A69" w:rsidRPr="00CB2A69" w:rsidRDefault="00CB2A69" w:rsidP="00CB2A69">
      <w:pPr>
        <w:rPr>
          <w:lang w:val="nb-NO"/>
        </w:rPr>
      </w:pPr>
    </w:p>
    <w:p w14:paraId="603DF835" w14:textId="77777777" w:rsidR="00CB2A69" w:rsidRPr="00CB2A69" w:rsidRDefault="00CB2A69" w:rsidP="00CB2A69">
      <w:pPr>
        <w:rPr>
          <w:lang w:val="nb-NO"/>
        </w:rPr>
      </w:pPr>
    </w:p>
    <w:p w14:paraId="616B96C9" w14:textId="77777777" w:rsidR="00CB2A69" w:rsidRPr="00CB2A69" w:rsidRDefault="00CB2A69" w:rsidP="00CB2A69">
      <w:pPr>
        <w:rPr>
          <w:lang w:val="nb-NO"/>
        </w:rPr>
      </w:pPr>
    </w:p>
    <w:p w14:paraId="30D91BB2" w14:textId="77777777" w:rsidR="00CB2A69" w:rsidRDefault="00CB2A69" w:rsidP="00CB2A69">
      <w:pPr>
        <w:rPr>
          <w:lang w:val="nb-NO"/>
        </w:rPr>
      </w:pPr>
    </w:p>
    <w:p w14:paraId="1F66004C" w14:textId="2726160A" w:rsidR="00CB2A69" w:rsidRPr="00CB2A69" w:rsidRDefault="00CB2A69" w:rsidP="00CB2A69">
      <w:pPr>
        <w:tabs>
          <w:tab w:val="left" w:pos="1290"/>
        </w:tabs>
        <w:rPr>
          <w:lang w:val="nb-NO"/>
        </w:rPr>
      </w:pPr>
      <w:r>
        <w:rPr>
          <w:lang w:val="nb-NO"/>
        </w:rPr>
        <w:tab/>
      </w:r>
    </w:p>
    <w:sectPr w:rsidR="00CB2A69" w:rsidRPr="00CB2A69" w:rsidSect="008F3E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284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C5A9" w14:textId="77777777" w:rsidR="00623051" w:rsidRDefault="00623051">
      <w:r>
        <w:separator/>
      </w:r>
    </w:p>
  </w:endnote>
  <w:endnote w:type="continuationSeparator" w:id="0">
    <w:p w14:paraId="0B922B59" w14:textId="77777777" w:rsidR="00623051" w:rsidRDefault="0062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569EA19E" w:rsidR="00926F99" w:rsidRPr="00BB1CC3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 w:rsidRPr="00BB1CC3">
      <w:rPr>
        <w:rFonts w:cstheme="majorHAnsi"/>
        <w:sz w:val="18"/>
        <w:szCs w:val="18"/>
        <w:lang w:val="nb-NO"/>
      </w:rPr>
      <w:t xml:space="preserve">Ordning for </w:t>
    </w:r>
    <w:r w:rsidR="00D77FE9">
      <w:rPr>
        <w:rFonts w:cstheme="majorHAnsi"/>
        <w:sz w:val="18"/>
        <w:szCs w:val="18"/>
        <w:lang w:val="nb-NO"/>
      </w:rPr>
      <w:t>forbønnsgudstjeneste</w:t>
    </w:r>
    <w:r w:rsidRPr="00BB1CC3">
      <w:rPr>
        <w:rFonts w:cstheme="majorHAnsi"/>
        <w:sz w:val="18"/>
        <w:szCs w:val="18"/>
        <w:lang w:val="nb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BB1CC3">
      <w:rPr>
        <w:rFonts w:cstheme="majorHAnsi"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BB1CC3">
      <w:rPr>
        <w:rFonts w:cstheme="majorHAnsi"/>
        <w:noProof/>
        <w:sz w:val="18"/>
        <w:szCs w:val="18"/>
        <w:lang w:val="nb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BB1CC3">
      <w:rPr>
        <w:rFonts w:cstheme="majorHAnsi"/>
        <w:sz w:val="18"/>
        <w:szCs w:val="18"/>
        <w:lang w:val="nb-NO"/>
      </w:rPr>
      <w:tab/>
    </w:r>
    <w:r w:rsidR="0039112C" w:rsidRPr="00BB1CC3">
      <w:rPr>
        <w:rFonts w:cstheme="majorHAnsi"/>
        <w:sz w:val="18"/>
        <w:szCs w:val="18"/>
        <w:lang w:val="nb-NO"/>
      </w:rPr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39112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 w:rsidR="0039112C" w:rsidRPr="00BB1CC3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  <w:p w14:paraId="043A9B39" w14:textId="77777777" w:rsidR="00926F99" w:rsidRPr="00BB1CC3" w:rsidRDefault="00926F99" w:rsidP="007259DD">
    <w:pPr>
      <w:pStyle w:val="Bunntekst"/>
      <w:rPr>
        <w:rFonts w:cstheme="majorHAnsi"/>
        <w:i/>
        <w:iCs w:val="0"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196C684B" w:rsidR="00903142" w:rsidRPr="00DF5C1C" w:rsidRDefault="00CB2A69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Fremstilling med forbønn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  <w:t xml:space="preserve">Fra </w:t>
    </w:r>
    <w:r w:rsidR="0039112C">
      <w:rPr>
        <w:rFonts w:cstheme="majorHAnsi"/>
        <w:sz w:val="18"/>
        <w:szCs w:val="18"/>
        <w:lang w:val="nb-NO"/>
      </w:rPr>
      <w:t>G</w:t>
    </w:r>
    <w:r w:rsidR="00DF5C1C" w:rsidRPr="00BB1CC3">
      <w:rPr>
        <w:rFonts w:cstheme="majorHAnsi"/>
        <w:sz w:val="18"/>
        <w:szCs w:val="18"/>
        <w:lang w:val="nb-NO"/>
      </w:rPr>
      <w:t>udstjenestebok for Den norske kirk</w:t>
    </w:r>
    <w:r w:rsidR="0039112C">
      <w:rPr>
        <w:rFonts w:cstheme="majorHAnsi"/>
        <w:sz w:val="18"/>
        <w:szCs w:val="18"/>
        <w:lang w:val="nb-NO"/>
      </w:rPr>
      <w:t>e, del I</w:t>
    </w:r>
    <w:r w:rsidR="00242D28">
      <w:rPr>
        <w:rFonts w:cstheme="majorHAnsi"/>
        <w:sz w:val="18"/>
        <w:szCs w:val="18"/>
        <w:lang w:val="nb-NO"/>
      </w:rPr>
      <w:t>I</w:t>
    </w:r>
    <w:r w:rsidR="00D77FE9">
      <w:rPr>
        <w:rFonts w:cstheme="majorHAnsi"/>
        <w:sz w:val="18"/>
        <w:szCs w:val="18"/>
        <w:lang w:val="nb-NO"/>
      </w:rPr>
      <w:t xml:space="preserve"> </w:t>
    </w:r>
    <w:r w:rsidR="0039112C">
      <w:rPr>
        <w:rFonts w:cstheme="majorHAnsi"/>
        <w:sz w:val="18"/>
        <w:szCs w:val="18"/>
        <w:lang w:val="nb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00A0" w14:textId="77777777" w:rsidR="00623051" w:rsidRDefault="00623051">
      <w:r>
        <w:separator/>
      </w:r>
    </w:p>
  </w:footnote>
  <w:footnote w:type="continuationSeparator" w:id="0">
    <w:p w14:paraId="65C2DEEA" w14:textId="77777777" w:rsidR="00623051" w:rsidRDefault="0062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540059076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6DF"/>
    <w:multiLevelType w:val="hybridMultilevel"/>
    <w:tmpl w:val="B4780CDA"/>
    <w:lvl w:ilvl="0" w:tplc="B88A30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470C"/>
    <w:multiLevelType w:val="hybridMultilevel"/>
    <w:tmpl w:val="DF36A3E8"/>
    <w:lvl w:ilvl="0" w:tplc="B88A30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69184736">
      <w:start w:val="5"/>
      <w:numFmt w:val="bullet"/>
      <w:lvlText w:val="•"/>
      <w:lvlJc w:val="left"/>
      <w:pPr>
        <w:ind w:left="1800" w:hanging="720"/>
      </w:pPr>
      <w:rPr>
        <w:rFonts w:ascii="Georgia" w:eastAsiaTheme="minorEastAsia" w:hAnsi="Georgia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4" w15:restartNumberingAfterBreak="0">
    <w:nsid w:val="09F22759"/>
    <w:multiLevelType w:val="hybridMultilevel"/>
    <w:tmpl w:val="3E6AE2B8"/>
    <w:lvl w:ilvl="0" w:tplc="B88A30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6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9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11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4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85517"/>
    <w:multiLevelType w:val="hybridMultilevel"/>
    <w:tmpl w:val="255EDF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331"/>
    <w:multiLevelType w:val="hybridMultilevel"/>
    <w:tmpl w:val="2C9815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64752"/>
    <w:multiLevelType w:val="hybridMultilevel"/>
    <w:tmpl w:val="822675E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7943"/>
    <w:multiLevelType w:val="hybridMultilevel"/>
    <w:tmpl w:val="B05E8B2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4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22118"/>
    <w:multiLevelType w:val="hybridMultilevel"/>
    <w:tmpl w:val="92F8B68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8"/>
  </w:num>
  <w:num w:numId="2" w16cid:durableId="655884593">
    <w:abstractNumId w:val="23"/>
  </w:num>
  <w:num w:numId="3" w16cid:durableId="1201435895">
    <w:abstractNumId w:val="13"/>
  </w:num>
  <w:num w:numId="4" w16cid:durableId="142551714">
    <w:abstractNumId w:val="5"/>
  </w:num>
  <w:num w:numId="5" w16cid:durableId="678040235">
    <w:abstractNumId w:val="10"/>
  </w:num>
  <w:num w:numId="6" w16cid:durableId="106392811">
    <w:abstractNumId w:val="3"/>
  </w:num>
  <w:num w:numId="7" w16cid:durableId="14353284">
    <w:abstractNumId w:val="0"/>
  </w:num>
  <w:num w:numId="8" w16cid:durableId="1704554223">
    <w:abstractNumId w:val="6"/>
  </w:num>
  <w:num w:numId="9" w16cid:durableId="1550989661">
    <w:abstractNumId w:val="14"/>
  </w:num>
  <w:num w:numId="10" w16cid:durableId="448400761">
    <w:abstractNumId w:val="22"/>
  </w:num>
  <w:num w:numId="11" w16cid:durableId="1190949307">
    <w:abstractNumId w:val="24"/>
  </w:num>
  <w:num w:numId="12" w16cid:durableId="1311785321">
    <w:abstractNumId w:val="11"/>
  </w:num>
  <w:num w:numId="13" w16cid:durableId="858736547">
    <w:abstractNumId w:val="7"/>
  </w:num>
  <w:num w:numId="14" w16cid:durableId="1316489638">
    <w:abstractNumId w:val="17"/>
  </w:num>
  <w:num w:numId="15" w16cid:durableId="2019573073">
    <w:abstractNumId w:val="9"/>
  </w:num>
  <w:num w:numId="16" w16cid:durableId="857231980">
    <w:abstractNumId w:val="16"/>
  </w:num>
  <w:num w:numId="17" w16cid:durableId="600571965">
    <w:abstractNumId w:val="12"/>
  </w:num>
  <w:num w:numId="18" w16cid:durableId="1114053512">
    <w:abstractNumId w:val="21"/>
  </w:num>
  <w:num w:numId="19" w16cid:durableId="820344768">
    <w:abstractNumId w:val="18"/>
  </w:num>
  <w:num w:numId="20" w16cid:durableId="405805653">
    <w:abstractNumId w:val="19"/>
  </w:num>
  <w:num w:numId="21" w16cid:durableId="275910555">
    <w:abstractNumId w:val="4"/>
  </w:num>
  <w:num w:numId="22" w16cid:durableId="894897937">
    <w:abstractNumId w:val="15"/>
  </w:num>
  <w:num w:numId="23" w16cid:durableId="1718049940">
    <w:abstractNumId w:val="20"/>
  </w:num>
  <w:num w:numId="24" w16cid:durableId="1272132627">
    <w:abstractNumId w:val="25"/>
  </w:num>
  <w:num w:numId="25" w16cid:durableId="282732071">
    <w:abstractNumId w:val="2"/>
  </w:num>
  <w:num w:numId="26" w16cid:durableId="172328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38BD"/>
    <w:rsid w:val="00015043"/>
    <w:rsid w:val="00027357"/>
    <w:rsid w:val="00051528"/>
    <w:rsid w:val="000744BE"/>
    <w:rsid w:val="00081698"/>
    <w:rsid w:val="00097C1D"/>
    <w:rsid w:val="000B4E85"/>
    <w:rsid w:val="000F5FD1"/>
    <w:rsid w:val="000F66F0"/>
    <w:rsid w:val="000F7308"/>
    <w:rsid w:val="00102166"/>
    <w:rsid w:val="001035D0"/>
    <w:rsid w:val="001247B6"/>
    <w:rsid w:val="00140359"/>
    <w:rsid w:val="001A50E7"/>
    <w:rsid w:val="001A5976"/>
    <w:rsid w:val="001C1941"/>
    <w:rsid w:val="001C4335"/>
    <w:rsid w:val="001C6484"/>
    <w:rsid w:val="001D12B3"/>
    <w:rsid w:val="001E0A46"/>
    <w:rsid w:val="001E5544"/>
    <w:rsid w:val="001E6DB7"/>
    <w:rsid w:val="001F0FA7"/>
    <w:rsid w:val="00212B6F"/>
    <w:rsid w:val="00225A47"/>
    <w:rsid w:val="00242D28"/>
    <w:rsid w:val="00265BA2"/>
    <w:rsid w:val="002932FA"/>
    <w:rsid w:val="002A6895"/>
    <w:rsid w:val="002C0842"/>
    <w:rsid w:val="002C27C1"/>
    <w:rsid w:val="002C29FD"/>
    <w:rsid w:val="002F02F9"/>
    <w:rsid w:val="00303296"/>
    <w:rsid w:val="003106FF"/>
    <w:rsid w:val="0032241B"/>
    <w:rsid w:val="00353D27"/>
    <w:rsid w:val="003755D1"/>
    <w:rsid w:val="00383910"/>
    <w:rsid w:val="0039112C"/>
    <w:rsid w:val="003A205A"/>
    <w:rsid w:val="003B2FC0"/>
    <w:rsid w:val="003D0A0C"/>
    <w:rsid w:val="003E4FF3"/>
    <w:rsid w:val="003F28FA"/>
    <w:rsid w:val="00412B43"/>
    <w:rsid w:val="00414A17"/>
    <w:rsid w:val="00420F9A"/>
    <w:rsid w:val="004827E0"/>
    <w:rsid w:val="00486A0D"/>
    <w:rsid w:val="0048750E"/>
    <w:rsid w:val="004A2893"/>
    <w:rsid w:val="004D4742"/>
    <w:rsid w:val="004E0303"/>
    <w:rsid w:val="004E5C17"/>
    <w:rsid w:val="005212B4"/>
    <w:rsid w:val="00521B93"/>
    <w:rsid w:val="005222A9"/>
    <w:rsid w:val="00530665"/>
    <w:rsid w:val="00541D22"/>
    <w:rsid w:val="00546761"/>
    <w:rsid w:val="00547053"/>
    <w:rsid w:val="00551242"/>
    <w:rsid w:val="005550F8"/>
    <w:rsid w:val="005609AB"/>
    <w:rsid w:val="005812AC"/>
    <w:rsid w:val="005A566B"/>
    <w:rsid w:val="005A66C6"/>
    <w:rsid w:val="005A6FCD"/>
    <w:rsid w:val="005B1EFB"/>
    <w:rsid w:val="005C1221"/>
    <w:rsid w:val="005D04F8"/>
    <w:rsid w:val="00605985"/>
    <w:rsid w:val="00623051"/>
    <w:rsid w:val="006536A8"/>
    <w:rsid w:val="00670C94"/>
    <w:rsid w:val="0067185A"/>
    <w:rsid w:val="00672A5B"/>
    <w:rsid w:val="006A73FB"/>
    <w:rsid w:val="006C28D7"/>
    <w:rsid w:val="006D5F46"/>
    <w:rsid w:val="00715FFA"/>
    <w:rsid w:val="007259DD"/>
    <w:rsid w:val="007348FB"/>
    <w:rsid w:val="00760D6D"/>
    <w:rsid w:val="007D2615"/>
    <w:rsid w:val="007E42AA"/>
    <w:rsid w:val="007F32A8"/>
    <w:rsid w:val="00810F59"/>
    <w:rsid w:val="00845A5C"/>
    <w:rsid w:val="00855148"/>
    <w:rsid w:val="00870039"/>
    <w:rsid w:val="008819C8"/>
    <w:rsid w:val="008A2A58"/>
    <w:rsid w:val="008C4EA5"/>
    <w:rsid w:val="008E1E58"/>
    <w:rsid w:val="008E6E95"/>
    <w:rsid w:val="008F0E43"/>
    <w:rsid w:val="008F3E3D"/>
    <w:rsid w:val="008F3E8E"/>
    <w:rsid w:val="008F6BC3"/>
    <w:rsid w:val="00903142"/>
    <w:rsid w:val="00926F99"/>
    <w:rsid w:val="00934929"/>
    <w:rsid w:val="0095533B"/>
    <w:rsid w:val="00990DC4"/>
    <w:rsid w:val="00994082"/>
    <w:rsid w:val="009958DB"/>
    <w:rsid w:val="009B0C14"/>
    <w:rsid w:val="009B0F65"/>
    <w:rsid w:val="009E540A"/>
    <w:rsid w:val="009E6F24"/>
    <w:rsid w:val="009E6F30"/>
    <w:rsid w:val="009F21FE"/>
    <w:rsid w:val="00A05506"/>
    <w:rsid w:val="00A40148"/>
    <w:rsid w:val="00A40BDD"/>
    <w:rsid w:val="00A443E4"/>
    <w:rsid w:val="00A464D0"/>
    <w:rsid w:val="00A52D16"/>
    <w:rsid w:val="00A578D4"/>
    <w:rsid w:val="00A64F0B"/>
    <w:rsid w:val="00A8129B"/>
    <w:rsid w:val="00A91687"/>
    <w:rsid w:val="00AF18D7"/>
    <w:rsid w:val="00B127D6"/>
    <w:rsid w:val="00B30119"/>
    <w:rsid w:val="00B402E3"/>
    <w:rsid w:val="00B475A9"/>
    <w:rsid w:val="00B87D58"/>
    <w:rsid w:val="00BA1EE1"/>
    <w:rsid w:val="00BB0BD3"/>
    <w:rsid w:val="00BB1CC3"/>
    <w:rsid w:val="00BB3969"/>
    <w:rsid w:val="00BC77BD"/>
    <w:rsid w:val="00C01361"/>
    <w:rsid w:val="00C02B6F"/>
    <w:rsid w:val="00C7642A"/>
    <w:rsid w:val="00CB2A69"/>
    <w:rsid w:val="00CB5829"/>
    <w:rsid w:val="00CF3987"/>
    <w:rsid w:val="00D02E22"/>
    <w:rsid w:val="00D22E88"/>
    <w:rsid w:val="00D3687E"/>
    <w:rsid w:val="00D70605"/>
    <w:rsid w:val="00D72EE1"/>
    <w:rsid w:val="00D77FE9"/>
    <w:rsid w:val="00DA172F"/>
    <w:rsid w:val="00DA586A"/>
    <w:rsid w:val="00DF5C1C"/>
    <w:rsid w:val="00E3581D"/>
    <w:rsid w:val="00E37A0D"/>
    <w:rsid w:val="00E5371D"/>
    <w:rsid w:val="00EA46C5"/>
    <w:rsid w:val="00EA4D80"/>
    <w:rsid w:val="00ED1A39"/>
    <w:rsid w:val="00EE57E1"/>
    <w:rsid w:val="00EF1ACF"/>
    <w:rsid w:val="00F30E70"/>
    <w:rsid w:val="00F61E34"/>
    <w:rsid w:val="00F70467"/>
    <w:rsid w:val="00FC0B46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</TotalTime>
  <Pages>1</Pages>
  <Words>159</Words>
  <Characters>870</Characters>
  <Application>Microsoft Office Word</Application>
  <DocSecurity>0</DocSecurity>
  <Lines>37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</cp:revision>
  <cp:lastPrinted>2024-10-02T15:48:00Z</cp:lastPrinted>
  <dcterms:created xsi:type="dcterms:W3CDTF">2024-10-02T15:50:00Z</dcterms:created>
  <dcterms:modified xsi:type="dcterms:W3CDTF">2024-10-02T15:52:00Z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