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83B06" w14:textId="7DA7696A" w:rsidR="00760D6D" w:rsidRDefault="00760D6D" w:rsidP="00760D6D">
      <w:pPr>
        <w:pStyle w:val="Overskrift1"/>
        <w:spacing w:line="276" w:lineRule="auto"/>
        <w:rPr>
          <w:lang w:val="nb-NO"/>
        </w:rPr>
      </w:pPr>
      <w:r>
        <w:rPr>
          <w:lang w:val="nb-NO"/>
        </w:rPr>
        <w:t>Innsettelse av øvrige vigslede menighetsarbeidere</w:t>
      </w:r>
    </w:p>
    <w:p w14:paraId="05CD4F3E" w14:textId="77777777" w:rsidR="00760D6D" w:rsidRPr="00C01361" w:rsidRDefault="00760D6D" w:rsidP="00760D6D">
      <w:pPr>
        <w:pStyle w:val="Rubrikk"/>
        <w:numPr>
          <w:ilvl w:val="0"/>
          <w:numId w:val="21"/>
        </w:numPr>
      </w:pPr>
      <w:r w:rsidRPr="00C01361">
        <w:t>Innsettelse følger ordningen Høymesse til og med ledd 13</w:t>
      </w:r>
      <w:r>
        <w:t xml:space="preserve"> </w:t>
      </w:r>
      <w:r w:rsidRPr="00934929">
        <w:rPr>
          <w:b/>
          <w:bCs w:val="0"/>
        </w:rPr>
        <w:t>Kunngjøringer</w:t>
      </w:r>
      <w:r w:rsidRPr="00C01361">
        <w:t>.</w:t>
      </w:r>
    </w:p>
    <w:p w14:paraId="3065ACF4" w14:textId="77777777" w:rsidR="00760D6D" w:rsidRPr="00C01361" w:rsidRDefault="00760D6D" w:rsidP="00760D6D">
      <w:pPr>
        <w:pStyle w:val="Rubrikk"/>
        <w:numPr>
          <w:ilvl w:val="0"/>
          <w:numId w:val="21"/>
        </w:numPr>
      </w:pPr>
      <w:r w:rsidRPr="00C01361">
        <w:t xml:space="preserve">Under ledd 1 </w:t>
      </w:r>
      <w:r w:rsidRPr="00934929">
        <w:rPr>
          <w:b/>
          <w:bCs w:val="0"/>
        </w:rPr>
        <w:t>Inngang</w:t>
      </w:r>
      <w:r w:rsidRPr="00C01361">
        <w:t xml:space="preserve"> kan det ordnes en prosesjon.</w:t>
      </w:r>
    </w:p>
    <w:p w14:paraId="47A8E5A8" w14:textId="77777777" w:rsidR="00760D6D" w:rsidRPr="00C01361" w:rsidRDefault="00760D6D" w:rsidP="00760D6D">
      <w:pPr>
        <w:pStyle w:val="Rubrikk"/>
      </w:pPr>
    </w:p>
    <w:p w14:paraId="357F2FC7" w14:textId="77777777" w:rsidR="00760D6D" w:rsidRPr="00C01361" w:rsidRDefault="00760D6D" w:rsidP="00760D6D">
      <w:pPr>
        <w:pStyle w:val="Rubrikk"/>
      </w:pPr>
      <w:r w:rsidRPr="00C01361">
        <w:t>Etter kunngjøringene følger</w:t>
      </w:r>
    </w:p>
    <w:p w14:paraId="6B58C5A6" w14:textId="77777777" w:rsidR="00760D6D" w:rsidRPr="00760D6D" w:rsidRDefault="00760D6D" w:rsidP="00760D6D">
      <w:pPr>
        <w:pStyle w:val="Overskrift3"/>
        <w:numPr>
          <w:ilvl w:val="0"/>
          <w:numId w:val="23"/>
        </w:numPr>
      </w:pPr>
      <w:proofErr w:type="spellStart"/>
      <w:r w:rsidRPr="00760D6D">
        <w:t>Innsettelsessalme</w:t>
      </w:r>
      <w:proofErr w:type="spellEnd"/>
    </w:p>
    <w:p w14:paraId="47A361C6" w14:textId="77777777" w:rsidR="00760D6D" w:rsidRPr="00760D6D" w:rsidRDefault="00760D6D" w:rsidP="00760D6D">
      <w:pPr>
        <w:pStyle w:val="Overskrift3"/>
        <w:numPr>
          <w:ilvl w:val="0"/>
          <w:numId w:val="23"/>
        </w:numPr>
      </w:pPr>
      <w:proofErr w:type="spellStart"/>
      <w:r w:rsidRPr="00760D6D">
        <w:t>Fremstilling</w:t>
      </w:r>
      <w:proofErr w:type="spellEnd"/>
    </w:p>
    <w:p w14:paraId="61EAB521" w14:textId="77777777" w:rsidR="00760D6D" w:rsidRDefault="00760D6D" w:rsidP="00760D6D">
      <w:pPr>
        <w:pStyle w:val="Rubrikk"/>
      </w:pPr>
      <w:r w:rsidRPr="00C01361">
        <w:t>Den som skal innsettes, går til lesepulten sammen med et medlem av menighetsrådet, som leser kallsbrevet/ tjenestebrevet.</w:t>
      </w:r>
    </w:p>
    <w:p w14:paraId="0433A8C8" w14:textId="77777777" w:rsidR="00760D6D" w:rsidRPr="00C01361" w:rsidRDefault="00760D6D" w:rsidP="00760D6D">
      <w:pPr>
        <w:pStyle w:val="Rubrikk"/>
      </w:pPr>
    </w:p>
    <w:p w14:paraId="4CDEA273" w14:textId="77777777" w:rsidR="00760D6D" w:rsidRPr="00C01361" w:rsidRDefault="00760D6D" w:rsidP="00760D6D">
      <w:pPr>
        <w:pStyle w:val="Rubrikk"/>
      </w:pPr>
      <w:r w:rsidRPr="00C01361">
        <w:t>Etter fremstillingen går de begge til sine plasser i koret.</w:t>
      </w:r>
    </w:p>
    <w:p w14:paraId="140AEC8C" w14:textId="77777777" w:rsidR="00760D6D" w:rsidRPr="00760D6D" w:rsidRDefault="00760D6D" w:rsidP="00760D6D">
      <w:pPr>
        <w:pStyle w:val="Overskrift3"/>
        <w:numPr>
          <w:ilvl w:val="0"/>
          <w:numId w:val="23"/>
        </w:numPr>
      </w:pPr>
      <w:r w:rsidRPr="00760D6D">
        <w:t>Tale</w:t>
      </w:r>
    </w:p>
    <w:p w14:paraId="02217760" w14:textId="77777777" w:rsidR="00760D6D" w:rsidRPr="00C01361" w:rsidRDefault="00760D6D" w:rsidP="00760D6D">
      <w:pPr>
        <w:pStyle w:val="Rubrikk"/>
      </w:pPr>
      <w:r w:rsidRPr="00C01361">
        <w:t>Den som foretar innsettelsen, holder en kort tale over en høvelig tekst, fra alteret eller lesepulten.</w:t>
      </w:r>
    </w:p>
    <w:p w14:paraId="58ED6069" w14:textId="77777777" w:rsidR="00760D6D" w:rsidRPr="00760D6D" w:rsidRDefault="00760D6D" w:rsidP="00760D6D">
      <w:pPr>
        <w:pStyle w:val="Overskrift3"/>
        <w:numPr>
          <w:ilvl w:val="0"/>
          <w:numId w:val="23"/>
        </w:numPr>
      </w:pPr>
      <w:proofErr w:type="spellStart"/>
      <w:r w:rsidRPr="00760D6D">
        <w:t>Bønn</w:t>
      </w:r>
      <w:proofErr w:type="spellEnd"/>
    </w:p>
    <w:p w14:paraId="25988160" w14:textId="77777777" w:rsidR="00760D6D" w:rsidRDefault="00760D6D" w:rsidP="00760D6D">
      <w:pPr>
        <w:pStyle w:val="Rubrikk"/>
      </w:pPr>
      <w:r w:rsidRPr="00C01361">
        <w:t>Den som innsettes, kneler på alterringen.</w:t>
      </w:r>
    </w:p>
    <w:p w14:paraId="66A81990" w14:textId="77777777" w:rsidR="00760D6D" w:rsidRPr="00C01361" w:rsidRDefault="00760D6D" w:rsidP="00760D6D">
      <w:pPr>
        <w:pStyle w:val="Rubrikk"/>
      </w:pPr>
    </w:p>
    <w:p w14:paraId="59E99369" w14:textId="77777777" w:rsidR="00760D6D" w:rsidRPr="00C01361" w:rsidRDefault="00760D6D" w:rsidP="00760D6D">
      <w:pPr>
        <w:pStyle w:val="Rubrikk"/>
      </w:pPr>
      <w:r w:rsidRPr="00C01361">
        <w:t>Den som foretar innsettelsen, ved alteret, vendt mot menigheten</w:t>
      </w:r>
    </w:p>
    <w:p w14:paraId="70C904C6" w14:textId="77777777" w:rsidR="00760D6D" w:rsidRPr="00C01361" w:rsidRDefault="00760D6D" w:rsidP="00760D6D">
      <w:pPr>
        <w:rPr>
          <w:lang w:val="nb-NO"/>
        </w:rPr>
      </w:pPr>
      <w:r w:rsidRPr="00C01361">
        <w:rPr>
          <w:lang w:val="nb-NO"/>
        </w:rPr>
        <w:t>La oss be om Guds velsignelse over vår nye medarbeider.</w:t>
      </w:r>
    </w:p>
    <w:p w14:paraId="6AC913C4" w14:textId="77777777" w:rsidR="00760D6D" w:rsidRPr="00C01361" w:rsidRDefault="00760D6D" w:rsidP="00760D6D">
      <w:pPr>
        <w:pStyle w:val="Rubrikk"/>
      </w:pPr>
      <w:r w:rsidRPr="00C01361">
        <w:t>Vendt mot alteret</w:t>
      </w:r>
    </w:p>
    <w:p w14:paraId="3F083F83" w14:textId="77777777" w:rsidR="00760D6D" w:rsidRPr="00C01361" w:rsidRDefault="00760D6D" w:rsidP="00760D6D">
      <w:pPr>
        <w:rPr>
          <w:lang w:val="nb-NO"/>
        </w:rPr>
      </w:pPr>
      <w:r w:rsidRPr="00C01361">
        <w:rPr>
          <w:lang w:val="nb-NO"/>
        </w:rPr>
        <w:t xml:space="preserve">Evige Gud, du som kan bruke svake og syndige mennesker i din tjeneste, vi takker deg fordi du kaller oss til å arbeide i din vingård, alt etter den nådegave du gir. Vi ber deg, </w:t>
      </w:r>
      <w:proofErr w:type="spellStart"/>
      <w:r w:rsidRPr="00C01361">
        <w:rPr>
          <w:lang w:val="nb-NO"/>
        </w:rPr>
        <w:t>velsign</w:t>
      </w:r>
      <w:proofErr w:type="spellEnd"/>
      <w:r w:rsidRPr="00C01361">
        <w:rPr>
          <w:lang w:val="nb-NO"/>
        </w:rPr>
        <w:t xml:space="preserve"> </w:t>
      </w:r>
      <w:r w:rsidRPr="00934929">
        <w:rPr>
          <w:rStyle w:val="RubrikkTegn"/>
          <w:b w:val="0"/>
          <w:bCs w:val="0"/>
          <w:i w:val="0"/>
          <w:iCs w:val="0"/>
        </w:rPr>
        <w:t>(navnet nevnes)</w:t>
      </w:r>
      <w:r w:rsidRPr="00C01361">
        <w:rPr>
          <w:lang w:val="nb-NO"/>
        </w:rPr>
        <w:t xml:space="preserve"> ved din </w:t>
      </w:r>
      <w:r>
        <w:rPr>
          <w:lang w:val="nb-NO"/>
        </w:rPr>
        <w:t>Å</w:t>
      </w:r>
      <w:r w:rsidRPr="00C01361">
        <w:rPr>
          <w:lang w:val="nb-NO"/>
        </w:rPr>
        <w:t xml:space="preserve">nd, så </w:t>
      </w:r>
      <w:r w:rsidRPr="00330754">
        <w:rPr>
          <w:i/>
          <w:iCs w:val="0"/>
          <w:lang w:val="nb-NO"/>
        </w:rPr>
        <w:t>han</w:t>
      </w:r>
      <w:r w:rsidRPr="00C01361">
        <w:rPr>
          <w:lang w:val="nb-NO"/>
        </w:rPr>
        <w:t xml:space="preserve"> kan gjøre sin tjeneste med troskap. Hjelp oss alle å tjene deg med våre nådegaver og evner, så vi sammen kan bygge vår menighet på den ene sanne grunnvoll, Jesus Kristus, vår Herre.</w:t>
      </w:r>
    </w:p>
    <w:p w14:paraId="3A79616D" w14:textId="77777777" w:rsidR="00760D6D" w:rsidRPr="005A566B" w:rsidRDefault="00760D6D" w:rsidP="00760D6D">
      <w:pPr>
        <w:rPr>
          <w:lang w:val="nb-NO"/>
        </w:rPr>
      </w:pPr>
      <w:r w:rsidRPr="002C0842">
        <w:rPr>
          <w:rStyle w:val="Sterk"/>
          <w:lang w:val="nb-NO"/>
        </w:rPr>
        <w:t>A</w:t>
      </w:r>
      <w:r>
        <w:rPr>
          <w:lang w:val="nb-NO"/>
        </w:rPr>
        <w:t xml:space="preserve"> | </w:t>
      </w:r>
      <w:r w:rsidRPr="002C0842">
        <w:rPr>
          <w:rStyle w:val="FellestalteordTegn"/>
          <w:b/>
          <w:bCs/>
          <w:i w:val="0"/>
          <w:iCs w:val="0"/>
          <w:lang w:val="nb-NO"/>
        </w:rPr>
        <w:t>Amen</w:t>
      </w:r>
      <w:r w:rsidRPr="005A566B">
        <w:rPr>
          <w:lang w:val="nb-NO"/>
        </w:rPr>
        <w:t>.</w:t>
      </w:r>
    </w:p>
    <w:p w14:paraId="5D9B6E75" w14:textId="77777777" w:rsidR="00760D6D" w:rsidRPr="00760D6D" w:rsidRDefault="00760D6D" w:rsidP="00760D6D">
      <w:pPr>
        <w:pStyle w:val="Overskrift3"/>
        <w:numPr>
          <w:ilvl w:val="0"/>
          <w:numId w:val="23"/>
        </w:numPr>
      </w:pPr>
      <w:proofErr w:type="spellStart"/>
      <w:r w:rsidRPr="00760D6D">
        <w:t>Kort</w:t>
      </w:r>
      <w:proofErr w:type="spellEnd"/>
      <w:r w:rsidRPr="00760D6D">
        <w:t xml:space="preserve"> </w:t>
      </w:r>
      <w:proofErr w:type="spellStart"/>
      <w:r w:rsidRPr="00760D6D">
        <w:t>salme</w:t>
      </w:r>
      <w:proofErr w:type="spellEnd"/>
    </w:p>
    <w:p w14:paraId="2EE972DE" w14:textId="77777777" w:rsidR="00760D6D" w:rsidRDefault="00760D6D" w:rsidP="00760D6D">
      <w:pPr>
        <w:pStyle w:val="Rubrikk"/>
      </w:pPr>
      <w:r w:rsidRPr="00C01361">
        <w:t xml:space="preserve">Deretter fortsetter høymessen med ledd 14 </w:t>
      </w:r>
      <w:r w:rsidRPr="002A6895">
        <w:rPr>
          <w:b/>
          <w:bCs w:val="0"/>
        </w:rPr>
        <w:t>Forbønn</w:t>
      </w:r>
      <w:r w:rsidRPr="00C01361">
        <w:t>.</w:t>
      </w:r>
    </w:p>
    <w:p w14:paraId="4CE88BDC" w14:textId="77777777" w:rsidR="00760D6D" w:rsidRDefault="00760D6D" w:rsidP="00760D6D">
      <w:pPr>
        <w:pStyle w:val="Rubrikk"/>
      </w:pPr>
    </w:p>
    <w:p w14:paraId="26285464" w14:textId="77777777" w:rsidR="00760D6D" w:rsidRPr="00760D6D" w:rsidRDefault="00760D6D" w:rsidP="00760D6D">
      <w:pPr>
        <w:rPr>
          <w:lang w:val="nb-NO"/>
        </w:rPr>
      </w:pPr>
    </w:p>
    <w:sectPr w:rsidR="00760D6D" w:rsidRPr="00760D6D" w:rsidSect="008F3E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0810" w:h="14780"/>
      <w:pgMar w:top="1460" w:right="1220" w:bottom="284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26A13" w14:textId="77777777" w:rsidR="00CA7F90" w:rsidRDefault="00CA7F90">
      <w:r>
        <w:separator/>
      </w:r>
    </w:p>
  </w:endnote>
  <w:endnote w:type="continuationSeparator" w:id="0">
    <w:p w14:paraId="129EF3BA" w14:textId="77777777" w:rsidR="00CA7F90" w:rsidRDefault="00CA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B1C6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556AFB61" w14:textId="569EA19E" w:rsidR="00926F99" w:rsidRPr="00BB1CC3" w:rsidRDefault="00926F99" w:rsidP="0039112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 w:rsidRPr="00BB1CC3">
      <w:rPr>
        <w:rFonts w:cstheme="majorHAnsi"/>
        <w:sz w:val="18"/>
        <w:szCs w:val="18"/>
        <w:lang w:val="nb-NO"/>
      </w:rPr>
      <w:t xml:space="preserve">Ordning for </w:t>
    </w:r>
    <w:r w:rsidR="00D77FE9">
      <w:rPr>
        <w:rFonts w:cstheme="majorHAnsi"/>
        <w:sz w:val="18"/>
        <w:szCs w:val="18"/>
        <w:lang w:val="nb-NO"/>
      </w:rPr>
      <w:t>forbønnsgudstjeneste</w:t>
    </w:r>
    <w:r w:rsidRPr="00BB1CC3">
      <w:rPr>
        <w:rFonts w:cstheme="majorHAnsi"/>
        <w:sz w:val="18"/>
        <w:szCs w:val="18"/>
        <w:lang w:val="nb-NO"/>
      </w:rPr>
      <w:tab/>
    </w:r>
    <w:r w:rsidRPr="00BB1CC3">
      <w:rPr>
        <w:rFonts w:cstheme="majorHAnsi"/>
        <w:i/>
        <w:iCs w:val="0"/>
        <w:sz w:val="18"/>
        <w:szCs w:val="18"/>
      </w:rPr>
      <w:fldChar w:fldCharType="begin"/>
    </w:r>
    <w:r w:rsidRPr="00BB1CC3">
      <w:rPr>
        <w:rFonts w:cstheme="majorHAnsi"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 w:val="0"/>
        <w:sz w:val="18"/>
        <w:szCs w:val="18"/>
      </w:rPr>
      <w:fldChar w:fldCharType="separate"/>
    </w:r>
    <w:r w:rsidRPr="00BB1CC3">
      <w:rPr>
        <w:rFonts w:cstheme="majorHAnsi"/>
        <w:noProof/>
        <w:sz w:val="18"/>
        <w:szCs w:val="18"/>
        <w:lang w:val="nb-NO"/>
      </w:rPr>
      <w:t>23</w:t>
    </w:r>
    <w:r w:rsidRPr="00BB1CC3">
      <w:rPr>
        <w:rFonts w:cstheme="majorHAnsi"/>
        <w:i/>
        <w:iCs w:val="0"/>
        <w:sz w:val="18"/>
        <w:szCs w:val="18"/>
      </w:rPr>
      <w:fldChar w:fldCharType="end"/>
    </w:r>
    <w:r w:rsidRPr="00BB1CC3">
      <w:rPr>
        <w:rFonts w:cstheme="majorHAnsi"/>
        <w:sz w:val="18"/>
        <w:szCs w:val="18"/>
        <w:lang w:val="nb-NO"/>
      </w:rPr>
      <w:tab/>
    </w:r>
    <w:r w:rsidR="0039112C" w:rsidRPr="00BB1CC3">
      <w:rPr>
        <w:rFonts w:cstheme="majorHAnsi"/>
        <w:sz w:val="18"/>
        <w:szCs w:val="18"/>
        <w:lang w:val="nb-NO"/>
      </w:rPr>
      <w:t xml:space="preserve">Fra </w:t>
    </w:r>
    <w:r w:rsidR="0039112C">
      <w:rPr>
        <w:rFonts w:cstheme="majorHAnsi"/>
        <w:sz w:val="18"/>
        <w:szCs w:val="18"/>
        <w:lang w:val="nb-NO"/>
      </w:rPr>
      <w:t>G</w:t>
    </w:r>
    <w:r w:rsidR="0039112C" w:rsidRPr="00BB1CC3">
      <w:rPr>
        <w:rFonts w:cstheme="majorHAnsi"/>
        <w:sz w:val="18"/>
        <w:szCs w:val="18"/>
        <w:lang w:val="nb-NO"/>
      </w:rPr>
      <w:t>udstjenestebok for Den norske kirk</w:t>
    </w:r>
    <w:r w:rsidR="0039112C">
      <w:rPr>
        <w:rFonts w:cstheme="majorHAnsi"/>
        <w:sz w:val="18"/>
        <w:szCs w:val="18"/>
        <w:lang w:val="nb-NO"/>
      </w:rPr>
      <w:t>e, del I</w:t>
    </w:r>
    <w:r w:rsidR="0039112C" w:rsidRPr="00BB1CC3">
      <w:rPr>
        <w:rFonts w:cstheme="majorHAnsi"/>
        <w:sz w:val="18"/>
        <w:szCs w:val="18"/>
        <w:lang w:val="nb-NO"/>
      </w:rPr>
      <w:t xml:space="preserve"> </w:t>
    </w:r>
    <w:r w:rsidR="0039112C">
      <w:rPr>
        <w:rFonts w:cstheme="majorHAnsi"/>
        <w:sz w:val="18"/>
        <w:szCs w:val="18"/>
        <w:lang w:val="nb-NO"/>
      </w:rPr>
      <w:t>1992</w:t>
    </w:r>
  </w:p>
  <w:p w14:paraId="043A9B39" w14:textId="77777777" w:rsidR="00926F99" w:rsidRPr="00BB1CC3" w:rsidRDefault="00926F99" w:rsidP="007259DD">
    <w:pPr>
      <w:pStyle w:val="Bunntekst"/>
      <w:rPr>
        <w:rFonts w:cstheme="majorHAnsi"/>
        <w:i/>
        <w:iCs w:val="0"/>
        <w:sz w:val="18"/>
        <w:szCs w:val="18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400A" w14:textId="01AEA485" w:rsidR="00903142" w:rsidRPr="00DF5C1C" w:rsidRDefault="00242D28" w:rsidP="00DF5C1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Innsettelse av prest og prost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  <w:t xml:space="preserve">Fra </w:t>
    </w:r>
    <w:r w:rsidR="0039112C">
      <w:rPr>
        <w:rFonts w:cstheme="majorHAnsi"/>
        <w:sz w:val="18"/>
        <w:szCs w:val="18"/>
        <w:lang w:val="nb-NO"/>
      </w:rPr>
      <w:t>G</w:t>
    </w:r>
    <w:r w:rsidR="00DF5C1C" w:rsidRPr="00BB1CC3">
      <w:rPr>
        <w:rFonts w:cstheme="majorHAnsi"/>
        <w:sz w:val="18"/>
        <w:szCs w:val="18"/>
        <w:lang w:val="nb-NO"/>
      </w:rPr>
      <w:t>udstjenestebok for Den norske kirk</w:t>
    </w:r>
    <w:r w:rsidR="0039112C">
      <w:rPr>
        <w:rFonts w:cstheme="majorHAnsi"/>
        <w:sz w:val="18"/>
        <w:szCs w:val="18"/>
        <w:lang w:val="nb-NO"/>
      </w:rPr>
      <w:t>e, del I</w:t>
    </w:r>
    <w:r>
      <w:rPr>
        <w:rFonts w:cstheme="majorHAnsi"/>
        <w:sz w:val="18"/>
        <w:szCs w:val="18"/>
        <w:lang w:val="nb-NO"/>
      </w:rPr>
      <w:t>I</w:t>
    </w:r>
    <w:r w:rsidR="00D77FE9">
      <w:rPr>
        <w:rFonts w:cstheme="majorHAnsi"/>
        <w:sz w:val="18"/>
        <w:szCs w:val="18"/>
        <w:lang w:val="nb-NO"/>
      </w:rPr>
      <w:t xml:space="preserve"> </w:t>
    </w:r>
    <w:r w:rsidR="0039112C">
      <w:rPr>
        <w:rFonts w:cstheme="majorHAnsi"/>
        <w:sz w:val="18"/>
        <w:szCs w:val="18"/>
        <w:lang w:val="nb-NO"/>
      </w:rPr>
      <w:t>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B1246" w14:textId="77777777" w:rsidR="00CA7F90" w:rsidRDefault="00CA7F90">
      <w:r>
        <w:separator/>
      </w:r>
    </w:p>
  </w:footnote>
  <w:footnote w:type="continuationSeparator" w:id="0">
    <w:p w14:paraId="3571324D" w14:textId="77777777" w:rsidR="00CA7F90" w:rsidRDefault="00CA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1598" w14:textId="301DD9D6" w:rsidR="00845A5C" w:rsidRDefault="00845A5C" w:rsidP="00845A5C">
    <w:pPr>
      <w:pStyle w:val="Topptekst"/>
    </w:pPr>
  </w:p>
  <w:p w14:paraId="2D77C7D2" w14:textId="77777777" w:rsidR="00845A5C" w:rsidRDefault="00845A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793D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4ABDAA" wp14:editId="4F3D66CC">
          <wp:simplePos x="0" y="0"/>
          <wp:positionH relativeFrom="margin">
            <wp:posOffset>0</wp:posOffset>
          </wp:positionH>
          <wp:positionV relativeFrom="paragraph">
            <wp:posOffset>588645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540059076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9AE"/>
    <w:multiLevelType w:val="hybridMultilevel"/>
    <w:tmpl w:val="F9DE4E7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2" w15:restartNumberingAfterBreak="0">
    <w:nsid w:val="09F22759"/>
    <w:multiLevelType w:val="hybridMultilevel"/>
    <w:tmpl w:val="3E6AE2B8"/>
    <w:lvl w:ilvl="0" w:tplc="B88A30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4" w15:restartNumberingAfterBreak="0">
    <w:nsid w:val="0D9B3263"/>
    <w:multiLevelType w:val="hybridMultilevel"/>
    <w:tmpl w:val="640EDA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F38B2"/>
    <w:multiLevelType w:val="hybridMultilevel"/>
    <w:tmpl w:val="0164B4EA"/>
    <w:lvl w:ilvl="0" w:tplc="38E6407E">
      <w:start w:val="1"/>
      <w:numFmt w:val="decimal"/>
      <w:lvlText w:val="%1 | "/>
      <w:lvlJc w:val="right"/>
      <w:pPr>
        <w:ind w:left="1080" w:hanging="72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7" w15:restartNumberingAfterBreak="0">
    <w:nsid w:val="11384635"/>
    <w:multiLevelType w:val="hybridMultilevel"/>
    <w:tmpl w:val="88EC5A22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9" w15:restartNumberingAfterBreak="0">
    <w:nsid w:val="1AB00600"/>
    <w:multiLevelType w:val="hybridMultilevel"/>
    <w:tmpl w:val="D780CC9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30BA0"/>
    <w:multiLevelType w:val="hybridMultilevel"/>
    <w:tmpl w:val="B5983E3A"/>
    <w:lvl w:ilvl="0" w:tplc="38E6407E">
      <w:start w:val="1"/>
      <w:numFmt w:val="decimal"/>
      <w:lvlText w:val="%1 | "/>
      <w:lvlJc w:val="right"/>
      <w:pPr>
        <w:ind w:left="1080" w:hanging="72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2" w15:restartNumberingAfterBreak="0">
    <w:nsid w:val="3DCB51EB"/>
    <w:multiLevelType w:val="hybridMultilevel"/>
    <w:tmpl w:val="2EF6EDD0"/>
    <w:lvl w:ilvl="0" w:tplc="A5B0EE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85517"/>
    <w:multiLevelType w:val="hybridMultilevel"/>
    <w:tmpl w:val="255EDF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A311B"/>
    <w:multiLevelType w:val="hybridMultilevel"/>
    <w:tmpl w:val="22E063F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005E0"/>
    <w:multiLevelType w:val="hybridMultilevel"/>
    <w:tmpl w:val="3D7407FE"/>
    <w:lvl w:ilvl="0" w:tplc="FDAA1484">
      <w:start w:val="1"/>
      <w:numFmt w:val="upperRoman"/>
      <w:lvlText w:val="%1."/>
      <w:lvlJc w:val="right"/>
      <w:pPr>
        <w:ind w:left="720" w:hanging="360"/>
      </w:pPr>
      <w:rPr>
        <w:rFonts w:ascii="Georgia" w:hAnsi="Georgia" w:hint="default"/>
        <w:b w:val="0"/>
        <w:i w:val="0"/>
        <w:color w:val="A20000" w:themeColor="accent1" w:themeShade="BF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06331"/>
    <w:multiLevelType w:val="hybridMultilevel"/>
    <w:tmpl w:val="2C9815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64752"/>
    <w:multiLevelType w:val="hybridMultilevel"/>
    <w:tmpl w:val="822675E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37943"/>
    <w:multiLevelType w:val="hybridMultilevel"/>
    <w:tmpl w:val="B05E8B2C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C609A"/>
    <w:multiLevelType w:val="hybridMultilevel"/>
    <w:tmpl w:val="87C64EFC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94512"/>
    <w:multiLevelType w:val="hybridMultilevel"/>
    <w:tmpl w:val="CD002794"/>
    <w:lvl w:ilvl="0" w:tplc="34FE454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2" w15:restartNumberingAfterBreak="0">
    <w:nsid w:val="682C4066"/>
    <w:multiLevelType w:val="hybridMultilevel"/>
    <w:tmpl w:val="71705EFC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6"/>
  </w:num>
  <w:num w:numId="2" w16cid:durableId="655884593">
    <w:abstractNumId w:val="21"/>
  </w:num>
  <w:num w:numId="3" w16cid:durableId="1201435895">
    <w:abstractNumId w:val="11"/>
  </w:num>
  <w:num w:numId="4" w16cid:durableId="142551714">
    <w:abstractNumId w:val="3"/>
  </w:num>
  <w:num w:numId="5" w16cid:durableId="678040235">
    <w:abstractNumId w:val="8"/>
  </w:num>
  <w:num w:numId="6" w16cid:durableId="106392811">
    <w:abstractNumId w:val="1"/>
  </w:num>
  <w:num w:numId="7" w16cid:durableId="14353284">
    <w:abstractNumId w:val="0"/>
  </w:num>
  <w:num w:numId="8" w16cid:durableId="1704554223">
    <w:abstractNumId w:val="4"/>
  </w:num>
  <w:num w:numId="9" w16cid:durableId="1550989661">
    <w:abstractNumId w:val="12"/>
  </w:num>
  <w:num w:numId="10" w16cid:durableId="448400761">
    <w:abstractNumId w:val="20"/>
  </w:num>
  <w:num w:numId="11" w16cid:durableId="1190949307">
    <w:abstractNumId w:val="22"/>
  </w:num>
  <w:num w:numId="12" w16cid:durableId="1311785321">
    <w:abstractNumId w:val="9"/>
  </w:num>
  <w:num w:numId="13" w16cid:durableId="858736547">
    <w:abstractNumId w:val="5"/>
  </w:num>
  <w:num w:numId="14" w16cid:durableId="1316489638">
    <w:abstractNumId w:val="15"/>
  </w:num>
  <w:num w:numId="15" w16cid:durableId="2019573073">
    <w:abstractNumId w:val="7"/>
  </w:num>
  <w:num w:numId="16" w16cid:durableId="857231980">
    <w:abstractNumId w:val="14"/>
  </w:num>
  <w:num w:numId="17" w16cid:durableId="600571965">
    <w:abstractNumId w:val="10"/>
  </w:num>
  <w:num w:numId="18" w16cid:durableId="1114053512">
    <w:abstractNumId w:val="19"/>
  </w:num>
  <w:num w:numId="19" w16cid:durableId="820344768">
    <w:abstractNumId w:val="16"/>
  </w:num>
  <w:num w:numId="20" w16cid:durableId="405805653">
    <w:abstractNumId w:val="17"/>
  </w:num>
  <w:num w:numId="21" w16cid:durableId="275910555">
    <w:abstractNumId w:val="2"/>
  </w:num>
  <w:num w:numId="22" w16cid:durableId="894897937">
    <w:abstractNumId w:val="13"/>
  </w:num>
  <w:num w:numId="23" w16cid:durableId="1718049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8E"/>
    <w:rsid w:val="000138BD"/>
    <w:rsid w:val="00015043"/>
    <w:rsid w:val="00027357"/>
    <w:rsid w:val="00051528"/>
    <w:rsid w:val="000744BE"/>
    <w:rsid w:val="00081698"/>
    <w:rsid w:val="00097C1D"/>
    <w:rsid w:val="000B4E85"/>
    <w:rsid w:val="000F5FD1"/>
    <w:rsid w:val="000F66F0"/>
    <w:rsid w:val="000F7308"/>
    <w:rsid w:val="00102166"/>
    <w:rsid w:val="001035D0"/>
    <w:rsid w:val="001247B6"/>
    <w:rsid w:val="00140359"/>
    <w:rsid w:val="001A50E7"/>
    <w:rsid w:val="001A5976"/>
    <w:rsid w:val="001C1941"/>
    <w:rsid w:val="001C4335"/>
    <w:rsid w:val="001C6484"/>
    <w:rsid w:val="001D12B3"/>
    <w:rsid w:val="001E0A46"/>
    <w:rsid w:val="001E5544"/>
    <w:rsid w:val="001E6DB7"/>
    <w:rsid w:val="001F0FA7"/>
    <w:rsid w:val="00212B6F"/>
    <w:rsid w:val="00225A47"/>
    <w:rsid w:val="00242D28"/>
    <w:rsid w:val="00265BA2"/>
    <w:rsid w:val="002932FA"/>
    <w:rsid w:val="002A6895"/>
    <w:rsid w:val="002C0842"/>
    <w:rsid w:val="002C27C1"/>
    <w:rsid w:val="002C29FD"/>
    <w:rsid w:val="002F02F9"/>
    <w:rsid w:val="00303296"/>
    <w:rsid w:val="003106FF"/>
    <w:rsid w:val="0032241B"/>
    <w:rsid w:val="00330754"/>
    <w:rsid w:val="00353D27"/>
    <w:rsid w:val="003755D1"/>
    <w:rsid w:val="00383910"/>
    <w:rsid w:val="0039112C"/>
    <w:rsid w:val="003A205A"/>
    <w:rsid w:val="003B2FC0"/>
    <w:rsid w:val="003D0A0C"/>
    <w:rsid w:val="003E4FF3"/>
    <w:rsid w:val="003F28FA"/>
    <w:rsid w:val="00412B43"/>
    <w:rsid w:val="00414A17"/>
    <w:rsid w:val="00420F9A"/>
    <w:rsid w:val="004827E0"/>
    <w:rsid w:val="00486A0D"/>
    <w:rsid w:val="0048750E"/>
    <w:rsid w:val="004A2893"/>
    <w:rsid w:val="004D4742"/>
    <w:rsid w:val="004E0303"/>
    <w:rsid w:val="004E5C17"/>
    <w:rsid w:val="005212B4"/>
    <w:rsid w:val="00521B93"/>
    <w:rsid w:val="005222A9"/>
    <w:rsid w:val="00530665"/>
    <w:rsid w:val="00541D22"/>
    <w:rsid w:val="00546761"/>
    <w:rsid w:val="00547053"/>
    <w:rsid w:val="00551242"/>
    <w:rsid w:val="005550F8"/>
    <w:rsid w:val="005609AB"/>
    <w:rsid w:val="005812AC"/>
    <w:rsid w:val="005A566B"/>
    <w:rsid w:val="005A66C6"/>
    <w:rsid w:val="005A6FCD"/>
    <w:rsid w:val="005B1EFB"/>
    <w:rsid w:val="005C1221"/>
    <w:rsid w:val="005D04F8"/>
    <w:rsid w:val="00605985"/>
    <w:rsid w:val="006536A8"/>
    <w:rsid w:val="00670C94"/>
    <w:rsid w:val="006715DF"/>
    <w:rsid w:val="0067185A"/>
    <w:rsid w:val="00672A5B"/>
    <w:rsid w:val="006A73FB"/>
    <w:rsid w:val="006C28D7"/>
    <w:rsid w:val="006D5F46"/>
    <w:rsid w:val="00715FFA"/>
    <w:rsid w:val="007259DD"/>
    <w:rsid w:val="00760D6D"/>
    <w:rsid w:val="007D2615"/>
    <w:rsid w:val="007F32A8"/>
    <w:rsid w:val="00810F59"/>
    <w:rsid w:val="00845A5C"/>
    <w:rsid w:val="00855148"/>
    <w:rsid w:val="008562FB"/>
    <w:rsid w:val="00870039"/>
    <w:rsid w:val="008819C8"/>
    <w:rsid w:val="008A2A58"/>
    <w:rsid w:val="008C4EA5"/>
    <w:rsid w:val="008E1E58"/>
    <w:rsid w:val="008E6E95"/>
    <w:rsid w:val="008F0E43"/>
    <w:rsid w:val="008F3E3D"/>
    <w:rsid w:val="008F3E8E"/>
    <w:rsid w:val="008F6BC3"/>
    <w:rsid w:val="00903142"/>
    <w:rsid w:val="00926F99"/>
    <w:rsid w:val="00934929"/>
    <w:rsid w:val="0095533B"/>
    <w:rsid w:val="00990DC4"/>
    <w:rsid w:val="00994082"/>
    <w:rsid w:val="009958DB"/>
    <w:rsid w:val="009B0C14"/>
    <w:rsid w:val="009B0F65"/>
    <w:rsid w:val="009E540A"/>
    <w:rsid w:val="009E6F24"/>
    <w:rsid w:val="009E6F30"/>
    <w:rsid w:val="009F21FE"/>
    <w:rsid w:val="00A05506"/>
    <w:rsid w:val="00A40148"/>
    <w:rsid w:val="00A40BDD"/>
    <w:rsid w:val="00A443E4"/>
    <w:rsid w:val="00A464D0"/>
    <w:rsid w:val="00A52D16"/>
    <w:rsid w:val="00A578D4"/>
    <w:rsid w:val="00A64F0B"/>
    <w:rsid w:val="00A8129B"/>
    <w:rsid w:val="00A91687"/>
    <w:rsid w:val="00AF18D7"/>
    <w:rsid w:val="00B127D6"/>
    <w:rsid w:val="00B30119"/>
    <w:rsid w:val="00B402E3"/>
    <w:rsid w:val="00B475A9"/>
    <w:rsid w:val="00B87D58"/>
    <w:rsid w:val="00BA1EE1"/>
    <w:rsid w:val="00BB0BD3"/>
    <w:rsid w:val="00BB1CC3"/>
    <w:rsid w:val="00BB3969"/>
    <w:rsid w:val="00BC77BD"/>
    <w:rsid w:val="00C01361"/>
    <w:rsid w:val="00C02B6F"/>
    <w:rsid w:val="00C454B1"/>
    <w:rsid w:val="00C7642A"/>
    <w:rsid w:val="00CA7F90"/>
    <w:rsid w:val="00CB5829"/>
    <w:rsid w:val="00CF3987"/>
    <w:rsid w:val="00D02E22"/>
    <w:rsid w:val="00D22E88"/>
    <w:rsid w:val="00D3687E"/>
    <w:rsid w:val="00D70605"/>
    <w:rsid w:val="00D72EE1"/>
    <w:rsid w:val="00D77FE9"/>
    <w:rsid w:val="00DA172F"/>
    <w:rsid w:val="00DA586A"/>
    <w:rsid w:val="00DF5C1C"/>
    <w:rsid w:val="00E3581D"/>
    <w:rsid w:val="00E37A0D"/>
    <w:rsid w:val="00E5371D"/>
    <w:rsid w:val="00EA46C5"/>
    <w:rsid w:val="00EA4D80"/>
    <w:rsid w:val="00ED1A39"/>
    <w:rsid w:val="00EE57E1"/>
    <w:rsid w:val="00EF1ACF"/>
    <w:rsid w:val="00F30E70"/>
    <w:rsid w:val="00F61E34"/>
    <w:rsid w:val="00F70467"/>
    <w:rsid w:val="00FC0B46"/>
    <w:rsid w:val="00FC432E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A9BC9"/>
  <w15:docId w15:val="{D2840F2F-F332-40B7-A4BE-3868A98C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E5371D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E5371D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EA4D80"/>
    <w:rPr>
      <w:color w:val="D90000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A4D80"/>
    <w:rPr>
      <w:color w:val="660019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5152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51528"/>
    <w:rPr>
      <w:b w:val="0"/>
      <w:i w:val="0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051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50F99-0F2C-4D91-8073-C0DD26142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3FB33-C07F-4AF1-AE32-FBDABE63F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34FDC-4D62-4020-8491-B0188F157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1</Pages>
  <Words>198</Words>
  <Characters>988</Characters>
  <Application>Microsoft Office Word</Application>
  <DocSecurity>0</DocSecurity>
  <Lines>28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4</cp:revision>
  <cp:lastPrinted>2024-10-02T15:48:00Z</cp:lastPrinted>
  <dcterms:created xsi:type="dcterms:W3CDTF">2024-10-02T15:49:00Z</dcterms:created>
  <dcterms:modified xsi:type="dcterms:W3CDTF">2024-10-02T16:06:00Z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d3c4026c-4b1e-4cf4-b82f-3fdfa5e9ceb0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