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A7C2" w14:textId="3B7074E2" w:rsidR="00C75986" w:rsidRPr="00B427B1" w:rsidRDefault="00B427B1" w:rsidP="009F26AF">
      <w:pPr>
        <w:pStyle w:val="Overskrift1"/>
        <w:rPr>
          <w:lang w:val="nb-NO"/>
        </w:rPr>
      </w:pPr>
      <w:r w:rsidRPr="00B427B1">
        <w:rPr>
          <w:lang w:val="nb-NO"/>
        </w:rPr>
        <w:t>K</w:t>
      </w:r>
      <w:r w:rsidR="00C75986" w:rsidRPr="00B427B1">
        <w:rPr>
          <w:lang w:val="nb-NO"/>
        </w:rPr>
        <w:t>VELDSBØNN</w:t>
      </w:r>
    </w:p>
    <w:p w14:paraId="6256B32F" w14:textId="77777777" w:rsidR="00C75986" w:rsidRPr="00B427B1" w:rsidRDefault="00C75986" w:rsidP="009F26AF">
      <w:pPr>
        <w:pStyle w:val="Rubrikk"/>
      </w:pPr>
      <w:r w:rsidRPr="00B427B1">
        <w:t>Denne ordningen kan brukes både på hverdager og på søndager, også som forordnet aftensang.</w:t>
      </w:r>
    </w:p>
    <w:p w14:paraId="769ADF99" w14:textId="77777777" w:rsidR="00E76F3D" w:rsidRPr="00E76F3D" w:rsidRDefault="00E76F3D" w:rsidP="00E76F3D">
      <w:pPr>
        <w:pStyle w:val="Rubrikk"/>
      </w:pPr>
      <w:proofErr w:type="gramStart"/>
      <w:r w:rsidRPr="00E76F3D">
        <w:t>For øvrig</w:t>
      </w:r>
      <w:proofErr w:type="gramEnd"/>
      <w:r w:rsidRPr="00E76F3D">
        <w:t>, se de innledende rubrikkene for morgensang.</w:t>
      </w:r>
    </w:p>
    <w:p w14:paraId="2E80E0D3" w14:textId="77777777" w:rsidR="00E76F3D" w:rsidRPr="00E76F3D" w:rsidRDefault="00E76F3D" w:rsidP="00E76F3D">
      <w:pPr>
        <w:pStyle w:val="Rubrikk"/>
      </w:pPr>
    </w:p>
    <w:p w14:paraId="213DDC64" w14:textId="77777777" w:rsidR="00E76F3D" w:rsidRPr="00E76F3D" w:rsidRDefault="00E76F3D" w:rsidP="00E76F3D">
      <w:pPr>
        <w:pStyle w:val="Rubrikk"/>
      </w:pPr>
    </w:p>
    <w:p w14:paraId="5D3CA4B8" w14:textId="77777777" w:rsidR="00E76F3D" w:rsidRDefault="00E76F3D" w:rsidP="00E76F3D">
      <w:pPr>
        <w:pStyle w:val="Rubrikk"/>
      </w:pPr>
      <w:r>
        <w:t>Bibeltekstene i denne ordningen er hentet fra Bibel 2024 og Fadervår er fra 2011.</w:t>
      </w:r>
    </w:p>
    <w:p w14:paraId="14048609" w14:textId="77777777" w:rsidR="00C75986" w:rsidRPr="00E76F3D" w:rsidRDefault="00C75986" w:rsidP="00C75986">
      <w:pPr>
        <w:rPr>
          <w:lang w:val="nb-NO"/>
        </w:rPr>
      </w:pPr>
    </w:p>
    <w:p w14:paraId="3BCAEEEE" w14:textId="77777777" w:rsidR="009F26AF" w:rsidRPr="00420C1B" w:rsidRDefault="009F26AF" w:rsidP="00420C1B">
      <w:pPr>
        <w:pStyle w:val="Overskrift3"/>
        <w:numPr>
          <w:ilvl w:val="0"/>
          <w:numId w:val="22"/>
        </w:numPr>
      </w:pPr>
      <w:proofErr w:type="spellStart"/>
      <w:r w:rsidRPr="00420C1B">
        <w:t>Innledning</w:t>
      </w:r>
      <w:proofErr w:type="spellEnd"/>
    </w:p>
    <w:p w14:paraId="733D04CA" w14:textId="77777777" w:rsidR="009F26AF" w:rsidRPr="006871F5" w:rsidRDefault="009F26AF" w:rsidP="009F26AF">
      <w:pPr>
        <w:pStyle w:val="Rubrikk"/>
      </w:pPr>
      <w:r w:rsidRPr="006871F5">
        <w:t xml:space="preserve">Enten </w:t>
      </w:r>
      <w:r w:rsidRPr="003044C4">
        <w:rPr>
          <w:rStyle w:val="Overskrift3Tegn"/>
        </w:rPr>
        <w:t>A</w:t>
      </w:r>
    </w:p>
    <w:p w14:paraId="06ED9B8B" w14:textId="77777777" w:rsidR="009F26AF" w:rsidRPr="006871F5" w:rsidRDefault="009F26AF" w:rsidP="009F26AF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>
        <w:rPr>
          <w:lang w:val="nb-NO"/>
        </w:rPr>
        <w:t xml:space="preserve"> | </w:t>
      </w:r>
      <w:r w:rsidRPr="006871F5">
        <w:rPr>
          <w:lang w:val="nb-NO"/>
        </w:rPr>
        <w:t>I Faderens og Sønnens og Den Hellige Ånds navn.</w:t>
      </w:r>
    </w:p>
    <w:p w14:paraId="6474D52C" w14:textId="77777777" w:rsidR="009F26AF" w:rsidRPr="006871F5" w:rsidRDefault="009F26AF" w:rsidP="009F26AF">
      <w:pPr>
        <w:rPr>
          <w:lang w:val="nb-NO"/>
        </w:rPr>
      </w:pPr>
      <w:r w:rsidRPr="00E115A7">
        <w:rPr>
          <w:rStyle w:val="Sterk"/>
        </w:rPr>
        <w:t>M</w:t>
      </w:r>
      <w:r>
        <w:rPr>
          <w:lang w:val="nb-NO"/>
        </w:rPr>
        <w:t xml:space="preserve"> | </w:t>
      </w:r>
      <w:r w:rsidRPr="00E115A7">
        <w:rPr>
          <w:rStyle w:val="FellestalteordTegn"/>
          <w:b/>
          <w:bCs/>
          <w:i w:val="0"/>
          <w:iCs w:val="0"/>
          <w:lang w:val="nb-NO"/>
        </w:rPr>
        <w:t>Amen</w:t>
      </w:r>
      <w:r w:rsidRPr="006871F5">
        <w:rPr>
          <w:lang w:val="nb-NO"/>
        </w:rPr>
        <w:t>.</w:t>
      </w:r>
    </w:p>
    <w:p w14:paraId="7122E33B" w14:textId="77777777" w:rsidR="009F26AF" w:rsidRPr="006871F5" w:rsidRDefault="009F26AF" w:rsidP="009F26AF">
      <w:pPr>
        <w:pStyle w:val="Rubrikk"/>
      </w:pPr>
      <w:r w:rsidRPr="006871F5">
        <w:t xml:space="preserve">Eller </w:t>
      </w:r>
      <w:r w:rsidRPr="003044C4">
        <w:rPr>
          <w:rStyle w:val="Overskrift3Tegn"/>
        </w:rPr>
        <w:t>B</w:t>
      </w:r>
    </w:p>
    <w:p w14:paraId="62743E00" w14:textId="77777777" w:rsidR="009F26AF" w:rsidRDefault="009F26AF" w:rsidP="009F26AF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>
        <w:rPr>
          <w:lang w:val="nb-NO"/>
        </w:rPr>
        <w:t xml:space="preserve"> | </w:t>
      </w:r>
      <w:r w:rsidRPr="006871F5">
        <w:rPr>
          <w:lang w:val="nb-NO"/>
        </w:rPr>
        <w:t>Gud, kom meg til redning.</w:t>
      </w:r>
    </w:p>
    <w:p w14:paraId="207B71AD" w14:textId="77777777" w:rsidR="009F26AF" w:rsidRPr="006871F5" w:rsidRDefault="009F26AF" w:rsidP="009F26AF">
      <w:pPr>
        <w:rPr>
          <w:lang w:val="nb-NO"/>
        </w:rPr>
      </w:pPr>
      <w:r w:rsidRPr="00E115A7">
        <w:rPr>
          <w:rStyle w:val="Sterk"/>
        </w:rPr>
        <w:t>M</w:t>
      </w:r>
      <w:r>
        <w:rPr>
          <w:lang w:val="nb-NO"/>
        </w:rPr>
        <w:t xml:space="preserve"> |</w:t>
      </w:r>
      <w:r w:rsidRPr="006871F5">
        <w:rPr>
          <w:lang w:val="nb-NO"/>
        </w:rPr>
        <w:t xml:space="preserve"> </w:t>
      </w:r>
      <w:r w:rsidRPr="00E115A7">
        <w:rPr>
          <w:rStyle w:val="FellestalteordTegn"/>
          <w:b/>
          <w:bCs/>
          <w:i w:val="0"/>
          <w:iCs w:val="0"/>
          <w:lang w:val="nb-NO"/>
        </w:rPr>
        <w:t>Herre, skynd deg til min frelse.</w:t>
      </w:r>
    </w:p>
    <w:p w14:paraId="3AC4AE00" w14:textId="77777777" w:rsidR="009F26AF" w:rsidRPr="006871F5" w:rsidRDefault="009F26AF" w:rsidP="009F26AF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>
        <w:rPr>
          <w:lang w:val="nb-NO"/>
        </w:rPr>
        <w:t xml:space="preserve"> | </w:t>
      </w:r>
      <w:r w:rsidRPr="006871F5">
        <w:rPr>
          <w:lang w:val="nb-NO"/>
        </w:rPr>
        <w:t>Ære være Faderen og Sønnen og Den Hellige Ånd,</w:t>
      </w:r>
    </w:p>
    <w:p w14:paraId="2653F9AA" w14:textId="77777777" w:rsidR="009F26AF" w:rsidRDefault="009F26AF" w:rsidP="009F26AF">
      <w:pPr>
        <w:spacing w:after="0"/>
        <w:rPr>
          <w:rStyle w:val="FellestalteordTegn"/>
          <w:b/>
          <w:bCs/>
          <w:i w:val="0"/>
          <w:iCs w:val="0"/>
          <w:lang w:val="nb-NO"/>
        </w:rPr>
      </w:pPr>
      <w:r w:rsidRPr="009D4B24">
        <w:rPr>
          <w:rStyle w:val="Sterk"/>
          <w:lang w:val="nb-NO"/>
        </w:rPr>
        <w:t>A</w:t>
      </w:r>
      <w:r>
        <w:rPr>
          <w:lang w:val="nb-NO"/>
        </w:rPr>
        <w:t xml:space="preserve"> |</w:t>
      </w:r>
      <w:r w:rsidRPr="006871F5">
        <w:rPr>
          <w:lang w:val="nb-NO"/>
        </w:rPr>
        <w:t xml:space="preserve"> </w:t>
      </w:r>
      <w:r w:rsidRPr="00E115A7">
        <w:rPr>
          <w:rStyle w:val="FellestalteordTegn"/>
          <w:b/>
          <w:bCs/>
          <w:i w:val="0"/>
          <w:iCs w:val="0"/>
          <w:lang w:val="nb-NO"/>
        </w:rPr>
        <w:t xml:space="preserve">som det var i begynnelsen, så nå og alltid </w:t>
      </w:r>
    </w:p>
    <w:p w14:paraId="7E9DA30E" w14:textId="77777777" w:rsidR="009F26AF" w:rsidRPr="006871F5" w:rsidRDefault="009F26AF" w:rsidP="009F26AF">
      <w:pPr>
        <w:rPr>
          <w:lang w:val="nb-NO"/>
        </w:rPr>
      </w:pPr>
      <w:r w:rsidRPr="00E115A7">
        <w:rPr>
          <w:rStyle w:val="FellestalteordTegn"/>
          <w:b/>
          <w:bCs/>
          <w:i w:val="0"/>
          <w:iCs w:val="0"/>
          <w:lang w:val="nb-NO"/>
        </w:rPr>
        <w:t>og i all evighet. Amen.</w:t>
      </w:r>
      <w:r w:rsidRPr="00D92B0B">
        <w:rPr>
          <w:rStyle w:val="FellestalteordTegn"/>
          <w:b/>
          <w:bCs/>
          <w:i w:val="0"/>
          <w:iCs w:val="0"/>
          <w:lang w:val="nb-NO"/>
        </w:rPr>
        <w:t xml:space="preserve"> </w:t>
      </w:r>
      <w:r w:rsidRPr="00E115A7">
        <w:rPr>
          <w:rStyle w:val="FellestalteordTegn"/>
          <w:b/>
          <w:bCs/>
          <w:i w:val="0"/>
          <w:iCs w:val="0"/>
          <w:lang w:val="nb-NO"/>
        </w:rPr>
        <w:t>Halleluja.</w:t>
      </w:r>
    </w:p>
    <w:p w14:paraId="0085480D" w14:textId="77777777" w:rsidR="009F26AF" w:rsidRPr="00420C1B" w:rsidRDefault="009F26AF" w:rsidP="00420C1B">
      <w:pPr>
        <w:pStyle w:val="Overskrift3"/>
        <w:numPr>
          <w:ilvl w:val="0"/>
          <w:numId w:val="22"/>
        </w:numPr>
      </w:pPr>
      <w:proofErr w:type="spellStart"/>
      <w:r w:rsidRPr="00420C1B">
        <w:t>Kveldssalme</w:t>
      </w:r>
      <w:proofErr w:type="spellEnd"/>
    </w:p>
    <w:p w14:paraId="74FDEE92" w14:textId="5432D838" w:rsidR="00C75986" w:rsidRDefault="009F26AF" w:rsidP="00E37939">
      <w:pPr>
        <w:pStyle w:val="Rubrikk"/>
      </w:pPr>
      <w:r w:rsidRPr="00E115A7">
        <w:t>Eller en salme som svarer til dagens karakter eller til kirkeårstiden.</w:t>
      </w:r>
    </w:p>
    <w:p w14:paraId="694B7940" w14:textId="77777777" w:rsidR="00E37939" w:rsidRPr="00E37939" w:rsidRDefault="00E37939" w:rsidP="00E37939">
      <w:pPr>
        <w:pStyle w:val="Rubrikk"/>
      </w:pPr>
    </w:p>
    <w:p w14:paraId="4CB6452F" w14:textId="77777777" w:rsidR="00C75986" w:rsidRPr="00C75986" w:rsidRDefault="00C75986" w:rsidP="001E57CF">
      <w:pPr>
        <w:pStyle w:val="Rubrikk"/>
      </w:pPr>
      <w:r w:rsidRPr="00C75986">
        <w:t>Her kan følge</w:t>
      </w:r>
    </w:p>
    <w:p w14:paraId="2C65E2A6" w14:textId="5F14DC95" w:rsidR="00C75986" w:rsidRPr="00420C1B" w:rsidRDefault="00C75986" w:rsidP="00420C1B">
      <w:pPr>
        <w:pStyle w:val="Overskrift3"/>
        <w:numPr>
          <w:ilvl w:val="0"/>
          <w:numId w:val="22"/>
        </w:numPr>
      </w:pPr>
      <w:proofErr w:type="spellStart"/>
      <w:r w:rsidRPr="00420C1B">
        <w:t>S</w:t>
      </w:r>
      <w:r w:rsidR="001E57CF" w:rsidRPr="00420C1B">
        <w:t>y</w:t>
      </w:r>
      <w:r w:rsidRPr="00420C1B">
        <w:t>ndsbek</w:t>
      </w:r>
      <w:r w:rsidR="001E57CF" w:rsidRPr="00420C1B">
        <w:t>j</w:t>
      </w:r>
      <w:r w:rsidRPr="00420C1B">
        <w:t>ennelse</w:t>
      </w:r>
      <w:proofErr w:type="spellEnd"/>
    </w:p>
    <w:p w14:paraId="5BB4B2B9" w14:textId="353E103D" w:rsidR="00C75986" w:rsidRPr="00C75986" w:rsidRDefault="00C75986" w:rsidP="00C75986">
      <w:pPr>
        <w:rPr>
          <w:lang w:val="nb-NO"/>
        </w:rPr>
      </w:pPr>
      <w:r w:rsidRPr="00420C1B">
        <w:rPr>
          <w:rStyle w:val="Sterk"/>
          <w:lang w:val="nb-NO"/>
        </w:rPr>
        <w:t>L</w:t>
      </w:r>
      <w:r w:rsidR="001E57CF">
        <w:rPr>
          <w:lang w:val="nb-NO"/>
        </w:rPr>
        <w:t xml:space="preserve"> | </w:t>
      </w:r>
      <w:r w:rsidRPr="00C75986">
        <w:rPr>
          <w:lang w:val="nb-NO"/>
        </w:rPr>
        <w:t>La oss bøye oss for Gud og bekjenne vår synder.</w:t>
      </w:r>
    </w:p>
    <w:p w14:paraId="3E395ACB" w14:textId="77777777" w:rsidR="00C75986" w:rsidRPr="00C75986" w:rsidRDefault="00C75986" w:rsidP="00420C1B">
      <w:pPr>
        <w:pStyle w:val="Rubrikk"/>
      </w:pPr>
      <w:r w:rsidRPr="00C75986">
        <w:t>Liturgen kneler, vendt mot alteret.</w:t>
      </w:r>
    </w:p>
    <w:p w14:paraId="395CF3B1" w14:textId="77777777" w:rsidR="00C75986" w:rsidRDefault="00C75986" w:rsidP="00420C1B">
      <w:pPr>
        <w:pStyle w:val="Rubrikk"/>
      </w:pPr>
      <w:r w:rsidRPr="00C75986">
        <w:t>Menigheten kan knele i benkene, der forholdene ligger til rette for det.</w:t>
      </w:r>
    </w:p>
    <w:p w14:paraId="7744DEC9" w14:textId="77777777" w:rsidR="00420C1B" w:rsidRPr="00C75986" w:rsidRDefault="00420C1B" w:rsidP="00420C1B">
      <w:pPr>
        <w:pStyle w:val="Rubrikk"/>
      </w:pPr>
    </w:p>
    <w:p w14:paraId="3DFD8DE4" w14:textId="36915354" w:rsidR="00C75986" w:rsidRPr="00C75986" w:rsidRDefault="00C75986" w:rsidP="00420C1B">
      <w:pPr>
        <w:pStyle w:val="Rubrikk"/>
      </w:pPr>
      <w:r w:rsidRPr="00C75986">
        <w:t xml:space="preserve">Enten </w:t>
      </w:r>
      <w:r w:rsidR="001E57CF" w:rsidRPr="00420C1B">
        <w:rPr>
          <w:rStyle w:val="Overskrift3Tegn"/>
        </w:rPr>
        <w:t>A</w:t>
      </w:r>
    </w:p>
    <w:p w14:paraId="43392D55" w14:textId="3F7D96B8" w:rsidR="00C75986" w:rsidRPr="00420C1B" w:rsidRDefault="001E57CF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rStyle w:val="Sterk"/>
          <w:b/>
          <w:bCs w:val="0"/>
          <w:lang w:val="nb-NO"/>
        </w:rPr>
        <w:t>A</w:t>
      </w:r>
      <w:r>
        <w:rPr>
          <w:lang w:val="nb-NO"/>
        </w:rPr>
        <w:t xml:space="preserve"> | </w:t>
      </w:r>
      <w:r w:rsidR="00C75986" w:rsidRPr="00420C1B">
        <w:rPr>
          <w:bCs/>
          <w:iCs w:val="0"/>
          <w:lang w:val="nb-NO"/>
        </w:rPr>
        <w:t>Vi bekjenner for deg, hellige Gud,</w:t>
      </w:r>
    </w:p>
    <w:p w14:paraId="730C1AB1" w14:textId="77777777" w:rsidR="001E57CF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 xml:space="preserve">at vi ofte og på mange måter har krenket deg </w:t>
      </w:r>
    </w:p>
    <w:p w14:paraId="038CF6FD" w14:textId="500BE2E4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med tanker, ord og gjerninger</w:t>
      </w:r>
    </w:p>
    <w:p w14:paraId="00FDF402" w14:textId="77777777" w:rsidR="001E57CF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 xml:space="preserve">og er skyldige til dom og straff. </w:t>
      </w:r>
    </w:p>
    <w:p w14:paraId="51EC0AF8" w14:textId="3268FEA6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Se til oss i barmhjertighet,</w:t>
      </w:r>
    </w:p>
    <w:p w14:paraId="676DBBBC" w14:textId="77777777" w:rsidR="00C75986" w:rsidRPr="00420C1B" w:rsidRDefault="00C75986" w:rsidP="00420C1B">
      <w:pPr>
        <w:pStyle w:val="Fellestalteord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og tilgi oss våre overtredelser for Jesu Kristi skyld.</w:t>
      </w:r>
    </w:p>
    <w:p w14:paraId="77C80DDC" w14:textId="77777777" w:rsidR="00C75986" w:rsidRPr="00C75986" w:rsidRDefault="00C75986" w:rsidP="00C75986">
      <w:pPr>
        <w:rPr>
          <w:lang w:val="nb-NO"/>
        </w:rPr>
      </w:pPr>
    </w:p>
    <w:p w14:paraId="50C8A6B5" w14:textId="2986B211" w:rsidR="00C75986" w:rsidRPr="00420C1B" w:rsidRDefault="00C75986" w:rsidP="00420C1B">
      <w:pPr>
        <w:pStyle w:val="Rubrikk"/>
        <w:rPr>
          <w:rStyle w:val="Overskrift3Tegn"/>
        </w:rPr>
      </w:pPr>
      <w:r w:rsidRPr="00C75986">
        <w:lastRenderedPageBreak/>
        <w:t xml:space="preserve">Eller </w:t>
      </w:r>
      <w:r w:rsidRPr="00420C1B">
        <w:rPr>
          <w:rStyle w:val="Overskrift3Tegn"/>
        </w:rPr>
        <w:t>B</w:t>
      </w:r>
    </w:p>
    <w:p w14:paraId="3CB05C46" w14:textId="46DA3F69" w:rsidR="00C75986" w:rsidRPr="00420C1B" w:rsidRDefault="001E57CF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rStyle w:val="Sterk"/>
          <w:b/>
          <w:bCs w:val="0"/>
        </w:rPr>
        <w:t>A</w:t>
      </w:r>
      <w:r>
        <w:rPr>
          <w:lang w:val="nb-NO"/>
        </w:rPr>
        <w:t xml:space="preserve"> | </w:t>
      </w:r>
      <w:r w:rsidR="00C75986" w:rsidRPr="00420C1B">
        <w:rPr>
          <w:bCs/>
          <w:iCs w:val="0"/>
          <w:lang w:val="nb-NO"/>
        </w:rPr>
        <w:t>Gud, vær meg synder nådig!</w:t>
      </w:r>
    </w:p>
    <w:p w14:paraId="54D0C032" w14:textId="77777777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Jeg har krenket deg og sviktet min neste</w:t>
      </w:r>
    </w:p>
    <w:p w14:paraId="72F92B17" w14:textId="77777777" w:rsidR="001E57CF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 xml:space="preserve">- med tanker og ord, </w:t>
      </w:r>
    </w:p>
    <w:p w14:paraId="676A250A" w14:textId="3DBF67AD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med det jeg har gjort,</w:t>
      </w:r>
    </w:p>
    <w:p w14:paraId="6E1BD988" w14:textId="77777777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og med det jeg har forsømt.</w:t>
      </w:r>
    </w:p>
    <w:p w14:paraId="2E71AB40" w14:textId="77777777" w:rsidR="009A72AF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 xml:space="preserve">Tilgi meg mine synder for Jesu Kristi skyld. </w:t>
      </w:r>
    </w:p>
    <w:p w14:paraId="3D751BA3" w14:textId="6610D2BE" w:rsidR="00C75986" w:rsidRPr="00420C1B" w:rsidRDefault="00C75986" w:rsidP="00420C1B">
      <w:pPr>
        <w:pStyle w:val="Fellestalteord"/>
        <w:spacing w:after="0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>Skap i meg et rent hjerte,</w:t>
      </w:r>
    </w:p>
    <w:p w14:paraId="50B1FEFA" w14:textId="3C8A4A67" w:rsidR="00C75986" w:rsidRPr="00420C1B" w:rsidRDefault="00C75986" w:rsidP="00420C1B">
      <w:pPr>
        <w:pStyle w:val="Fellestalteord"/>
        <w:rPr>
          <w:bCs/>
          <w:iCs w:val="0"/>
          <w:lang w:val="nb-NO"/>
        </w:rPr>
      </w:pPr>
      <w:r w:rsidRPr="00420C1B">
        <w:rPr>
          <w:bCs/>
          <w:iCs w:val="0"/>
          <w:lang w:val="nb-NO"/>
        </w:rPr>
        <w:t xml:space="preserve">og gi meg kraft til nytt liv ved din Hellige </w:t>
      </w:r>
      <w:r w:rsidR="009A72AF" w:rsidRPr="00420C1B">
        <w:rPr>
          <w:bCs/>
          <w:iCs w:val="0"/>
          <w:lang w:val="nb-NO"/>
        </w:rPr>
        <w:t>Å</w:t>
      </w:r>
      <w:r w:rsidRPr="00420C1B">
        <w:rPr>
          <w:bCs/>
          <w:iCs w:val="0"/>
          <w:lang w:val="nb-NO"/>
        </w:rPr>
        <w:t>nd.</w:t>
      </w:r>
    </w:p>
    <w:p w14:paraId="689C1B6B" w14:textId="6379797C" w:rsidR="00C75986" w:rsidRPr="00420C1B" w:rsidRDefault="00C75986" w:rsidP="00420C1B">
      <w:pPr>
        <w:pStyle w:val="Overskrift3"/>
        <w:numPr>
          <w:ilvl w:val="0"/>
          <w:numId w:val="22"/>
        </w:numPr>
      </w:pPr>
      <w:proofErr w:type="spellStart"/>
      <w:r w:rsidRPr="00420C1B">
        <w:t>Bibelsk</w:t>
      </w:r>
      <w:proofErr w:type="spellEnd"/>
      <w:r w:rsidRPr="00420C1B">
        <w:t xml:space="preserve"> </w:t>
      </w:r>
      <w:proofErr w:type="spellStart"/>
      <w:r w:rsidRPr="00420C1B">
        <w:t>salme</w:t>
      </w:r>
      <w:proofErr w:type="spellEnd"/>
    </w:p>
    <w:p w14:paraId="47D4D47A" w14:textId="77777777" w:rsidR="00C75986" w:rsidRPr="00C75986" w:rsidRDefault="00C75986" w:rsidP="00420C1B">
      <w:pPr>
        <w:pStyle w:val="Rubrikk"/>
      </w:pPr>
      <w:r w:rsidRPr="00C75986">
        <w:t>En tillitssalme fra Salmenes bok.</w:t>
      </w:r>
    </w:p>
    <w:p w14:paraId="67F36E02" w14:textId="3362E1F1" w:rsidR="00C75986" w:rsidRPr="00420C1B" w:rsidRDefault="00C75986" w:rsidP="00420C1B">
      <w:pPr>
        <w:pStyle w:val="Overskrift3"/>
        <w:numPr>
          <w:ilvl w:val="0"/>
          <w:numId w:val="22"/>
        </w:numPr>
      </w:pPr>
      <w:proofErr w:type="spellStart"/>
      <w:r w:rsidRPr="00420C1B">
        <w:t>Tekstlesnin</w:t>
      </w:r>
      <w:r w:rsidR="009A72AF" w:rsidRPr="00420C1B">
        <w:t>g</w:t>
      </w:r>
      <w:proofErr w:type="spellEnd"/>
    </w:p>
    <w:p w14:paraId="00D0275C" w14:textId="77777777" w:rsidR="00C75986" w:rsidRPr="00C75986" w:rsidRDefault="00C75986" w:rsidP="00420C1B">
      <w:pPr>
        <w:pStyle w:val="Rubrikk"/>
      </w:pPr>
      <w:r w:rsidRPr="00C75986">
        <w:t>Tekstlesningen innledes med</w:t>
      </w:r>
    </w:p>
    <w:p w14:paraId="4C82A5B9" w14:textId="77777777" w:rsidR="00C75986" w:rsidRPr="00C75986" w:rsidRDefault="00C75986" w:rsidP="00C75986">
      <w:pPr>
        <w:rPr>
          <w:lang w:val="nb-NO"/>
        </w:rPr>
      </w:pPr>
      <w:r w:rsidRPr="00C75986">
        <w:rPr>
          <w:lang w:val="nb-NO"/>
        </w:rPr>
        <w:t>Det står skrevet ...</w:t>
      </w:r>
    </w:p>
    <w:p w14:paraId="4B1C97FA" w14:textId="77777777" w:rsidR="00C75986" w:rsidRPr="00C75986" w:rsidRDefault="00C75986" w:rsidP="00420C1B">
      <w:pPr>
        <w:pStyle w:val="Rubrikk"/>
      </w:pPr>
      <w:r w:rsidRPr="00C75986">
        <w:t>Tekstlesningen avsluttes med</w:t>
      </w:r>
    </w:p>
    <w:p w14:paraId="22FF3B19" w14:textId="77777777" w:rsidR="00C75986" w:rsidRPr="00C75986" w:rsidRDefault="00C75986" w:rsidP="00C75986">
      <w:pPr>
        <w:rPr>
          <w:lang w:val="nb-NO"/>
        </w:rPr>
      </w:pPr>
      <w:r w:rsidRPr="00C75986">
        <w:rPr>
          <w:lang w:val="nb-NO"/>
        </w:rPr>
        <w:t>Slik lyder Herrens ord.</w:t>
      </w:r>
    </w:p>
    <w:p w14:paraId="348AE96D" w14:textId="77777777" w:rsidR="00C75986" w:rsidRDefault="00C75986" w:rsidP="00420C1B">
      <w:pPr>
        <w:pStyle w:val="Rubrikk"/>
      </w:pPr>
      <w:r w:rsidRPr="00C75986">
        <w:t>Her kan følge en svarsalme, se Norsk Salmebok 933ff.</w:t>
      </w:r>
    </w:p>
    <w:p w14:paraId="24A2598B" w14:textId="77777777" w:rsidR="00420C1B" w:rsidRPr="00C75986" w:rsidRDefault="00420C1B" w:rsidP="00420C1B">
      <w:pPr>
        <w:pStyle w:val="Rubrikk"/>
      </w:pPr>
    </w:p>
    <w:p w14:paraId="5029CF0B" w14:textId="77777777" w:rsidR="00C75986" w:rsidRPr="00C75986" w:rsidRDefault="00C75986" w:rsidP="00420C1B">
      <w:pPr>
        <w:pStyle w:val="Rubrikk"/>
      </w:pPr>
      <w:r w:rsidRPr="00C75986">
        <w:t>Etter tekstlesningen og eventuell svarsalme kan det være stillhet. Deretter følger eventuelt</w:t>
      </w:r>
    </w:p>
    <w:p w14:paraId="544540AF" w14:textId="78F02AC1" w:rsidR="00C75986" w:rsidRPr="00420C1B" w:rsidRDefault="00C75986" w:rsidP="00420C1B">
      <w:pPr>
        <w:pStyle w:val="Overskrift3"/>
        <w:numPr>
          <w:ilvl w:val="0"/>
          <w:numId w:val="22"/>
        </w:numPr>
      </w:pPr>
      <w:r w:rsidRPr="00420C1B">
        <w:t xml:space="preserve">Kort </w:t>
      </w:r>
      <w:proofErr w:type="spellStart"/>
      <w:r w:rsidRPr="00420C1B">
        <w:t>tekstmeditas</w:t>
      </w:r>
      <w:r w:rsidR="009A72AF" w:rsidRPr="00420C1B">
        <w:t>j</w:t>
      </w:r>
      <w:r w:rsidRPr="00420C1B">
        <w:t>on</w:t>
      </w:r>
      <w:proofErr w:type="spellEnd"/>
    </w:p>
    <w:p w14:paraId="7FCF5343" w14:textId="4BCC2CB9" w:rsidR="00C75986" w:rsidRPr="00420C1B" w:rsidRDefault="00C75986" w:rsidP="00420C1B">
      <w:pPr>
        <w:pStyle w:val="Overskrift3"/>
        <w:numPr>
          <w:ilvl w:val="0"/>
          <w:numId w:val="22"/>
        </w:numPr>
      </w:pPr>
      <w:r w:rsidRPr="00420C1B">
        <w:t xml:space="preserve">Simeons </w:t>
      </w:r>
      <w:proofErr w:type="spellStart"/>
      <w:r w:rsidRPr="00420C1B">
        <w:t>lovsan</w:t>
      </w:r>
      <w:r w:rsidR="009A72AF" w:rsidRPr="00420C1B">
        <w:t>g</w:t>
      </w:r>
      <w:proofErr w:type="spellEnd"/>
      <w:r w:rsidR="009A72AF" w:rsidRPr="00420C1B">
        <w:t xml:space="preserve"> </w:t>
      </w:r>
      <w:r w:rsidRPr="00420C1B">
        <w:t>N</w:t>
      </w:r>
      <w:r w:rsidR="009A72AF" w:rsidRPr="00420C1B">
        <w:t>U</w:t>
      </w:r>
      <w:r w:rsidRPr="00420C1B">
        <w:t>N</w:t>
      </w:r>
      <w:r w:rsidR="009A72AF" w:rsidRPr="00420C1B">
        <w:t>C</w:t>
      </w:r>
      <w:r w:rsidRPr="00420C1B">
        <w:t xml:space="preserve"> DIMITTIS</w:t>
      </w:r>
    </w:p>
    <w:p w14:paraId="69299130" w14:textId="77777777" w:rsidR="00B04CC6" w:rsidRDefault="00C75986" w:rsidP="00B04CC6">
      <w:pPr>
        <w:spacing w:after="0"/>
        <w:rPr>
          <w:lang w:val="nb-NO"/>
        </w:rPr>
      </w:pPr>
      <w:r w:rsidRPr="00420C1B">
        <w:rPr>
          <w:rStyle w:val="Sterk"/>
          <w:lang w:val="nb-NO"/>
        </w:rPr>
        <w:t>L</w:t>
      </w:r>
      <w:r w:rsidR="009A72AF">
        <w:rPr>
          <w:lang w:val="nb-NO"/>
        </w:rPr>
        <w:t xml:space="preserve"> |</w:t>
      </w:r>
      <w:r w:rsidRPr="00C75986">
        <w:rPr>
          <w:lang w:val="nb-NO"/>
        </w:rPr>
        <w:t xml:space="preserve"> Herre, nå lar du din tjener fare herfra i fred, </w:t>
      </w:r>
    </w:p>
    <w:p w14:paraId="4FBA1B70" w14:textId="073075F3" w:rsidR="00C75986" w:rsidRPr="00C75986" w:rsidRDefault="00C75986" w:rsidP="00B04CC6">
      <w:pPr>
        <w:spacing w:after="0"/>
        <w:rPr>
          <w:lang w:val="nb-NO"/>
        </w:rPr>
      </w:pPr>
      <w:r w:rsidRPr="00C75986">
        <w:rPr>
          <w:lang w:val="nb-NO"/>
        </w:rPr>
        <w:t>slik som du har sagt.</w:t>
      </w:r>
    </w:p>
    <w:p w14:paraId="60ECD133" w14:textId="77777777" w:rsidR="00B04CC6" w:rsidRDefault="009A72AF" w:rsidP="00B04CC6">
      <w:pPr>
        <w:spacing w:after="0"/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Sterk"/>
        </w:rPr>
        <w:t>M</w:t>
      </w:r>
      <w:r>
        <w:rPr>
          <w:lang w:val="nb-NO"/>
        </w:rPr>
        <w:t xml:space="preserve"> | 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 xml:space="preserve">Med egne øyne har jeg sett din frelse, </w:t>
      </w:r>
    </w:p>
    <w:p w14:paraId="31BB7952" w14:textId="7AB3DB31" w:rsidR="00C75986" w:rsidRPr="00420C1B" w:rsidRDefault="00C75986" w:rsidP="00C75986">
      <w:pPr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FellestalteordTegn"/>
          <w:b/>
          <w:bCs/>
          <w:i w:val="0"/>
          <w:iCs w:val="0"/>
          <w:lang w:val="nb-NO"/>
        </w:rPr>
        <w:t>som du har beredt for alle folkenes åsyn,</w:t>
      </w:r>
    </w:p>
    <w:p w14:paraId="002A0C45" w14:textId="58046B00" w:rsidR="00C75986" w:rsidRPr="00C75986" w:rsidRDefault="00C75986" w:rsidP="00B04CC6">
      <w:pPr>
        <w:spacing w:after="0"/>
        <w:rPr>
          <w:lang w:val="nb-NO"/>
        </w:rPr>
      </w:pPr>
      <w:r w:rsidRPr="00420C1B">
        <w:rPr>
          <w:rStyle w:val="Sterk"/>
          <w:lang w:val="nb-NO"/>
        </w:rPr>
        <w:t>L</w:t>
      </w:r>
      <w:r w:rsidRPr="00C75986">
        <w:rPr>
          <w:lang w:val="nb-NO"/>
        </w:rPr>
        <w:t xml:space="preserve"> </w:t>
      </w:r>
      <w:r w:rsidR="009A72AF">
        <w:rPr>
          <w:lang w:val="nb-NO"/>
        </w:rPr>
        <w:t xml:space="preserve">| </w:t>
      </w:r>
      <w:r w:rsidRPr="00C75986">
        <w:rPr>
          <w:lang w:val="nb-NO"/>
        </w:rPr>
        <w:t>et lys som blir til åpenbaring for hedningene</w:t>
      </w:r>
    </w:p>
    <w:p w14:paraId="68255F7F" w14:textId="34A76812" w:rsidR="00C75986" w:rsidRPr="00E37939" w:rsidRDefault="00692073" w:rsidP="00C75986">
      <w:pPr>
        <w:rPr>
          <w:rStyle w:val="Svakreferanse"/>
          <w:lang w:val="nb-NO"/>
        </w:rPr>
      </w:pPr>
      <w:r w:rsidRPr="00420C1B">
        <w:rPr>
          <w:rStyle w:val="Sterk"/>
        </w:rPr>
        <w:t>M</w:t>
      </w:r>
      <w:r>
        <w:rPr>
          <w:lang w:val="nb-NO"/>
        </w:rPr>
        <w:t xml:space="preserve"> | 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>og til ære for ditt folk, ditt Israel.</w:t>
      </w:r>
      <w:r w:rsidR="00C75986" w:rsidRPr="00C75986">
        <w:rPr>
          <w:lang w:val="nb-NO"/>
        </w:rPr>
        <w:tab/>
      </w:r>
      <w:r w:rsidR="00C75986" w:rsidRPr="00E37939">
        <w:rPr>
          <w:rStyle w:val="Svakreferanse"/>
          <w:lang w:val="nb-NO"/>
        </w:rPr>
        <w:t>Luk 2,29-32</w:t>
      </w:r>
    </w:p>
    <w:p w14:paraId="5B164B7A" w14:textId="77777777" w:rsidR="00B04CC6" w:rsidRDefault="00692073" w:rsidP="00B04CC6">
      <w:pPr>
        <w:spacing w:after="0"/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Sterk"/>
        </w:rPr>
        <w:t>A</w:t>
      </w:r>
      <w:r>
        <w:rPr>
          <w:lang w:val="nb-NO"/>
        </w:rPr>
        <w:t xml:space="preserve"> | 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 xml:space="preserve">Ære være Faderen og Sønnen og Den Hellige Ånd, </w:t>
      </w:r>
    </w:p>
    <w:p w14:paraId="027F3CE2" w14:textId="77777777" w:rsidR="00B04CC6" w:rsidRDefault="00C75986" w:rsidP="00B04CC6">
      <w:pPr>
        <w:spacing w:after="0"/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FellestalteordTegn"/>
          <w:b/>
          <w:bCs/>
          <w:i w:val="0"/>
          <w:iCs w:val="0"/>
          <w:lang w:val="nb-NO"/>
        </w:rPr>
        <w:t>som det var i begynnelsen, så nå og alltid</w:t>
      </w:r>
      <w:r w:rsidR="00692073" w:rsidRPr="00B04CC6">
        <w:rPr>
          <w:rStyle w:val="FellestalteordTegn"/>
          <w:b/>
          <w:bCs/>
          <w:i w:val="0"/>
          <w:iCs w:val="0"/>
          <w:lang w:val="nb-NO"/>
        </w:rPr>
        <w:t xml:space="preserve"> </w:t>
      </w:r>
    </w:p>
    <w:p w14:paraId="6BB8487F" w14:textId="015A5BC5" w:rsidR="00C75986" w:rsidRPr="00420C1B" w:rsidRDefault="00C75986" w:rsidP="00C75986">
      <w:pPr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FellestalteordTegn"/>
          <w:b/>
          <w:bCs/>
          <w:i w:val="0"/>
          <w:iCs w:val="0"/>
          <w:lang w:val="nb-NO"/>
        </w:rPr>
        <w:t>og i all evig et. Amen.</w:t>
      </w:r>
    </w:p>
    <w:p w14:paraId="7394661F" w14:textId="77777777" w:rsidR="00F725AB" w:rsidRDefault="00F725AB">
      <w:pPr>
        <w:rPr>
          <w:rFonts w:eastAsiaTheme="majorEastAsia" w:cstheme="majorBidi"/>
          <w:b/>
          <w:color w:val="A20000" w:themeColor="accent1" w:themeShade="BF"/>
          <w:sz w:val="24"/>
          <w:szCs w:val="28"/>
        </w:rPr>
      </w:pPr>
      <w:r>
        <w:br w:type="page"/>
      </w:r>
    </w:p>
    <w:p w14:paraId="17C22973" w14:textId="75CDCF3E" w:rsidR="00C75986" w:rsidRPr="00420C1B" w:rsidRDefault="00C75986" w:rsidP="00420C1B">
      <w:pPr>
        <w:pStyle w:val="Overskrift3"/>
        <w:numPr>
          <w:ilvl w:val="0"/>
          <w:numId w:val="22"/>
        </w:numPr>
      </w:pPr>
      <w:proofErr w:type="spellStart"/>
      <w:r w:rsidRPr="00420C1B">
        <w:lastRenderedPageBreak/>
        <w:t>Bønn</w:t>
      </w:r>
      <w:proofErr w:type="spellEnd"/>
      <w:r w:rsidRPr="00420C1B">
        <w:tab/>
      </w:r>
    </w:p>
    <w:p w14:paraId="0EBCD741" w14:textId="64CB257D" w:rsidR="00C75986" w:rsidRPr="00C75986" w:rsidRDefault="00C75986" w:rsidP="00420C1B">
      <w:pPr>
        <w:pStyle w:val="Rubrikk"/>
      </w:pPr>
      <w:r w:rsidRPr="00C75986">
        <w:t xml:space="preserve">Enten </w:t>
      </w:r>
      <w:r w:rsidR="00692073" w:rsidRPr="00420C1B">
        <w:rPr>
          <w:rStyle w:val="Overskrift3Tegn"/>
        </w:rPr>
        <w:t>A</w:t>
      </w:r>
    </w:p>
    <w:p w14:paraId="7D9A8E1C" w14:textId="6204E948" w:rsidR="00C75986" w:rsidRPr="00C75986" w:rsidRDefault="00692073" w:rsidP="00C75986">
      <w:pPr>
        <w:rPr>
          <w:lang w:val="nb-NO"/>
        </w:rPr>
      </w:pPr>
      <w:r w:rsidRPr="00420C1B">
        <w:rPr>
          <w:rStyle w:val="Sterk"/>
        </w:rPr>
        <w:t>L</w:t>
      </w:r>
      <w:r>
        <w:rPr>
          <w:lang w:val="nb-NO"/>
        </w:rPr>
        <w:t xml:space="preserve"> | </w:t>
      </w:r>
      <w:r w:rsidR="00C75986" w:rsidRPr="00C75986">
        <w:rPr>
          <w:lang w:val="nb-NO"/>
        </w:rPr>
        <w:t>La oss alle be.</w:t>
      </w:r>
    </w:p>
    <w:p w14:paraId="2D4ABC89" w14:textId="657E8668" w:rsidR="00C75986" w:rsidRPr="00F251B0" w:rsidRDefault="00C75986" w:rsidP="00420C1B">
      <w:pPr>
        <w:pStyle w:val="Rubrikk"/>
      </w:pPr>
      <w:r w:rsidRPr="00F251B0">
        <w:t>Kollektbønn</w:t>
      </w:r>
    </w:p>
    <w:p w14:paraId="35D62124" w14:textId="3B6B379A" w:rsidR="00C75986" w:rsidRPr="00F251B0" w:rsidRDefault="00C75986" w:rsidP="00C75986">
      <w:pPr>
        <w:rPr>
          <w:lang w:val="nb-NO"/>
        </w:rPr>
      </w:pPr>
      <w:r w:rsidRPr="00420C1B">
        <w:rPr>
          <w:rStyle w:val="Sterk"/>
          <w:lang w:val="nb-NO"/>
        </w:rPr>
        <w:t>M</w:t>
      </w:r>
      <w:r w:rsidR="00F251B0" w:rsidRPr="00F251B0">
        <w:rPr>
          <w:lang w:val="nb-NO"/>
        </w:rPr>
        <w:t xml:space="preserve"> | </w:t>
      </w:r>
      <w:r w:rsidRPr="00420C1B">
        <w:rPr>
          <w:rStyle w:val="FellestalteordTegn"/>
          <w:b/>
          <w:bCs/>
          <w:i w:val="0"/>
          <w:iCs w:val="0"/>
          <w:lang w:val="nb-NO"/>
        </w:rPr>
        <w:t>Amen</w:t>
      </w:r>
      <w:r w:rsidRPr="00F251B0">
        <w:rPr>
          <w:lang w:val="nb-NO"/>
        </w:rPr>
        <w:t>.</w:t>
      </w:r>
    </w:p>
    <w:p w14:paraId="72C237DE" w14:textId="1B40EB8F" w:rsidR="00C75986" w:rsidRPr="00F251B0" w:rsidRDefault="00C75986" w:rsidP="00420C1B">
      <w:pPr>
        <w:pStyle w:val="Rubrikk"/>
      </w:pPr>
      <w:r w:rsidRPr="00F251B0">
        <w:t xml:space="preserve">Eller </w:t>
      </w:r>
      <w:r w:rsidRPr="00420C1B">
        <w:rPr>
          <w:rStyle w:val="Overskrift3Tegn"/>
        </w:rPr>
        <w:t>B</w:t>
      </w:r>
    </w:p>
    <w:p w14:paraId="1FE63F07" w14:textId="32CC05A5" w:rsidR="00C75986" w:rsidRPr="00F251B0" w:rsidRDefault="00C75986" w:rsidP="00C75986">
      <w:pPr>
        <w:rPr>
          <w:lang w:val="nb-NO"/>
        </w:rPr>
      </w:pPr>
      <w:r w:rsidRPr="00420C1B">
        <w:rPr>
          <w:rStyle w:val="Sterk"/>
          <w:lang w:val="nb-NO"/>
        </w:rPr>
        <w:t>L</w:t>
      </w:r>
      <w:r w:rsidRPr="00F251B0">
        <w:rPr>
          <w:lang w:val="nb-NO"/>
        </w:rPr>
        <w:t xml:space="preserve"> </w:t>
      </w:r>
      <w:r w:rsidR="00F251B0" w:rsidRPr="00F251B0">
        <w:rPr>
          <w:lang w:val="nb-NO"/>
        </w:rPr>
        <w:t xml:space="preserve">| </w:t>
      </w:r>
      <w:r w:rsidRPr="00F251B0">
        <w:rPr>
          <w:lang w:val="nb-NO"/>
        </w:rPr>
        <w:t>La oss be.</w:t>
      </w:r>
    </w:p>
    <w:p w14:paraId="0760143F" w14:textId="209AB92C" w:rsidR="00C75986" w:rsidRPr="00C75986" w:rsidRDefault="00C75986" w:rsidP="00C75986">
      <w:pPr>
        <w:rPr>
          <w:lang w:val="nb-NO"/>
        </w:rPr>
      </w:pPr>
      <w:r w:rsidRPr="00F251B0">
        <w:rPr>
          <w:lang w:val="nb-NO"/>
        </w:rPr>
        <w:t>Herre, vår Gud og Far, vi takker deg, fordi du har skapt lyset</w:t>
      </w:r>
      <w:r w:rsidR="00F251B0" w:rsidRPr="00F251B0">
        <w:rPr>
          <w:lang w:val="nb-NO"/>
        </w:rPr>
        <w:t xml:space="preserve"> </w:t>
      </w:r>
      <w:r w:rsidRPr="00C75986">
        <w:rPr>
          <w:lang w:val="nb-NO"/>
        </w:rPr>
        <w:t>og dagen. Vi ber deg: Bli hos oss nå når dagen heller, og vern oss mot mørket og den onde fiende. La oss her på jorden leve i din kjærlige omsorg og engang på den siste dag komme inn til den evige hvile og fred. Ved din Sønn Jesus Kristus, vår Herre.</w:t>
      </w:r>
    </w:p>
    <w:p w14:paraId="5E55E49D" w14:textId="0B2DC43B" w:rsidR="00C75986" w:rsidRDefault="00C75986" w:rsidP="00C75986">
      <w:pPr>
        <w:rPr>
          <w:lang w:val="nb-NO"/>
        </w:rPr>
      </w:pPr>
      <w:r w:rsidRPr="00420C1B">
        <w:rPr>
          <w:rStyle w:val="Sterk"/>
          <w:lang w:val="nb-NO"/>
        </w:rPr>
        <w:t>M</w:t>
      </w:r>
      <w:r w:rsidR="00F251B0">
        <w:rPr>
          <w:lang w:val="nb-NO"/>
        </w:rPr>
        <w:t xml:space="preserve"> |</w:t>
      </w:r>
      <w:r w:rsidRPr="00C75986">
        <w:rPr>
          <w:lang w:val="nb-NO"/>
        </w:rPr>
        <w:t xml:space="preserve"> </w:t>
      </w:r>
      <w:r w:rsidRPr="00420C1B">
        <w:rPr>
          <w:rStyle w:val="FellestalteordTegn"/>
          <w:b/>
          <w:bCs/>
          <w:i w:val="0"/>
          <w:iCs w:val="0"/>
          <w:lang w:val="nb-NO"/>
        </w:rPr>
        <w:t>Amen</w:t>
      </w:r>
      <w:r w:rsidRPr="00C75986">
        <w:rPr>
          <w:lang w:val="nb-NO"/>
        </w:rPr>
        <w:t>.</w:t>
      </w:r>
    </w:p>
    <w:p w14:paraId="448B90E7" w14:textId="77777777" w:rsidR="002A4D89" w:rsidRDefault="002A4D89" w:rsidP="002A4D89">
      <w:pPr>
        <w:rPr>
          <w:lang w:val="nb-NO"/>
        </w:rPr>
      </w:pPr>
    </w:p>
    <w:p w14:paraId="5035C353" w14:textId="77777777" w:rsidR="002A4D89" w:rsidRPr="00C75986" w:rsidRDefault="002A4D89" w:rsidP="002A4D89">
      <w:pPr>
        <w:rPr>
          <w:lang w:val="nb-NO"/>
        </w:rPr>
      </w:pPr>
    </w:p>
    <w:p w14:paraId="7C0814F4" w14:textId="77777777" w:rsidR="006F6C41" w:rsidRPr="00E115A7" w:rsidRDefault="006F6C41" w:rsidP="006F6C41">
      <w:pPr>
        <w:pStyle w:val="Rubrikk"/>
      </w:pPr>
      <w:r w:rsidRPr="00E115A7">
        <w:t>Deretter kan en fortsette slik:</w:t>
      </w:r>
    </w:p>
    <w:p w14:paraId="5D18D67D" w14:textId="77777777" w:rsidR="006F6C41" w:rsidRPr="006871F5" w:rsidRDefault="006F6C41" w:rsidP="006F6C41">
      <w:pPr>
        <w:rPr>
          <w:lang w:val="nb-NO"/>
        </w:rPr>
      </w:pPr>
      <w:r w:rsidRPr="00420C1B">
        <w:rPr>
          <w:rStyle w:val="Sterk"/>
        </w:rPr>
        <w:t>L</w:t>
      </w:r>
      <w:r>
        <w:rPr>
          <w:lang w:val="nb-NO"/>
        </w:rPr>
        <w:t>|</w:t>
      </w:r>
      <w:r w:rsidRPr="006871F5">
        <w:rPr>
          <w:lang w:val="nb-NO"/>
        </w:rPr>
        <w:t xml:space="preserve"> La oss fortsatt be, høyt eller stille.</w:t>
      </w:r>
    </w:p>
    <w:p w14:paraId="1CE9715F" w14:textId="77777777" w:rsidR="006F6C41" w:rsidRPr="00E115A7" w:rsidRDefault="006F6C41" w:rsidP="006F6C41">
      <w:pPr>
        <w:pStyle w:val="Rubrikk"/>
      </w:pPr>
      <w:r w:rsidRPr="00E115A7">
        <w:t>Den som ber høyt, avslutter med</w:t>
      </w:r>
    </w:p>
    <w:p w14:paraId="42AF1BEF" w14:textId="77777777" w:rsidR="006F6C41" w:rsidRPr="006871F5" w:rsidRDefault="006F6C41" w:rsidP="006F6C41">
      <w:pPr>
        <w:rPr>
          <w:lang w:val="nb-NO"/>
        </w:rPr>
      </w:pPr>
      <w:r w:rsidRPr="006871F5">
        <w:rPr>
          <w:lang w:val="nb-NO"/>
        </w:rPr>
        <w:t>Gud, vi ber deg.</w:t>
      </w:r>
    </w:p>
    <w:p w14:paraId="52CF722B" w14:textId="77777777" w:rsidR="006F6C41" w:rsidRPr="006871F5" w:rsidRDefault="006F6C41" w:rsidP="006F6C41">
      <w:pPr>
        <w:rPr>
          <w:lang w:val="nb-NO"/>
        </w:rPr>
      </w:pPr>
      <w:r w:rsidRPr="00420C1B">
        <w:rPr>
          <w:rStyle w:val="Sterk"/>
        </w:rPr>
        <w:t>M</w:t>
      </w:r>
      <w:r>
        <w:rPr>
          <w:lang w:val="nb-NO"/>
        </w:rPr>
        <w:t xml:space="preserve"> </w:t>
      </w:r>
      <w:r w:rsidRPr="00E115A7">
        <w:rPr>
          <w:rStyle w:val="RubrikkTegn"/>
          <w:b w:val="0"/>
          <w:i w:val="0"/>
        </w:rPr>
        <w:t>synger</w:t>
      </w:r>
      <w:r>
        <w:rPr>
          <w:lang w:val="nb-NO"/>
        </w:rPr>
        <w:t xml:space="preserve"> | </w:t>
      </w:r>
      <w:r w:rsidRPr="00E115A7">
        <w:rPr>
          <w:rStyle w:val="FellestalteordTegn"/>
          <w:b/>
          <w:bCs/>
          <w:i w:val="0"/>
          <w:iCs w:val="0"/>
          <w:lang w:val="nb-NO"/>
        </w:rPr>
        <w:t>Herre,</w:t>
      </w:r>
      <w:r w:rsidRPr="009D4B24">
        <w:rPr>
          <w:rStyle w:val="FellestalteordTegn"/>
          <w:b/>
          <w:bCs/>
          <w:i w:val="0"/>
          <w:iCs w:val="0"/>
          <w:lang w:val="nb-NO"/>
        </w:rPr>
        <w:t xml:space="preserve"> </w:t>
      </w:r>
      <w:r w:rsidRPr="00E115A7">
        <w:rPr>
          <w:rStyle w:val="FellestalteordTegn"/>
          <w:b/>
          <w:bCs/>
          <w:i w:val="0"/>
          <w:iCs w:val="0"/>
          <w:lang w:val="nb-NO"/>
        </w:rPr>
        <w:t>hør vår bønn</w:t>
      </w:r>
      <w:r w:rsidRPr="006871F5">
        <w:rPr>
          <w:lang w:val="nb-NO"/>
        </w:rPr>
        <w:t>.</w:t>
      </w:r>
    </w:p>
    <w:p w14:paraId="7B5BCD5C" w14:textId="77777777" w:rsidR="006F6C41" w:rsidRPr="00420C1B" w:rsidRDefault="006F6C41" w:rsidP="00420C1B">
      <w:pPr>
        <w:pStyle w:val="Overskrift3"/>
        <w:numPr>
          <w:ilvl w:val="0"/>
          <w:numId w:val="22"/>
        </w:numPr>
      </w:pPr>
      <w:proofErr w:type="spellStart"/>
      <w:r w:rsidRPr="00420C1B">
        <w:t>Herrens</w:t>
      </w:r>
      <w:proofErr w:type="spellEnd"/>
      <w:r w:rsidRPr="00420C1B">
        <w:t xml:space="preserve"> </w:t>
      </w:r>
      <w:proofErr w:type="spellStart"/>
      <w:r w:rsidRPr="00420C1B">
        <w:t>bønn</w:t>
      </w:r>
      <w:proofErr w:type="spellEnd"/>
    </w:p>
    <w:p w14:paraId="0BE2384A" w14:textId="77777777" w:rsidR="006F6C41" w:rsidRPr="00DB1594" w:rsidRDefault="006F6C41" w:rsidP="006F6C41">
      <w:pPr>
        <w:pStyle w:val="Fellestalteord"/>
        <w:spacing w:after="0"/>
      </w:pPr>
      <w:r w:rsidRPr="00B42DFC">
        <w:rPr>
          <w:rStyle w:val="Sterk"/>
          <w:b/>
          <w:bCs w:val="0"/>
        </w:rPr>
        <w:t>A</w:t>
      </w:r>
      <w:r w:rsidRPr="00B42DFC">
        <w:rPr>
          <w:b w:val="0"/>
          <w:bCs/>
          <w:lang w:val="nb-NO"/>
        </w:rPr>
        <w:t xml:space="preserve"> </w:t>
      </w:r>
      <w:r w:rsidRPr="00B42DFC">
        <w:rPr>
          <w:rStyle w:val="RubrikkTegn"/>
          <w:i w:val="0"/>
        </w:rPr>
        <w:t>fremsier eller synger</w:t>
      </w:r>
      <w:r>
        <w:rPr>
          <w:lang w:val="nb-NO"/>
        </w:rPr>
        <w:t xml:space="preserve"> | </w:t>
      </w:r>
      <w:r w:rsidRPr="00DB1594">
        <w:t xml:space="preserve">Vår Far </w:t>
      </w:r>
      <w:proofErr w:type="spellStart"/>
      <w:r w:rsidRPr="00DB1594">
        <w:t>i</w:t>
      </w:r>
      <w:proofErr w:type="spellEnd"/>
      <w:r w:rsidRPr="00DB1594">
        <w:t xml:space="preserve"> </w:t>
      </w:r>
      <w:proofErr w:type="spellStart"/>
      <w:r w:rsidRPr="00DB1594">
        <w:t>himmelen</w:t>
      </w:r>
      <w:proofErr w:type="spellEnd"/>
      <w:r w:rsidRPr="00DB1594">
        <w:t xml:space="preserve">! </w:t>
      </w:r>
    </w:p>
    <w:p w14:paraId="009617B9" w14:textId="77777777" w:rsidR="006F6C41" w:rsidRPr="00810F59" w:rsidRDefault="006F6C41" w:rsidP="006F6C41">
      <w:pPr>
        <w:pStyle w:val="Fellestalteord"/>
        <w:spacing w:after="0"/>
      </w:pPr>
      <w:r w:rsidRPr="00810F59">
        <w:t xml:space="preserve">La </w:t>
      </w:r>
      <w:proofErr w:type="spellStart"/>
      <w:r w:rsidRPr="00810F59">
        <w:t>navnet</w:t>
      </w:r>
      <w:proofErr w:type="spellEnd"/>
      <w:r w:rsidRPr="00810F59">
        <w:t xml:space="preserve"> </w:t>
      </w:r>
      <w:proofErr w:type="spellStart"/>
      <w:r w:rsidRPr="00810F59">
        <w:t>ditt</w:t>
      </w:r>
      <w:proofErr w:type="spellEnd"/>
      <w:r w:rsidRPr="00810F59">
        <w:t xml:space="preserve"> </w:t>
      </w:r>
      <w:proofErr w:type="spellStart"/>
      <w:r w:rsidRPr="00810F59">
        <w:t>helliges</w:t>
      </w:r>
      <w:proofErr w:type="spellEnd"/>
      <w:r w:rsidRPr="00810F59">
        <w:t xml:space="preserve">. </w:t>
      </w:r>
    </w:p>
    <w:p w14:paraId="1918C776" w14:textId="77777777" w:rsidR="006F6C41" w:rsidRPr="00810F59" w:rsidRDefault="006F6C41" w:rsidP="006F6C41">
      <w:pPr>
        <w:pStyle w:val="Fellestalteord"/>
        <w:spacing w:after="0"/>
      </w:pPr>
      <w:r w:rsidRPr="00810F59">
        <w:t xml:space="preserve">La </w:t>
      </w:r>
      <w:proofErr w:type="spellStart"/>
      <w:r w:rsidRPr="00810F59">
        <w:t>riket</w:t>
      </w:r>
      <w:proofErr w:type="spellEnd"/>
      <w:r w:rsidRPr="00810F59">
        <w:t xml:space="preserve"> </w:t>
      </w:r>
      <w:proofErr w:type="spellStart"/>
      <w:r w:rsidRPr="00810F59">
        <w:t>ditt</w:t>
      </w:r>
      <w:proofErr w:type="spellEnd"/>
      <w:r w:rsidRPr="00810F59">
        <w:t xml:space="preserve"> </w:t>
      </w:r>
      <w:proofErr w:type="spellStart"/>
      <w:r w:rsidRPr="00810F59">
        <w:t>komme</w:t>
      </w:r>
      <w:proofErr w:type="spellEnd"/>
      <w:r w:rsidRPr="00810F59">
        <w:t>.</w:t>
      </w:r>
    </w:p>
    <w:p w14:paraId="66A8B6A2" w14:textId="77777777" w:rsidR="006F6C41" w:rsidRPr="00810F59" w:rsidRDefault="006F6C41" w:rsidP="006F6C41">
      <w:pPr>
        <w:pStyle w:val="Fellestalteord"/>
        <w:spacing w:after="0"/>
      </w:pPr>
      <w:r w:rsidRPr="00810F59">
        <w:t xml:space="preserve">La </w:t>
      </w:r>
      <w:proofErr w:type="spellStart"/>
      <w:r w:rsidRPr="00810F59">
        <w:t>viljen</w:t>
      </w:r>
      <w:proofErr w:type="spellEnd"/>
      <w:r w:rsidRPr="00810F59">
        <w:t xml:space="preserve"> din </w:t>
      </w:r>
      <w:proofErr w:type="spellStart"/>
      <w:r w:rsidRPr="00810F59">
        <w:t>skje</w:t>
      </w:r>
      <w:proofErr w:type="spellEnd"/>
      <w:r w:rsidRPr="00810F59">
        <w:t xml:space="preserve"> </w:t>
      </w:r>
      <w:proofErr w:type="spellStart"/>
      <w:r w:rsidRPr="00810F59">
        <w:t>på</w:t>
      </w:r>
      <w:proofErr w:type="spellEnd"/>
      <w:r w:rsidRPr="00810F59">
        <w:t xml:space="preserve"> </w:t>
      </w:r>
      <w:proofErr w:type="spellStart"/>
      <w:r w:rsidRPr="00810F59">
        <w:t>jorden</w:t>
      </w:r>
      <w:proofErr w:type="spellEnd"/>
      <w:r w:rsidRPr="00810F59">
        <w:t xml:space="preserve"> </w:t>
      </w:r>
      <w:proofErr w:type="spellStart"/>
      <w:r w:rsidRPr="00810F59">
        <w:t>slik</w:t>
      </w:r>
      <w:proofErr w:type="spellEnd"/>
      <w:r w:rsidRPr="00810F59">
        <w:t xml:space="preserve"> </w:t>
      </w:r>
      <w:proofErr w:type="spellStart"/>
      <w:r w:rsidRPr="00810F59">
        <w:t>som</w:t>
      </w:r>
      <w:proofErr w:type="spellEnd"/>
      <w:r w:rsidRPr="00810F59">
        <w:t xml:space="preserve"> </w:t>
      </w:r>
      <w:proofErr w:type="spellStart"/>
      <w:r w:rsidRPr="00810F59">
        <w:t>i</w:t>
      </w:r>
      <w:proofErr w:type="spellEnd"/>
      <w:r w:rsidRPr="00810F59">
        <w:t xml:space="preserve"> </w:t>
      </w:r>
      <w:proofErr w:type="spellStart"/>
      <w:r w:rsidRPr="00810F59">
        <w:t>himmelen</w:t>
      </w:r>
      <w:proofErr w:type="spellEnd"/>
      <w:r w:rsidRPr="00810F59">
        <w:t xml:space="preserve">. </w:t>
      </w:r>
    </w:p>
    <w:p w14:paraId="7173561A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>Gi oss i dag vårt daglige brød,</w:t>
      </w:r>
    </w:p>
    <w:p w14:paraId="70BB2585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 xml:space="preserve">og tilgi oss vår skyld, slik også vi tilgir våre skyldnere. </w:t>
      </w:r>
    </w:p>
    <w:p w14:paraId="569B45BE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 xml:space="preserve">Og la oss ikke komme i fristelse, </w:t>
      </w:r>
    </w:p>
    <w:p w14:paraId="1DCF6F8E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>men frels oss fra det onde.</w:t>
      </w:r>
    </w:p>
    <w:p w14:paraId="39F752C8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 xml:space="preserve">For riket er ditt </w:t>
      </w:r>
    </w:p>
    <w:p w14:paraId="602FA556" w14:textId="77777777" w:rsidR="006F6C41" w:rsidRPr="004E7089" w:rsidRDefault="006F6C41" w:rsidP="006F6C41">
      <w:pPr>
        <w:pStyle w:val="Fellestalteord"/>
        <w:spacing w:after="0"/>
        <w:rPr>
          <w:lang w:val="nb-NO"/>
        </w:rPr>
      </w:pPr>
      <w:r w:rsidRPr="004E7089">
        <w:rPr>
          <w:lang w:val="nb-NO"/>
        </w:rPr>
        <w:t xml:space="preserve">og makten og æren i evighet. </w:t>
      </w:r>
    </w:p>
    <w:p w14:paraId="1EE6B68D" w14:textId="77777777" w:rsidR="006F6C41" w:rsidRPr="004E7089" w:rsidRDefault="006F6C41" w:rsidP="006F6C41">
      <w:pPr>
        <w:pStyle w:val="Fellestalteord"/>
        <w:rPr>
          <w:lang w:val="nb-NO"/>
        </w:rPr>
      </w:pPr>
      <w:r w:rsidRPr="004E7089">
        <w:rPr>
          <w:lang w:val="nb-NO"/>
        </w:rPr>
        <w:t>Amen.</w:t>
      </w:r>
    </w:p>
    <w:p w14:paraId="13F5FEB1" w14:textId="77777777" w:rsidR="006F6C41" w:rsidRPr="004A2893" w:rsidRDefault="006F6C41" w:rsidP="006F6C41">
      <w:pPr>
        <w:pStyle w:val="Rubrikk"/>
        <w:rPr>
          <w:color w:val="FF0000"/>
        </w:rPr>
      </w:pPr>
      <w:r w:rsidRPr="004A2893">
        <w:rPr>
          <w:color w:val="FF0000"/>
        </w:rPr>
        <w:t xml:space="preserve">En kan også bruke </w:t>
      </w:r>
      <w:hyperlink r:id="rId11" w:history="1">
        <w:r w:rsidRPr="004A2893">
          <w:rPr>
            <w:rStyle w:val="Hyperkobling"/>
            <w:color w:val="FF0000"/>
          </w:rPr>
          <w:t>Fadervår fra 1978</w:t>
        </w:r>
      </w:hyperlink>
      <w:r w:rsidRPr="004A2893">
        <w:rPr>
          <w:color w:val="FF0000"/>
        </w:rPr>
        <w:t xml:space="preserve"> eller </w:t>
      </w:r>
      <w:hyperlink r:id="rId12" w:history="1">
        <w:r w:rsidRPr="004A2893">
          <w:rPr>
            <w:rStyle w:val="Hyperkobling"/>
            <w:color w:val="FF0000"/>
          </w:rPr>
          <w:t>Fadervår fra 193</w:t>
        </w:r>
      </w:hyperlink>
      <w:r w:rsidRPr="004A2893">
        <w:rPr>
          <w:rStyle w:val="Hyperkobling"/>
          <w:color w:val="FF0000"/>
        </w:rPr>
        <w:t>0</w:t>
      </w:r>
    </w:p>
    <w:p w14:paraId="29EE4053" w14:textId="77777777" w:rsidR="00F725AB" w:rsidRDefault="00F725AB">
      <w:pPr>
        <w:rPr>
          <w:rFonts w:eastAsiaTheme="majorEastAsia" w:cstheme="majorBidi"/>
          <w:b/>
          <w:color w:val="A20000" w:themeColor="accent1" w:themeShade="BF"/>
          <w:sz w:val="24"/>
          <w:szCs w:val="28"/>
        </w:rPr>
      </w:pPr>
      <w:r>
        <w:br w:type="page"/>
      </w:r>
    </w:p>
    <w:p w14:paraId="2AD44205" w14:textId="17476B5B" w:rsidR="00C75986" w:rsidRPr="00420C1B" w:rsidRDefault="00C75986" w:rsidP="00420C1B">
      <w:pPr>
        <w:pStyle w:val="Overskrift3"/>
        <w:numPr>
          <w:ilvl w:val="0"/>
          <w:numId w:val="22"/>
        </w:numPr>
      </w:pPr>
      <w:proofErr w:type="spellStart"/>
      <w:r w:rsidRPr="00420C1B">
        <w:lastRenderedPageBreak/>
        <w:t>Over</w:t>
      </w:r>
      <w:r w:rsidR="006F6C41" w:rsidRPr="00420C1B">
        <w:t>g</w:t>
      </w:r>
      <w:r w:rsidRPr="00420C1B">
        <w:t>ivelse</w:t>
      </w:r>
      <w:proofErr w:type="spellEnd"/>
      <w:r w:rsidRPr="00420C1B">
        <w:t xml:space="preserve"> </w:t>
      </w:r>
      <w:proofErr w:type="spellStart"/>
      <w:r w:rsidRPr="00420C1B">
        <w:t>i</w:t>
      </w:r>
      <w:proofErr w:type="spellEnd"/>
      <w:r w:rsidRPr="00420C1B">
        <w:t xml:space="preserve"> </w:t>
      </w:r>
      <w:proofErr w:type="spellStart"/>
      <w:r w:rsidRPr="00420C1B">
        <w:t>Guds</w:t>
      </w:r>
      <w:proofErr w:type="spellEnd"/>
      <w:r w:rsidRPr="00420C1B">
        <w:t xml:space="preserve"> </w:t>
      </w:r>
      <w:proofErr w:type="spellStart"/>
      <w:r w:rsidRPr="00420C1B">
        <w:t>hender</w:t>
      </w:r>
      <w:proofErr w:type="spellEnd"/>
    </w:p>
    <w:p w14:paraId="2BF5778F" w14:textId="0BF9238D" w:rsidR="00C75986" w:rsidRPr="00C75986" w:rsidRDefault="00C75986" w:rsidP="00B04CC6">
      <w:pPr>
        <w:spacing w:after="0"/>
        <w:rPr>
          <w:lang w:val="nb-NO"/>
        </w:rPr>
      </w:pPr>
      <w:r w:rsidRPr="00420C1B">
        <w:rPr>
          <w:rStyle w:val="Sterk"/>
          <w:lang w:val="nb-NO"/>
        </w:rPr>
        <w:t>L</w:t>
      </w:r>
      <w:r w:rsidRPr="00C75986">
        <w:rPr>
          <w:lang w:val="nb-NO"/>
        </w:rPr>
        <w:t xml:space="preserve"> </w:t>
      </w:r>
      <w:r w:rsidR="006F6C41">
        <w:rPr>
          <w:lang w:val="nb-NO"/>
        </w:rPr>
        <w:t xml:space="preserve">| </w:t>
      </w:r>
      <w:r w:rsidRPr="00C75986">
        <w:rPr>
          <w:lang w:val="nb-NO"/>
        </w:rPr>
        <w:t>I dine hender, Herre Gud, overgir jeg min ånd.</w:t>
      </w:r>
    </w:p>
    <w:p w14:paraId="02F87634" w14:textId="2E768077" w:rsidR="00C75986" w:rsidRPr="00420C1B" w:rsidRDefault="00B05FC1" w:rsidP="00C75986">
      <w:pPr>
        <w:rPr>
          <w:rStyle w:val="FellestalteordTegn"/>
          <w:b/>
          <w:bCs/>
          <w:i w:val="0"/>
          <w:iCs w:val="0"/>
          <w:lang w:val="nb-NO"/>
        </w:rPr>
      </w:pPr>
      <w:r w:rsidRPr="00420C1B">
        <w:rPr>
          <w:rStyle w:val="Sterk"/>
          <w:lang w:val="nb-NO"/>
        </w:rPr>
        <w:t>M</w:t>
      </w:r>
      <w:r w:rsidRPr="00B05FC1">
        <w:rPr>
          <w:lang w:val="nb-NO"/>
        </w:rPr>
        <w:t xml:space="preserve"> </w:t>
      </w:r>
      <w:r w:rsidRPr="00420C1B">
        <w:rPr>
          <w:rStyle w:val="FellestalteordTegn"/>
          <w:b/>
          <w:bCs/>
          <w:i w:val="0"/>
          <w:iCs w:val="0"/>
          <w:lang w:val="nb-NO"/>
        </w:rPr>
        <w:t>| I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 xml:space="preserve"> dine hender, Herre Gud, overgir jeg min ånd.</w:t>
      </w:r>
    </w:p>
    <w:p w14:paraId="10DB66C9" w14:textId="60BB4F8B" w:rsidR="00C75986" w:rsidRPr="00C75986" w:rsidRDefault="00C75986" w:rsidP="00B04CC6">
      <w:pPr>
        <w:spacing w:after="0"/>
        <w:rPr>
          <w:lang w:val="nb-NO"/>
        </w:rPr>
      </w:pPr>
      <w:r w:rsidRPr="00420C1B">
        <w:rPr>
          <w:rStyle w:val="Sterk"/>
          <w:lang w:val="nb-NO"/>
        </w:rPr>
        <w:t>L</w:t>
      </w:r>
      <w:r w:rsidR="00B05FC1">
        <w:rPr>
          <w:lang w:val="nb-NO"/>
        </w:rPr>
        <w:t xml:space="preserve"> |</w:t>
      </w:r>
      <w:r w:rsidRPr="00C75986">
        <w:rPr>
          <w:lang w:val="nb-NO"/>
        </w:rPr>
        <w:t xml:space="preserve"> Du forløser meg, Herre, du trofaste Gud.</w:t>
      </w:r>
    </w:p>
    <w:p w14:paraId="259F0E7C" w14:textId="316C878B" w:rsidR="00C75986" w:rsidRPr="00E37939" w:rsidRDefault="00B05FC1" w:rsidP="00C75986">
      <w:pPr>
        <w:rPr>
          <w:rStyle w:val="Svakreferanse"/>
          <w:lang w:val="nb-NO"/>
        </w:rPr>
      </w:pPr>
      <w:r w:rsidRPr="00420C1B">
        <w:rPr>
          <w:rStyle w:val="Sterk"/>
        </w:rPr>
        <w:t>M</w:t>
      </w:r>
      <w:r>
        <w:rPr>
          <w:lang w:val="nb-NO"/>
        </w:rPr>
        <w:t xml:space="preserve"> | 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>I dine hender, Herre Gud, overgir jeg min ånd</w:t>
      </w:r>
      <w:r w:rsidR="00C75986" w:rsidRPr="00C75986">
        <w:rPr>
          <w:lang w:val="nb-NO"/>
        </w:rPr>
        <w:t>.</w:t>
      </w:r>
      <w:r>
        <w:rPr>
          <w:lang w:val="nb-NO"/>
        </w:rPr>
        <w:t xml:space="preserve"> </w:t>
      </w:r>
      <w:r w:rsidR="00C75986" w:rsidRPr="00E37939">
        <w:rPr>
          <w:rStyle w:val="Svakreferanse"/>
          <w:lang w:val="nb-NO"/>
        </w:rPr>
        <w:t>Sal 31,6</w:t>
      </w:r>
    </w:p>
    <w:p w14:paraId="61FB7DEA" w14:textId="0401566A" w:rsidR="00C75986" w:rsidRPr="00C75986" w:rsidRDefault="00C75986" w:rsidP="00B04CC6">
      <w:pPr>
        <w:spacing w:after="0"/>
        <w:rPr>
          <w:lang w:val="nb-NO"/>
        </w:rPr>
      </w:pPr>
      <w:r w:rsidRPr="00420C1B">
        <w:rPr>
          <w:rStyle w:val="Sterk"/>
          <w:lang w:val="nb-NO"/>
        </w:rPr>
        <w:t>L</w:t>
      </w:r>
      <w:r w:rsidRPr="00C75986">
        <w:rPr>
          <w:lang w:val="nb-NO"/>
        </w:rPr>
        <w:t xml:space="preserve"> </w:t>
      </w:r>
      <w:r w:rsidR="00B05FC1">
        <w:rPr>
          <w:lang w:val="nb-NO"/>
        </w:rPr>
        <w:t xml:space="preserve">| </w:t>
      </w:r>
      <w:r w:rsidRPr="00C75986">
        <w:rPr>
          <w:lang w:val="nb-NO"/>
        </w:rPr>
        <w:t xml:space="preserve">Ære være Faderen og Sønnen og Den </w:t>
      </w:r>
      <w:proofErr w:type="spellStart"/>
      <w:r w:rsidRPr="00C75986">
        <w:rPr>
          <w:lang w:val="nb-NO"/>
        </w:rPr>
        <w:t>Heliige</w:t>
      </w:r>
      <w:proofErr w:type="spellEnd"/>
      <w:r w:rsidRPr="00C75986">
        <w:rPr>
          <w:lang w:val="nb-NO"/>
        </w:rPr>
        <w:t xml:space="preserve"> Ånd.</w:t>
      </w:r>
    </w:p>
    <w:p w14:paraId="081A762B" w14:textId="55ED54EE" w:rsidR="00C75986" w:rsidRPr="00F71393" w:rsidRDefault="00B05FC1" w:rsidP="00C75986">
      <w:pPr>
        <w:rPr>
          <w:lang w:val="nb-NO"/>
        </w:rPr>
      </w:pPr>
      <w:r w:rsidRPr="00420C1B">
        <w:rPr>
          <w:rStyle w:val="Sterk"/>
          <w:lang w:val="nb-NO"/>
        </w:rPr>
        <w:t>M</w:t>
      </w:r>
      <w:r w:rsidRPr="00F71393">
        <w:rPr>
          <w:lang w:val="nb-NO"/>
        </w:rPr>
        <w:t xml:space="preserve"> | </w:t>
      </w:r>
      <w:r w:rsidR="00C75986" w:rsidRPr="00420C1B">
        <w:rPr>
          <w:rStyle w:val="FellestalteordTegn"/>
          <w:b/>
          <w:bCs/>
          <w:i w:val="0"/>
          <w:iCs w:val="0"/>
          <w:lang w:val="nb-NO"/>
        </w:rPr>
        <w:t>I dine hender, Herre Gud, overgir jeg min ånd.</w:t>
      </w:r>
    </w:p>
    <w:p w14:paraId="7A340245" w14:textId="77777777" w:rsidR="00C75986" w:rsidRPr="00C75986" w:rsidRDefault="00C75986" w:rsidP="00420C1B">
      <w:pPr>
        <w:pStyle w:val="Rubrikk"/>
      </w:pPr>
      <w:r w:rsidRPr="00C75986">
        <w:t>Dette leddet kan synges, se Norsk Salmebok 936.</w:t>
      </w:r>
    </w:p>
    <w:p w14:paraId="4463BE61" w14:textId="77777777" w:rsidR="00420C1B" w:rsidRPr="00420C1B" w:rsidRDefault="00420C1B" w:rsidP="00420C1B">
      <w:pPr>
        <w:pStyle w:val="Overskrift3"/>
        <w:numPr>
          <w:ilvl w:val="0"/>
          <w:numId w:val="22"/>
        </w:numPr>
      </w:pPr>
      <w:proofErr w:type="spellStart"/>
      <w:r w:rsidRPr="00420C1B">
        <w:t>Avslutning</w:t>
      </w:r>
      <w:proofErr w:type="spellEnd"/>
    </w:p>
    <w:p w14:paraId="418B7810" w14:textId="77777777" w:rsidR="00420C1B" w:rsidRDefault="00420C1B" w:rsidP="00420C1B">
      <w:pPr>
        <w:pStyle w:val="Rubrikk"/>
      </w:pPr>
      <w:r>
        <w:t xml:space="preserve">Enten </w:t>
      </w:r>
      <w:r w:rsidRPr="003044C4">
        <w:rPr>
          <w:rStyle w:val="Overskrift3Tegn"/>
        </w:rPr>
        <w:t>A</w:t>
      </w:r>
      <w:r>
        <w:t xml:space="preserve"> </w:t>
      </w:r>
    </w:p>
    <w:p w14:paraId="1E89DC13" w14:textId="77777777" w:rsidR="00420C1B" w:rsidRDefault="00420C1B" w:rsidP="00420C1B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 w:rsidRPr="008940B3">
        <w:rPr>
          <w:lang w:val="nb-NO"/>
        </w:rPr>
        <w:t xml:space="preserve"> </w:t>
      </w:r>
      <w:r w:rsidRPr="00E115A7">
        <w:rPr>
          <w:rStyle w:val="RubrikkTegn"/>
          <w:b w:val="0"/>
          <w:i w:val="0"/>
        </w:rPr>
        <w:t>synger vendt mot menigheten</w:t>
      </w:r>
      <w:r>
        <w:rPr>
          <w:lang w:val="nb-NO"/>
        </w:rPr>
        <w:t xml:space="preserve"> | L</w:t>
      </w:r>
      <w:r w:rsidRPr="006871F5">
        <w:rPr>
          <w:lang w:val="nb-NO"/>
        </w:rPr>
        <w:t>a</w:t>
      </w:r>
      <w:r>
        <w:rPr>
          <w:lang w:val="nb-NO"/>
        </w:rPr>
        <w:t xml:space="preserve"> </w:t>
      </w:r>
      <w:r w:rsidRPr="006871F5">
        <w:rPr>
          <w:lang w:val="nb-NO"/>
        </w:rPr>
        <w:t>oss</w:t>
      </w:r>
      <w:r>
        <w:rPr>
          <w:lang w:val="nb-NO"/>
        </w:rPr>
        <w:t xml:space="preserve"> </w:t>
      </w:r>
      <w:r w:rsidRPr="006871F5">
        <w:rPr>
          <w:lang w:val="nb-NO"/>
        </w:rPr>
        <w:t>p</w:t>
      </w:r>
      <w:r>
        <w:rPr>
          <w:lang w:val="nb-NO"/>
        </w:rPr>
        <w:t>ri</w:t>
      </w:r>
      <w:r w:rsidRPr="006871F5">
        <w:rPr>
          <w:lang w:val="nb-NO"/>
        </w:rPr>
        <w:t>se</w:t>
      </w:r>
      <w:r>
        <w:rPr>
          <w:lang w:val="nb-NO"/>
        </w:rPr>
        <w:t xml:space="preserve"> </w:t>
      </w:r>
      <w:r w:rsidRPr="006871F5">
        <w:rPr>
          <w:lang w:val="nb-NO"/>
        </w:rPr>
        <w:t>Herren.</w:t>
      </w:r>
    </w:p>
    <w:p w14:paraId="29CC8BB6" w14:textId="77777777" w:rsidR="00420C1B" w:rsidRPr="00E115A7" w:rsidRDefault="00420C1B" w:rsidP="00420C1B">
      <w:pPr>
        <w:rPr>
          <w:rStyle w:val="FellestalteordTegn"/>
          <w:b/>
          <w:bCs/>
          <w:i w:val="0"/>
          <w:iCs w:val="0"/>
          <w:lang w:val="nb-NO"/>
        </w:rPr>
      </w:pPr>
      <w:r w:rsidRPr="00E115A7">
        <w:rPr>
          <w:rStyle w:val="Sterk"/>
          <w:lang w:val="nb-NO"/>
        </w:rPr>
        <w:t>M</w:t>
      </w:r>
      <w:r w:rsidRPr="00660255">
        <w:rPr>
          <w:lang w:val="nb-NO"/>
        </w:rPr>
        <w:t xml:space="preserve"> </w:t>
      </w:r>
      <w:r w:rsidRPr="00E115A7">
        <w:rPr>
          <w:rStyle w:val="RubrikkTegn"/>
          <w:b w:val="0"/>
          <w:i w:val="0"/>
        </w:rPr>
        <w:t>reiser seg og synger</w:t>
      </w:r>
      <w:r w:rsidRPr="00660255">
        <w:rPr>
          <w:lang w:val="nb-NO"/>
        </w:rPr>
        <w:t xml:space="preserve"> | </w:t>
      </w:r>
      <w:r w:rsidRPr="00E115A7">
        <w:rPr>
          <w:rStyle w:val="FellestalteordTegn"/>
          <w:b/>
          <w:bCs/>
          <w:i w:val="0"/>
          <w:iCs w:val="0"/>
          <w:lang w:val="nb-NO"/>
        </w:rPr>
        <w:t>G</w:t>
      </w:r>
      <w:r w:rsidRPr="009D4B24">
        <w:rPr>
          <w:rStyle w:val="FellestalteordTegn"/>
          <w:b/>
          <w:bCs/>
          <w:i w:val="0"/>
          <w:iCs w:val="0"/>
          <w:lang w:val="nb-NO"/>
        </w:rPr>
        <w:t>u</w:t>
      </w:r>
      <w:r w:rsidRPr="00E115A7">
        <w:rPr>
          <w:rStyle w:val="FellestalteordTegn"/>
          <w:b/>
          <w:bCs/>
          <w:i w:val="0"/>
          <w:iCs w:val="0"/>
          <w:lang w:val="nb-NO"/>
        </w:rPr>
        <w:t>d være</w:t>
      </w:r>
      <w:r w:rsidRPr="009D4B24">
        <w:rPr>
          <w:rStyle w:val="FellestalteordTegn"/>
          <w:b/>
          <w:bCs/>
          <w:i w:val="0"/>
          <w:iCs w:val="0"/>
          <w:lang w:val="nb-NO"/>
        </w:rPr>
        <w:t xml:space="preserve"> lovet. Halleluja. Halleluja. </w:t>
      </w:r>
      <w:r w:rsidRPr="00E115A7">
        <w:rPr>
          <w:rStyle w:val="FellestalteordTegn"/>
          <w:b/>
          <w:bCs/>
          <w:i w:val="0"/>
          <w:iCs w:val="0"/>
          <w:lang w:val="nb-NO"/>
        </w:rPr>
        <w:t>Halleluja.</w:t>
      </w:r>
    </w:p>
    <w:p w14:paraId="2718918C" w14:textId="77777777" w:rsidR="00420C1B" w:rsidRPr="003044C4" w:rsidRDefault="00420C1B" w:rsidP="00420C1B">
      <w:pPr>
        <w:pStyle w:val="Rubrikk"/>
        <w:rPr>
          <w:rStyle w:val="Overskrift3Tegn"/>
        </w:rPr>
      </w:pPr>
      <w:r w:rsidRPr="00DE343E">
        <w:t xml:space="preserve">Eller </w:t>
      </w:r>
      <w:r w:rsidRPr="003044C4">
        <w:rPr>
          <w:rStyle w:val="Overskrift3Tegn"/>
        </w:rPr>
        <w:t>B</w:t>
      </w:r>
    </w:p>
    <w:p w14:paraId="749465D2" w14:textId="77777777" w:rsidR="00420C1B" w:rsidRPr="006871F5" w:rsidRDefault="00420C1B" w:rsidP="00420C1B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>
        <w:rPr>
          <w:lang w:val="nb-NO"/>
        </w:rPr>
        <w:t xml:space="preserve"> </w:t>
      </w:r>
      <w:r w:rsidRPr="00E115A7">
        <w:rPr>
          <w:rStyle w:val="RubrikkTegn"/>
          <w:b w:val="0"/>
          <w:i w:val="0"/>
        </w:rPr>
        <w:t>vendt mot menigheten</w:t>
      </w:r>
      <w:r>
        <w:rPr>
          <w:lang w:val="nb-NO"/>
        </w:rPr>
        <w:t xml:space="preserve"> | </w:t>
      </w:r>
      <w:r w:rsidRPr="006871F5">
        <w:rPr>
          <w:lang w:val="nb-NO"/>
        </w:rPr>
        <w:t>Herren være med dere.</w:t>
      </w:r>
    </w:p>
    <w:p w14:paraId="7C1331CE" w14:textId="77777777" w:rsidR="00420C1B" w:rsidRPr="006871F5" w:rsidRDefault="00420C1B" w:rsidP="00420C1B">
      <w:pPr>
        <w:rPr>
          <w:lang w:val="nb-NO"/>
        </w:rPr>
      </w:pPr>
      <w:r w:rsidRPr="00E115A7">
        <w:rPr>
          <w:rStyle w:val="Sterk"/>
          <w:lang w:val="nb-NO"/>
        </w:rPr>
        <w:t>M</w:t>
      </w:r>
      <w:r>
        <w:rPr>
          <w:lang w:val="nb-NO"/>
        </w:rPr>
        <w:t xml:space="preserve"> </w:t>
      </w:r>
      <w:r w:rsidRPr="00E115A7">
        <w:rPr>
          <w:rStyle w:val="RubrikkTegn"/>
          <w:b w:val="0"/>
          <w:i w:val="0"/>
        </w:rPr>
        <w:t>reiser seg</w:t>
      </w:r>
      <w:r>
        <w:rPr>
          <w:lang w:val="nb-NO"/>
        </w:rPr>
        <w:t xml:space="preserve"> | </w:t>
      </w:r>
      <w:r w:rsidRPr="00E115A7">
        <w:rPr>
          <w:rStyle w:val="FellestalteordTegn"/>
          <w:b/>
          <w:bCs/>
          <w:i w:val="0"/>
          <w:iCs w:val="0"/>
          <w:lang w:val="nb-NO"/>
        </w:rPr>
        <w:t>Og med deg være Herren.</w:t>
      </w:r>
    </w:p>
    <w:p w14:paraId="076AAA3E" w14:textId="77777777" w:rsidR="00420C1B" w:rsidRDefault="00420C1B" w:rsidP="00420C1B">
      <w:pPr>
        <w:rPr>
          <w:lang w:val="nb-NO"/>
        </w:rPr>
      </w:pPr>
    </w:p>
    <w:p w14:paraId="2211D07C" w14:textId="77777777" w:rsidR="00420C1B" w:rsidRDefault="00420C1B" w:rsidP="00420C1B">
      <w:pPr>
        <w:spacing w:after="0"/>
        <w:rPr>
          <w:lang w:val="nb-NO"/>
        </w:rPr>
      </w:pPr>
      <w:r w:rsidRPr="00E115A7">
        <w:rPr>
          <w:rStyle w:val="Sterk"/>
          <w:lang w:val="nb-NO"/>
        </w:rPr>
        <w:t>L</w:t>
      </w:r>
      <w:r>
        <w:rPr>
          <w:lang w:val="nb-NO"/>
        </w:rPr>
        <w:t xml:space="preserve"> | </w:t>
      </w:r>
      <w:r w:rsidRPr="006871F5">
        <w:rPr>
          <w:lang w:val="nb-NO"/>
        </w:rPr>
        <w:t>Vår Herre Jesu Kristi nåde,</w:t>
      </w:r>
    </w:p>
    <w:p w14:paraId="2077F539" w14:textId="77777777" w:rsidR="00420C1B" w:rsidRPr="006871F5" w:rsidRDefault="00420C1B" w:rsidP="00420C1B">
      <w:pPr>
        <w:spacing w:after="0"/>
        <w:rPr>
          <w:lang w:val="nb-NO"/>
        </w:rPr>
      </w:pPr>
      <w:r w:rsidRPr="006871F5">
        <w:rPr>
          <w:lang w:val="nb-NO"/>
        </w:rPr>
        <w:t xml:space="preserve">Guds kjærlighet og Den Hellige </w:t>
      </w:r>
      <w:r>
        <w:rPr>
          <w:lang w:val="nb-NO"/>
        </w:rPr>
        <w:t>Å</w:t>
      </w:r>
      <w:r w:rsidRPr="006871F5">
        <w:rPr>
          <w:lang w:val="nb-NO"/>
        </w:rPr>
        <w:t>nds samfunn</w:t>
      </w:r>
    </w:p>
    <w:p w14:paraId="35074CD2" w14:textId="77777777" w:rsidR="00420C1B" w:rsidRPr="006871F5" w:rsidRDefault="00420C1B" w:rsidP="00420C1B">
      <w:pPr>
        <w:rPr>
          <w:lang w:val="nb-NO"/>
        </w:rPr>
      </w:pPr>
      <w:r w:rsidRPr="006871F5">
        <w:rPr>
          <w:lang w:val="nb-NO"/>
        </w:rPr>
        <w:t>være med dere (oss) alle.</w:t>
      </w:r>
      <w:r>
        <w:rPr>
          <w:lang w:val="nb-NO"/>
        </w:rPr>
        <w:t xml:space="preserve"> </w:t>
      </w:r>
    </w:p>
    <w:p w14:paraId="741AE835" w14:textId="77777777" w:rsidR="00420C1B" w:rsidRDefault="00420C1B" w:rsidP="00420C1B">
      <w:pPr>
        <w:rPr>
          <w:lang w:val="da-DK"/>
        </w:rPr>
      </w:pPr>
      <w:r w:rsidRPr="00E115A7">
        <w:rPr>
          <w:rStyle w:val="Sterk"/>
        </w:rPr>
        <w:t>M</w:t>
      </w:r>
      <w:r>
        <w:rPr>
          <w:lang w:val="da-DK"/>
        </w:rPr>
        <w:t xml:space="preserve"> | </w:t>
      </w:r>
      <w:r w:rsidRPr="00E115A7">
        <w:rPr>
          <w:rStyle w:val="FellestalteordTegn"/>
          <w:b/>
          <w:bCs/>
          <w:i w:val="0"/>
          <w:iCs w:val="0"/>
          <w:lang w:val="da-DK"/>
        </w:rPr>
        <w:t>Amen</w:t>
      </w:r>
      <w:r w:rsidRPr="006871F5">
        <w:rPr>
          <w:lang w:val="da-DK"/>
        </w:rPr>
        <w:t>.</w:t>
      </w:r>
    </w:p>
    <w:p w14:paraId="474B23E0" w14:textId="77777777" w:rsidR="00420C1B" w:rsidRPr="006871F5" w:rsidRDefault="00420C1B" w:rsidP="00420C1B">
      <w:pPr>
        <w:rPr>
          <w:lang w:val="da-DK"/>
        </w:rPr>
      </w:pPr>
    </w:p>
    <w:p w14:paraId="28AC3480" w14:textId="77777777" w:rsidR="00420C1B" w:rsidRPr="00E115A7" w:rsidRDefault="00420C1B" w:rsidP="00420C1B">
      <w:pPr>
        <w:pStyle w:val="Rubrikk"/>
      </w:pPr>
      <w:r w:rsidRPr="00E115A7">
        <w:t>Her kan følge</w:t>
      </w:r>
    </w:p>
    <w:p w14:paraId="4A6BF1F4" w14:textId="186307BE" w:rsidR="003B1919" w:rsidRPr="008743E8" w:rsidRDefault="00420C1B" w:rsidP="00420C1B">
      <w:pPr>
        <w:pStyle w:val="Overskrift3"/>
        <w:spacing w:before="0"/>
        <w:rPr>
          <w:lang w:val="da-DK"/>
        </w:rPr>
      </w:pPr>
      <w:r w:rsidRPr="006871F5">
        <w:rPr>
          <w:lang w:val="da-DK"/>
        </w:rPr>
        <w:t>Postludium</w:t>
      </w:r>
    </w:p>
    <w:sectPr w:rsidR="003B1919" w:rsidRPr="008743E8" w:rsidSect="00364E59">
      <w:footerReference w:type="default" r:id="rId13"/>
      <w:headerReference w:type="first" r:id="rId14"/>
      <w:footerReference w:type="first" r:id="rId15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A1E5" w14:textId="77777777" w:rsidR="002134E5" w:rsidRDefault="002134E5">
      <w:r>
        <w:separator/>
      </w:r>
    </w:p>
  </w:endnote>
  <w:endnote w:type="continuationSeparator" w:id="0">
    <w:p w14:paraId="2F514CD7" w14:textId="77777777" w:rsidR="002134E5" w:rsidRDefault="0021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4C1691A7" w:rsidR="00926F99" w:rsidRPr="00BB1CC3" w:rsidRDefault="002A4D89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Kveldsbønn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64DDE2A7" w:rsidR="00903142" w:rsidRPr="00DF5C1C" w:rsidRDefault="002A4D89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Kveldsbønn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EFB1" w14:textId="77777777" w:rsidR="002134E5" w:rsidRDefault="002134E5">
      <w:r>
        <w:separator/>
      </w:r>
    </w:p>
  </w:footnote>
  <w:footnote w:type="continuationSeparator" w:id="0">
    <w:p w14:paraId="05511708" w14:textId="77777777" w:rsidR="002134E5" w:rsidRDefault="0021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319"/>
    <w:multiLevelType w:val="hybridMultilevel"/>
    <w:tmpl w:val="A0A67632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5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6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9" w15:restartNumberingAfterBreak="0">
    <w:nsid w:val="363E13DF"/>
    <w:multiLevelType w:val="hybridMultilevel"/>
    <w:tmpl w:val="5C8022EE"/>
    <w:lvl w:ilvl="0" w:tplc="FFFFFFFF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7" w15:restartNumberingAfterBreak="0">
    <w:nsid w:val="6CAE16C9"/>
    <w:multiLevelType w:val="hybridMultilevel"/>
    <w:tmpl w:val="5C8022EE"/>
    <w:lvl w:ilvl="0" w:tplc="FFFFFFFF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4"/>
  </w:num>
  <w:num w:numId="2" w16cid:durableId="655884593">
    <w:abstractNumId w:val="16"/>
  </w:num>
  <w:num w:numId="3" w16cid:durableId="1201435895">
    <w:abstractNumId w:val="8"/>
  </w:num>
  <w:num w:numId="4" w16cid:durableId="142551714">
    <w:abstractNumId w:val="2"/>
  </w:num>
  <w:num w:numId="5" w16cid:durableId="678040235">
    <w:abstractNumId w:val="5"/>
  </w:num>
  <w:num w:numId="6" w16cid:durableId="106392811">
    <w:abstractNumId w:val="1"/>
  </w:num>
  <w:num w:numId="7" w16cid:durableId="560558667">
    <w:abstractNumId w:val="18"/>
  </w:num>
  <w:num w:numId="8" w16cid:durableId="2010790271">
    <w:abstractNumId w:val="3"/>
  </w:num>
  <w:num w:numId="9" w16cid:durableId="788818260">
    <w:abstractNumId w:val="21"/>
  </w:num>
  <w:num w:numId="10" w16cid:durableId="1826776613">
    <w:abstractNumId w:val="20"/>
  </w:num>
  <w:num w:numId="11" w16cid:durableId="1184982100">
    <w:abstractNumId w:val="19"/>
  </w:num>
  <w:num w:numId="12" w16cid:durableId="1754620261">
    <w:abstractNumId w:val="6"/>
  </w:num>
  <w:num w:numId="13" w16cid:durableId="1380516337">
    <w:abstractNumId w:val="13"/>
  </w:num>
  <w:num w:numId="14" w16cid:durableId="898326375">
    <w:abstractNumId w:val="7"/>
  </w:num>
  <w:num w:numId="15" w16cid:durableId="438570610">
    <w:abstractNumId w:val="15"/>
  </w:num>
  <w:num w:numId="16" w16cid:durableId="1452019240">
    <w:abstractNumId w:val="11"/>
  </w:num>
  <w:num w:numId="17" w16cid:durableId="739525908">
    <w:abstractNumId w:val="10"/>
  </w:num>
  <w:num w:numId="18" w16cid:durableId="1906338291">
    <w:abstractNumId w:val="12"/>
  </w:num>
  <w:num w:numId="19" w16cid:durableId="1021080125">
    <w:abstractNumId w:val="14"/>
  </w:num>
  <w:num w:numId="20" w16cid:durableId="424880773">
    <w:abstractNumId w:val="9"/>
  </w:num>
  <w:num w:numId="21" w16cid:durableId="1176529704">
    <w:abstractNumId w:val="17"/>
  </w:num>
  <w:num w:numId="22" w16cid:durableId="130006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4820"/>
    <w:rsid w:val="000773E7"/>
    <w:rsid w:val="00097C1D"/>
    <w:rsid w:val="000A241A"/>
    <w:rsid w:val="00142550"/>
    <w:rsid w:val="001A50E7"/>
    <w:rsid w:val="001C1941"/>
    <w:rsid w:val="001C4335"/>
    <w:rsid w:val="001C662B"/>
    <w:rsid w:val="001E57CF"/>
    <w:rsid w:val="002134E5"/>
    <w:rsid w:val="00226D86"/>
    <w:rsid w:val="0025127D"/>
    <w:rsid w:val="00292789"/>
    <w:rsid w:val="00294AB6"/>
    <w:rsid w:val="00295890"/>
    <w:rsid w:val="002A4D89"/>
    <w:rsid w:val="002C27C1"/>
    <w:rsid w:val="002C29FD"/>
    <w:rsid w:val="002E3377"/>
    <w:rsid w:val="002E6973"/>
    <w:rsid w:val="003044C4"/>
    <w:rsid w:val="00313035"/>
    <w:rsid w:val="00353D27"/>
    <w:rsid w:val="00364E59"/>
    <w:rsid w:val="0037019B"/>
    <w:rsid w:val="00383910"/>
    <w:rsid w:val="003A205A"/>
    <w:rsid w:val="003B1919"/>
    <w:rsid w:val="003D0A0C"/>
    <w:rsid w:val="00420C1B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5D3EFB"/>
    <w:rsid w:val="00635BD8"/>
    <w:rsid w:val="006536A8"/>
    <w:rsid w:val="00660255"/>
    <w:rsid w:val="00670C94"/>
    <w:rsid w:val="0067185A"/>
    <w:rsid w:val="00672A5B"/>
    <w:rsid w:val="00683289"/>
    <w:rsid w:val="006871F5"/>
    <w:rsid w:val="00692073"/>
    <w:rsid w:val="006C0DD3"/>
    <w:rsid w:val="006D5F46"/>
    <w:rsid w:val="006F6C41"/>
    <w:rsid w:val="00720B0C"/>
    <w:rsid w:val="007259DD"/>
    <w:rsid w:val="00741F74"/>
    <w:rsid w:val="00742DE0"/>
    <w:rsid w:val="00755533"/>
    <w:rsid w:val="00774005"/>
    <w:rsid w:val="00774E59"/>
    <w:rsid w:val="00783FC3"/>
    <w:rsid w:val="007A0ACE"/>
    <w:rsid w:val="007D0AB8"/>
    <w:rsid w:val="007E3E91"/>
    <w:rsid w:val="008113FF"/>
    <w:rsid w:val="008528A8"/>
    <w:rsid w:val="00853E25"/>
    <w:rsid w:val="00855148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958DB"/>
    <w:rsid w:val="009A72AF"/>
    <w:rsid w:val="009B0C14"/>
    <w:rsid w:val="009B0F65"/>
    <w:rsid w:val="009D1E10"/>
    <w:rsid w:val="009D4B24"/>
    <w:rsid w:val="009E4461"/>
    <w:rsid w:val="009E6F24"/>
    <w:rsid w:val="009F26AF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4CC6"/>
    <w:rsid w:val="00B05FC1"/>
    <w:rsid w:val="00B2102E"/>
    <w:rsid w:val="00B21D1C"/>
    <w:rsid w:val="00B30119"/>
    <w:rsid w:val="00B427B1"/>
    <w:rsid w:val="00B42DFC"/>
    <w:rsid w:val="00B475A9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444A0"/>
    <w:rsid w:val="00C60C2F"/>
    <w:rsid w:val="00C75986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D782B"/>
    <w:rsid w:val="00DE343E"/>
    <w:rsid w:val="00DF5C1C"/>
    <w:rsid w:val="00E115A7"/>
    <w:rsid w:val="00E3581D"/>
    <w:rsid w:val="00E37939"/>
    <w:rsid w:val="00E76F3D"/>
    <w:rsid w:val="00EB3336"/>
    <w:rsid w:val="00ED76E9"/>
    <w:rsid w:val="00EF1ACF"/>
    <w:rsid w:val="00F10B2A"/>
    <w:rsid w:val="00F251B0"/>
    <w:rsid w:val="00F30E70"/>
    <w:rsid w:val="00F44D16"/>
    <w:rsid w:val="00F71393"/>
    <w:rsid w:val="00F725AB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sursbanken.kirken.no/globalassets/ressursbanken/gudstjeneste%20og%20liturgi/b&#248;nner/fader%20v&#229;r/faderv&#229;r%201930-3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globalassets/ressursbanken/gudstjeneste%20og%20liturgi/b&#248;nner/fader%20v&#229;r/faderv&#229;r%201978-8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14</TotalTime>
  <Pages>4</Pages>
  <Words>751</Words>
  <Characters>3093</Characters>
  <Application>Microsoft Office Word</Application>
  <DocSecurity>0</DocSecurity>
  <Lines>121</Lines>
  <Paragraphs>105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18</cp:revision>
  <cp:lastPrinted>2025-06-25T14:17:00Z</cp:lastPrinted>
  <dcterms:created xsi:type="dcterms:W3CDTF">2025-06-30T11:11:00Z</dcterms:created>
  <dcterms:modified xsi:type="dcterms:W3CDTF">2025-06-30T11:25:00Z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