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6C629E25" w:rsidR="00764EFC" w:rsidRPr="00764EFC" w:rsidRDefault="00441347" w:rsidP="00764EFC">
      <w:pPr>
        <w:pStyle w:val="Overskrift1"/>
        <w:rPr>
          <w:lang w:val="nb-NO"/>
        </w:rPr>
      </w:pPr>
      <w:r>
        <w:rPr>
          <w:lang w:val="nb-NO"/>
        </w:rPr>
        <w:t>OLAVSDAGEN - OLSOK</w:t>
      </w:r>
    </w:p>
    <w:p w14:paraId="49DB2878" w14:textId="206138AB" w:rsidR="00674000" w:rsidRPr="00B87F74" w:rsidRDefault="00764EFC" w:rsidP="00674000">
      <w:pPr>
        <w:pStyle w:val="Rubrikk"/>
      </w:pPr>
      <w:r w:rsidRPr="00764EFC">
        <w:t xml:space="preserve">Gudstjeneste </w:t>
      </w:r>
      <w:r w:rsidR="00441347">
        <w:t>på Olavsdagen (Olsok)</w:t>
      </w:r>
      <w:r w:rsidRPr="00764EFC">
        <w:t xml:space="preserve"> følger </w:t>
      </w:r>
      <w:r w:rsidR="00674000">
        <w:t xml:space="preserve">helst </w:t>
      </w:r>
      <w:r w:rsidRPr="00764EFC">
        <w:t xml:space="preserve">ordningen </w:t>
      </w:r>
      <w:r w:rsidR="00674000">
        <w:t>Forenklet høymesse eller Prekengudstjeneste</w:t>
      </w:r>
      <w:r w:rsidR="00441347">
        <w:t>, eller en kan bruke ordningen Aftensang eller Morgensang.</w:t>
      </w:r>
    </w:p>
    <w:p w14:paraId="4A6BF1F4" w14:textId="10E98BD2" w:rsidR="003B1919" w:rsidRPr="00B87F74" w:rsidRDefault="003B1919" w:rsidP="00764EFC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9C52" w14:textId="77777777" w:rsidR="00204BFF" w:rsidRDefault="00204BFF">
      <w:r>
        <w:separator/>
      </w:r>
    </w:p>
  </w:endnote>
  <w:endnote w:type="continuationSeparator" w:id="0">
    <w:p w14:paraId="3FA37B42" w14:textId="77777777" w:rsidR="00204BFF" w:rsidRDefault="002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CCED96E" w:rsidR="00903142" w:rsidRPr="00DF5C1C" w:rsidRDefault="00441347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Olavsdagen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6930" w14:textId="77777777" w:rsidR="00204BFF" w:rsidRDefault="00204BFF">
      <w:r>
        <w:separator/>
      </w:r>
    </w:p>
  </w:footnote>
  <w:footnote w:type="continuationSeparator" w:id="0">
    <w:p w14:paraId="5FFB151D" w14:textId="77777777" w:rsidR="00204BFF" w:rsidRDefault="0020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04BFF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B0C14"/>
    <w:rsid w:val="009B0F65"/>
    <w:rsid w:val="009D1E10"/>
    <w:rsid w:val="009D4B24"/>
    <w:rsid w:val="009E4461"/>
    <w:rsid w:val="009E6F24"/>
    <w:rsid w:val="009F3E51"/>
    <w:rsid w:val="00A05506"/>
    <w:rsid w:val="00A06AD1"/>
    <w:rsid w:val="00A24402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22</Words>
  <Characters>157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2025-06-30T13:18:00Z</cp:lastPrinted>
  <dcterms:created xsi:type="dcterms:W3CDTF">2025-06-30T13:18:00Z</dcterms:created>
  <dcterms:modified xsi:type="dcterms:W3CDTF">2025-06-30T13:19:00Z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