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BEA1" w14:textId="3C44C88E" w:rsidR="00DC5B6C" w:rsidRPr="00DC5B6C" w:rsidRDefault="00DC5B6C" w:rsidP="00DC5B6C">
      <w:pPr>
        <w:pStyle w:val="Overskrift1"/>
        <w:rPr>
          <w:lang w:val="nb-NO"/>
        </w:rPr>
      </w:pPr>
      <w:r>
        <w:rPr>
          <w:lang w:val="nb-NO"/>
        </w:rPr>
        <w:t>T</w:t>
      </w:r>
      <w:r w:rsidRPr="00DC5B6C">
        <w:rPr>
          <w:lang w:val="nb-NO"/>
        </w:rPr>
        <w:t>EMAGUDSTJENESTE</w:t>
      </w:r>
    </w:p>
    <w:p w14:paraId="34213D86" w14:textId="0E857BD9" w:rsidR="00DC5B6C" w:rsidRPr="00DC5B6C" w:rsidRDefault="00DC5B6C" w:rsidP="00DC5B6C">
      <w:pPr>
        <w:pStyle w:val="Rubrikk"/>
        <w:numPr>
          <w:ilvl w:val="0"/>
          <w:numId w:val="30"/>
        </w:numPr>
      </w:pPr>
      <w:r w:rsidRPr="00DC5B6C">
        <w:t>Temagudstjeneste kan følge ordningen Prekengudstjeneste eller Høymesse eller Forenklet høymesse.</w:t>
      </w:r>
    </w:p>
    <w:p w14:paraId="38D3484F" w14:textId="77777777" w:rsidR="00DC5B6C" w:rsidRDefault="00DC5B6C" w:rsidP="00DC5B6C">
      <w:pPr>
        <w:pStyle w:val="Rubrikk"/>
        <w:ind w:left="720"/>
      </w:pPr>
    </w:p>
    <w:p w14:paraId="7A420070" w14:textId="6D5D8C11" w:rsidR="00DC5B6C" w:rsidRPr="00DC5B6C" w:rsidRDefault="00DC5B6C" w:rsidP="00DC5B6C">
      <w:pPr>
        <w:pStyle w:val="Rubrikk"/>
        <w:numPr>
          <w:ilvl w:val="0"/>
          <w:numId w:val="30"/>
        </w:numPr>
      </w:pPr>
      <w:r w:rsidRPr="00DC5B6C">
        <w:t>Hvis en ønsker å gi temagudstjenesten en egen struktur, må følgende ivaretas:</w:t>
      </w:r>
    </w:p>
    <w:p w14:paraId="5117C2D2" w14:textId="42668212" w:rsidR="00DC5B6C" w:rsidRPr="00DC5B6C" w:rsidRDefault="00DC5B6C" w:rsidP="00A427DF">
      <w:pPr>
        <w:pStyle w:val="Rubrikk"/>
        <w:numPr>
          <w:ilvl w:val="1"/>
          <w:numId w:val="30"/>
        </w:numPr>
      </w:pPr>
      <w:r w:rsidRPr="00DC5B6C">
        <w:t>Minst en lesning fra Bibelen med preken/ tekstutleggelse og bønn skal alltid være med.</w:t>
      </w:r>
    </w:p>
    <w:p w14:paraId="1799CF21" w14:textId="14315932" w:rsidR="00DC5B6C" w:rsidRPr="00DC5B6C" w:rsidRDefault="00DC5B6C" w:rsidP="00A427DF">
      <w:pPr>
        <w:pStyle w:val="Rubrikk"/>
        <w:numPr>
          <w:ilvl w:val="1"/>
          <w:numId w:val="30"/>
        </w:numPr>
      </w:pPr>
      <w:r w:rsidRPr="00DC5B6C">
        <w:t>Dersom det er nattverd, skal en av ordningene i «Gudstjeneste</w:t>
      </w:r>
      <w:r w:rsidR="00A427DF">
        <w:t>r»</w:t>
      </w:r>
      <w:r w:rsidRPr="00DC5B6C">
        <w:t xml:space="preserve"> benyttes.</w:t>
      </w:r>
    </w:p>
    <w:p w14:paraId="02ABDA7E" w14:textId="42E86384" w:rsidR="00DC5B6C" w:rsidRPr="00DC5B6C" w:rsidRDefault="00DC5B6C" w:rsidP="00A427DF">
      <w:pPr>
        <w:pStyle w:val="Rubrikk"/>
        <w:numPr>
          <w:ilvl w:val="1"/>
          <w:numId w:val="30"/>
        </w:numPr>
      </w:pPr>
      <w:r w:rsidRPr="00DC5B6C">
        <w:t>Tekster og innslag som brukes, må ikke stride mot Den norske kirkes bekjennelse og ordninger.</w:t>
      </w:r>
    </w:p>
    <w:p w14:paraId="1127B023" w14:textId="77777777" w:rsidR="00A427DF" w:rsidRDefault="00A427DF" w:rsidP="00A427DF">
      <w:pPr>
        <w:pStyle w:val="Rubrikk"/>
        <w:ind w:left="720"/>
      </w:pPr>
    </w:p>
    <w:p w14:paraId="15E9BB6A" w14:textId="2D397AC5" w:rsidR="00DC5B6C" w:rsidRPr="00DC5B6C" w:rsidRDefault="00DC5B6C" w:rsidP="00DC5B6C">
      <w:pPr>
        <w:pStyle w:val="Rubrikk"/>
        <w:numPr>
          <w:ilvl w:val="0"/>
          <w:numId w:val="30"/>
        </w:numPr>
      </w:pPr>
      <w:r w:rsidRPr="00DC5B6C">
        <w:t>Holdes gudstjenesten på prestens initiativ, skal presten på forhånd orientere menighetsrådet, også om programmet.</w:t>
      </w:r>
    </w:p>
    <w:p w14:paraId="2DE39764" w14:textId="77777777" w:rsidR="00A427DF" w:rsidRDefault="00A427DF" w:rsidP="00A427DF">
      <w:pPr>
        <w:pStyle w:val="Rubrikk"/>
        <w:ind w:left="720"/>
      </w:pPr>
    </w:p>
    <w:p w14:paraId="4A6BF1F4" w14:textId="3A9CD6A7" w:rsidR="003B1919" w:rsidRPr="00DC1B5E" w:rsidRDefault="00DC5B6C" w:rsidP="00DC5B6C">
      <w:pPr>
        <w:pStyle w:val="Rubrikk"/>
        <w:numPr>
          <w:ilvl w:val="0"/>
          <w:numId w:val="30"/>
        </w:numPr>
      </w:pPr>
      <w:r w:rsidRPr="00DC5B6C">
        <w:t>Dersom menighetsrådet tar initiativet, skal menighetens prest(er) orienteres tilsvarende.</w:t>
      </w:r>
    </w:p>
    <w:sectPr w:rsidR="003B1919" w:rsidRPr="00DC1B5E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E06C" w14:textId="77777777" w:rsidR="00191A0A" w:rsidRDefault="00191A0A">
      <w:r>
        <w:separator/>
      </w:r>
    </w:p>
  </w:endnote>
  <w:endnote w:type="continuationSeparator" w:id="0">
    <w:p w14:paraId="6E990991" w14:textId="77777777" w:rsidR="00191A0A" w:rsidRDefault="0019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725BDDB7" w:rsidR="00903142" w:rsidRPr="00DF5C1C" w:rsidRDefault="000D4098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Temagudstjeneste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31FD" w14:textId="77777777" w:rsidR="00191A0A" w:rsidRDefault="00191A0A">
      <w:r>
        <w:separator/>
      </w:r>
    </w:p>
  </w:footnote>
  <w:footnote w:type="continuationSeparator" w:id="0">
    <w:p w14:paraId="6FAC30FD" w14:textId="77777777" w:rsidR="00191A0A" w:rsidRDefault="0019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726D"/>
    <w:multiLevelType w:val="hybridMultilevel"/>
    <w:tmpl w:val="73F4EBEA"/>
    <w:lvl w:ilvl="0" w:tplc="14B25B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D43"/>
    <w:multiLevelType w:val="hybridMultilevel"/>
    <w:tmpl w:val="F70E7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746D"/>
    <w:multiLevelType w:val="hybridMultilevel"/>
    <w:tmpl w:val="0E148E76"/>
    <w:lvl w:ilvl="0" w:tplc="5B16AD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0EE2"/>
    <w:multiLevelType w:val="hybridMultilevel"/>
    <w:tmpl w:val="5DEE0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3"/>
  </w:num>
  <w:num w:numId="9" w16cid:durableId="788818260">
    <w:abstractNumId w:val="29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8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0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0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6"/>
  </w:num>
  <w:num w:numId="26" w16cid:durableId="458455072">
    <w:abstractNumId w:val="11"/>
  </w:num>
  <w:num w:numId="27" w16cid:durableId="833836167">
    <w:abstractNumId w:val="7"/>
  </w:num>
  <w:num w:numId="28" w16cid:durableId="1607347927">
    <w:abstractNumId w:val="10"/>
  </w:num>
  <w:num w:numId="29" w16cid:durableId="629551116">
    <w:abstractNumId w:val="9"/>
  </w:num>
  <w:num w:numId="30" w16cid:durableId="851577831">
    <w:abstractNumId w:val="21"/>
  </w:num>
  <w:num w:numId="31" w16cid:durableId="658197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370E6"/>
    <w:rsid w:val="00063782"/>
    <w:rsid w:val="00064820"/>
    <w:rsid w:val="000773E7"/>
    <w:rsid w:val="00097C1D"/>
    <w:rsid w:val="000A241A"/>
    <w:rsid w:val="000D4098"/>
    <w:rsid w:val="00122532"/>
    <w:rsid w:val="00142550"/>
    <w:rsid w:val="00191A0A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C27C1"/>
    <w:rsid w:val="002C29FD"/>
    <w:rsid w:val="002E3377"/>
    <w:rsid w:val="002E6973"/>
    <w:rsid w:val="003044C4"/>
    <w:rsid w:val="00313035"/>
    <w:rsid w:val="00353D27"/>
    <w:rsid w:val="00364E59"/>
    <w:rsid w:val="0037019B"/>
    <w:rsid w:val="00383910"/>
    <w:rsid w:val="003A205A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B602F"/>
    <w:rsid w:val="006C0DD3"/>
    <w:rsid w:val="006D1514"/>
    <w:rsid w:val="006D5F46"/>
    <w:rsid w:val="00720B0C"/>
    <w:rsid w:val="007259DD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E3E91"/>
    <w:rsid w:val="008113FF"/>
    <w:rsid w:val="0084445A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27DF"/>
    <w:rsid w:val="00A464D0"/>
    <w:rsid w:val="00A578D4"/>
    <w:rsid w:val="00A80D25"/>
    <w:rsid w:val="00A91687"/>
    <w:rsid w:val="00A96FFB"/>
    <w:rsid w:val="00AC0B97"/>
    <w:rsid w:val="00AE397E"/>
    <w:rsid w:val="00AE4B1C"/>
    <w:rsid w:val="00AE4EB4"/>
    <w:rsid w:val="00AF18D7"/>
    <w:rsid w:val="00B2102E"/>
    <w:rsid w:val="00B21D1C"/>
    <w:rsid w:val="00B30119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C5B6C"/>
    <w:rsid w:val="00DD782B"/>
    <w:rsid w:val="00DE343E"/>
    <w:rsid w:val="00DF5C1C"/>
    <w:rsid w:val="00E115A7"/>
    <w:rsid w:val="00E27179"/>
    <w:rsid w:val="00E3581D"/>
    <w:rsid w:val="00E70BEC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93</Words>
  <Characters>579</Characters>
  <Application>Microsoft Office Word</Application>
  <DocSecurity>0</DocSecurity>
  <Lines>14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2025-07-01T10:52:00Z</cp:lastPrinted>
  <dcterms:created xsi:type="dcterms:W3CDTF">2025-07-01T10:55:00Z</dcterms:created>
  <dcterms:modified xsi:type="dcterms:W3CDTF">2025-07-01T10:56:00Z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