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E925" w14:textId="0C303911" w:rsidR="00D74C5B" w:rsidRPr="00D74C5B" w:rsidRDefault="00D74C5B" w:rsidP="00D74C5B">
      <w:pPr>
        <w:pStyle w:val="Overskrift1"/>
        <w:rPr>
          <w:lang w:val="nb-NO"/>
        </w:rPr>
      </w:pPr>
      <w:r>
        <w:rPr>
          <w:lang w:val="nb-NO"/>
        </w:rPr>
        <w:t>V</w:t>
      </w:r>
      <w:r w:rsidRPr="00D74C5B">
        <w:rPr>
          <w:lang w:val="nb-NO"/>
        </w:rPr>
        <w:t>IGSLING AV LOKALE</w:t>
      </w:r>
      <w:r>
        <w:rPr>
          <w:lang w:val="nb-NO"/>
        </w:rPr>
        <w:t xml:space="preserve"> </w:t>
      </w:r>
      <w:r w:rsidRPr="00D74C5B">
        <w:rPr>
          <w:lang w:val="nb-NO"/>
        </w:rPr>
        <w:t>TIL KIRKELIG BRUK</w:t>
      </w:r>
    </w:p>
    <w:p w14:paraId="4A6BF1F4" w14:textId="26443777" w:rsidR="003B1919" w:rsidRPr="00D74C5B" w:rsidRDefault="00D74C5B" w:rsidP="00D74C5B">
      <w:pPr>
        <w:pStyle w:val="Rubrikk"/>
      </w:pPr>
      <w:r w:rsidRPr="00D74C5B">
        <w:t>Ved vigsling av et lokale til kirkelig bruk brukes ordningen Kirkevigsling i den utstrekning det passer.</w:t>
      </w:r>
    </w:p>
    <w:sectPr w:rsidR="003B1919" w:rsidRPr="00D74C5B" w:rsidSect="008D3958">
      <w:footerReference w:type="default" r:id="rId11"/>
      <w:headerReference w:type="first" r:id="rId12"/>
      <w:footerReference w:type="first" r:id="rId13"/>
      <w:pgSz w:w="10810" w:h="14780"/>
      <w:pgMar w:top="1460" w:right="1220" w:bottom="156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6C209" w14:textId="77777777" w:rsidR="009F1B24" w:rsidRDefault="009F1B24">
      <w:r>
        <w:separator/>
      </w:r>
    </w:p>
  </w:endnote>
  <w:endnote w:type="continuationSeparator" w:id="0">
    <w:p w14:paraId="127D70F7" w14:textId="77777777" w:rsidR="009F1B24" w:rsidRDefault="009F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1E3E" w14:textId="77E1B7C3" w:rsidR="00926F99" w:rsidRPr="00BB1CC3" w:rsidRDefault="007279D2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Grunnsteinsnedleggelse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5C03584F" w:rsidR="00903142" w:rsidRPr="00DF5C1C" w:rsidRDefault="00D74C5B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Vigsling av lokale til kirkelig bruk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1C4BAE" w:rsidRPr="00BB1CC3">
      <w:rPr>
        <w:rFonts w:cstheme="majorHAnsi"/>
        <w:sz w:val="18"/>
        <w:szCs w:val="18"/>
        <w:lang w:val="nb-NO"/>
      </w:rPr>
      <w:t>Fra gudstjenestebok for Den norske kirke</w:t>
    </w:r>
    <w:r w:rsidR="001C4BAE">
      <w:rPr>
        <w:rFonts w:cstheme="majorHAnsi"/>
        <w:sz w:val="18"/>
        <w:szCs w:val="18"/>
        <w:lang w:val="nb-NO"/>
      </w:rPr>
      <w:t>, del II,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9DFE3" w14:textId="77777777" w:rsidR="009F1B24" w:rsidRDefault="009F1B24">
      <w:r>
        <w:separator/>
      </w:r>
    </w:p>
  </w:footnote>
  <w:footnote w:type="continuationSeparator" w:id="0">
    <w:p w14:paraId="0C25E1D7" w14:textId="77777777" w:rsidR="009F1B24" w:rsidRDefault="009F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9857581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620D7F"/>
    <w:multiLevelType w:val="hybridMultilevel"/>
    <w:tmpl w:val="998278B0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7" w15:restartNumberingAfterBreak="0">
    <w:nsid w:val="3DB75F49"/>
    <w:multiLevelType w:val="hybridMultilevel"/>
    <w:tmpl w:val="C5305138"/>
    <w:lvl w:ilvl="0" w:tplc="FFFFFFFF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14EC5"/>
    <w:multiLevelType w:val="hybridMultilevel"/>
    <w:tmpl w:val="A6489D40"/>
    <w:lvl w:ilvl="0" w:tplc="FA309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0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9"/>
  </w:num>
  <w:num w:numId="3" w16cid:durableId="1201435895">
    <w:abstractNumId w:val="6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10"/>
  </w:num>
  <w:num w:numId="8" w16cid:durableId="2010790271">
    <w:abstractNumId w:val="3"/>
  </w:num>
  <w:num w:numId="9" w16cid:durableId="788818260">
    <w:abstractNumId w:val="13"/>
  </w:num>
  <w:num w:numId="10" w16cid:durableId="1826776613">
    <w:abstractNumId w:val="12"/>
  </w:num>
  <w:num w:numId="11" w16cid:durableId="1184982100">
    <w:abstractNumId w:val="11"/>
  </w:num>
  <w:num w:numId="12" w16cid:durableId="758410180">
    <w:abstractNumId w:val="1"/>
  </w:num>
  <w:num w:numId="13" w16cid:durableId="2095975400">
    <w:abstractNumId w:val="8"/>
  </w:num>
  <w:num w:numId="14" w16cid:durableId="851188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40718"/>
    <w:rsid w:val="000978A4"/>
    <w:rsid w:val="00097C1D"/>
    <w:rsid w:val="000F48E3"/>
    <w:rsid w:val="000F78E6"/>
    <w:rsid w:val="001A50E7"/>
    <w:rsid w:val="001C1941"/>
    <w:rsid w:val="001C4335"/>
    <w:rsid w:val="001C4BAE"/>
    <w:rsid w:val="00213304"/>
    <w:rsid w:val="00230F61"/>
    <w:rsid w:val="002C27C1"/>
    <w:rsid w:val="002C29FD"/>
    <w:rsid w:val="002E33A5"/>
    <w:rsid w:val="002E6973"/>
    <w:rsid w:val="002F5A41"/>
    <w:rsid w:val="00337358"/>
    <w:rsid w:val="00353D27"/>
    <w:rsid w:val="00364E59"/>
    <w:rsid w:val="00383910"/>
    <w:rsid w:val="00396C40"/>
    <w:rsid w:val="003A205A"/>
    <w:rsid w:val="003B1919"/>
    <w:rsid w:val="003C35F7"/>
    <w:rsid w:val="003D0A0C"/>
    <w:rsid w:val="00476A56"/>
    <w:rsid w:val="004827E0"/>
    <w:rsid w:val="004C583B"/>
    <w:rsid w:val="004E5C17"/>
    <w:rsid w:val="004E6D4D"/>
    <w:rsid w:val="005212B4"/>
    <w:rsid w:val="005222A9"/>
    <w:rsid w:val="00530665"/>
    <w:rsid w:val="00541D22"/>
    <w:rsid w:val="005461EB"/>
    <w:rsid w:val="005609AB"/>
    <w:rsid w:val="005A19BF"/>
    <w:rsid w:val="005A6FCD"/>
    <w:rsid w:val="005B1EFB"/>
    <w:rsid w:val="005C1221"/>
    <w:rsid w:val="006536A8"/>
    <w:rsid w:val="00670C94"/>
    <w:rsid w:val="0067185A"/>
    <w:rsid w:val="00672A5B"/>
    <w:rsid w:val="00685F0F"/>
    <w:rsid w:val="006D5F46"/>
    <w:rsid w:val="00720B0C"/>
    <w:rsid w:val="007259DD"/>
    <w:rsid w:val="007279D2"/>
    <w:rsid w:val="00745C5D"/>
    <w:rsid w:val="007A6156"/>
    <w:rsid w:val="008075DB"/>
    <w:rsid w:val="008113FF"/>
    <w:rsid w:val="00855148"/>
    <w:rsid w:val="008819C8"/>
    <w:rsid w:val="008A2A58"/>
    <w:rsid w:val="008C4EA5"/>
    <w:rsid w:val="008D3958"/>
    <w:rsid w:val="008F0E43"/>
    <w:rsid w:val="008F6BC3"/>
    <w:rsid w:val="00903142"/>
    <w:rsid w:val="00921D9F"/>
    <w:rsid w:val="00926F99"/>
    <w:rsid w:val="0095533B"/>
    <w:rsid w:val="00980F1C"/>
    <w:rsid w:val="00981C3C"/>
    <w:rsid w:val="009958DB"/>
    <w:rsid w:val="009A067E"/>
    <w:rsid w:val="009B0C14"/>
    <w:rsid w:val="009B0F65"/>
    <w:rsid w:val="009E6F24"/>
    <w:rsid w:val="009F1B24"/>
    <w:rsid w:val="00A05506"/>
    <w:rsid w:val="00A06AD1"/>
    <w:rsid w:val="00A40148"/>
    <w:rsid w:val="00A464D0"/>
    <w:rsid w:val="00A578D4"/>
    <w:rsid w:val="00A80D25"/>
    <w:rsid w:val="00A869B1"/>
    <w:rsid w:val="00A91687"/>
    <w:rsid w:val="00AE7513"/>
    <w:rsid w:val="00AF140B"/>
    <w:rsid w:val="00AF18D7"/>
    <w:rsid w:val="00B30119"/>
    <w:rsid w:val="00B475A9"/>
    <w:rsid w:val="00B62219"/>
    <w:rsid w:val="00B77612"/>
    <w:rsid w:val="00B9446A"/>
    <w:rsid w:val="00BA1EE1"/>
    <w:rsid w:val="00BB0BD3"/>
    <w:rsid w:val="00BB1CC3"/>
    <w:rsid w:val="00C06ABC"/>
    <w:rsid w:val="00C13A57"/>
    <w:rsid w:val="00C60C2F"/>
    <w:rsid w:val="00CB36BD"/>
    <w:rsid w:val="00CB5829"/>
    <w:rsid w:val="00CF3987"/>
    <w:rsid w:val="00D02E22"/>
    <w:rsid w:val="00D22E88"/>
    <w:rsid w:val="00D74C5B"/>
    <w:rsid w:val="00D96443"/>
    <w:rsid w:val="00DF5C1C"/>
    <w:rsid w:val="00E24E88"/>
    <w:rsid w:val="00E3581D"/>
    <w:rsid w:val="00E805AB"/>
    <w:rsid w:val="00EB3336"/>
    <w:rsid w:val="00EF1ACF"/>
    <w:rsid w:val="00F30E70"/>
    <w:rsid w:val="00F726C4"/>
    <w:rsid w:val="00FC4ABF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22</Words>
  <Characters>120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dcterms:created xsi:type="dcterms:W3CDTF">2025-07-01T14:53:00Z</dcterms:created>
  <dcterms:modified xsi:type="dcterms:W3CDTF">2025-07-01T14:54:00Z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