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B1A1E" w14:textId="3F1FEDEC" w:rsidR="00FB4435" w:rsidRPr="00FB4435" w:rsidRDefault="00FB4435" w:rsidP="00FB4435">
      <w:pPr>
        <w:pStyle w:val="Overskrift1"/>
        <w:rPr>
          <w:lang w:val="nn-NO"/>
        </w:rPr>
      </w:pPr>
      <w:r>
        <w:rPr>
          <w:lang w:val="nn-NO"/>
        </w:rPr>
        <w:t>A</w:t>
      </w:r>
      <w:r w:rsidRPr="00FB4435">
        <w:rPr>
          <w:lang w:val="nn-NO"/>
        </w:rPr>
        <w:t>DVENTSTIDA</w:t>
      </w:r>
    </w:p>
    <w:p w14:paraId="4A6BF1F4" w14:textId="599837AE" w:rsidR="003B1919" w:rsidRPr="009A75C1" w:rsidRDefault="00FB4435" w:rsidP="00FB4435">
      <w:pPr>
        <w:pStyle w:val="Rubrikk"/>
      </w:pPr>
      <w:r w:rsidRPr="00FB4435">
        <w:t>I visse periodar av kyrkjeåret, t.d. i advents- og juletida, kan det vera</w:t>
      </w:r>
      <w:r>
        <w:t xml:space="preserve"> n</w:t>
      </w:r>
      <w:r w:rsidRPr="00FB4435">
        <w:t>aturleg å nytta ljossymbolikk som liturgisk verkemiddel. Ljosmesse/ lj</w:t>
      </w:r>
      <w:r>
        <w:t>o</w:t>
      </w:r>
      <w:r w:rsidRPr="00FB4435">
        <w:t>sgudsteneste kan haldast som fritt oppbygd temagudsteneste.</w:t>
      </w:r>
    </w:p>
    <w:sectPr w:rsidR="003B1919" w:rsidRPr="009A75C1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55A99" w14:textId="77777777" w:rsidR="00D10D95" w:rsidRDefault="00D10D95">
      <w:r>
        <w:separator/>
      </w:r>
    </w:p>
  </w:endnote>
  <w:endnote w:type="continuationSeparator" w:id="0">
    <w:p w14:paraId="5A7EF50F" w14:textId="77777777" w:rsidR="00D10D95" w:rsidRDefault="00D1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404AD15F" w:rsidR="00903142" w:rsidRPr="009A75C1" w:rsidRDefault="00FB4435" w:rsidP="001F009B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n-NO"/>
      </w:rPr>
    </w:pPr>
    <w:r>
      <w:rPr>
        <w:rFonts w:cstheme="majorHAnsi"/>
        <w:sz w:val="18"/>
        <w:szCs w:val="18"/>
        <w:lang w:val="nn-NO"/>
      </w:rPr>
      <w:t>Adventstida</w:t>
    </w:r>
    <w:r w:rsidR="00DF5C1C" w:rsidRPr="009A75C1">
      <w:rPr>
        <w:rFonts w:cstheme="majorHAnsi"/>
        <w:sz w:val="18"/>
        <w:szCs w:val="18"/>
        <w:lang w:val="nn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9A75C1">
      <w:rPr>
        <w:rFonts w:cstheme="majorHAnsi"/>
        <w:sz w:val="18"/>
        <w:szCs w:val="18"/>
        <w:lang w:val="nn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9A75C1">
      <w:rPr>
        <w:rFonts w:cstheme="majorHAnsi"/>
        <w:sz w:val="18"/>
        <w:szCs w:val="18"/>
        <w:lang w:val="nn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9A75C1">
      <w:rPr>
        <w:rFonts w:cstheme="majorHAnsi"/>
        <w:sz w:val="18"/>
        <w:szCs w:val="18"/>
        <w:lang w:val="nn-NO"/>
      </w:rPr>
      <w:tab/>
    </w:r>
    <w:r w:rsidR="0094104A" w:rsidRPr="009A75C1">
      <w:rPr>
        <w:rFonts w:cstheme="majorHAnsi"/>
        <w:sz w:val="18"/>
        <w:szCs w:val="18"/>
        <w:lang w:val="nn-NO"/>
      </w:rPr>
      <w:t>Fr</w:t>
    </w:r>
    <w:r w:rsidR="009A75C1" w:rsidRPr="009A75C1">
      <w:rPr>
        <w:rFonts w:cstheme="majorHAnsi"/>
        <w:sz w:val="18"/>
        <w:szCs w:val="18"/>
        <w:lang w:val="nn-NO"/>
      </w:rPr>
      <w:t>å</w:t>
    </w:r>
    <w:r w:rsidR="0094104A" w:rsidRPr="009A75C1">
      <w:rPr>
        <w:rFonts w:cstheme="majorHAnsi"/>
        <w:sz w:val="18"/>
        <w:szCs w:val="18"/>
        <w:lang w:val="nn-NO"/>
      </w:rPr>
      <w:t xml:space="preserve"> gudstenestebok for Den norske </w:t>
    </w:r>
    <w:r w:rsidR="009A75C1" w:rsidRPr="009A75C1">
      <w:rPr>
        <w:rFonts w:cstheme="majorHAnsi"/>
        <w:sz w:val="18"/>
        <w:szCs w:val="18"/>
        <w:lang w:val="nn-NO"/>
      </w:rPr>
      <w:t>kyrkja</w:t>
    </w:r>
    <w:r w:rsidR="0094104A" w:rsidRPr="009A75C1">
      <w:rPr>
        <w:rFonts w:cstheme="majorHAnsi"/>
        <w:sz w:val="18"/>
        <w:szCs w:val="18"/>
        <w:lang w:val="nn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17301" w14:textId="77777777" w:rsidR="00D10D95" w:rsidRDefault="00D10D95">
      <w:r>
        <w:separator/>
      </w:r>
    </w:p>
  </w:footnote>
  <w:footnote w:type="continuationSeparator" w:id="0">
    <w:p w14:paraId="558FD4E2" w14:textId="77777777" w:rsidR="00D10D95" w:rsidRDefault="00D10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D675A97"/>
    <w:multiLevelType w:val="hybridMultilevel"/>
    <w:tmpl w:val="51D26B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6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7" w15:restartNumberingAfterBreak="0">
    <w:nsid w:val="137B7911"/>
    <w:multiLevelType w:val="hybridMultilevel"/>
    <w:tmpl w:val="0AC45A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A4DAA"/>
    <w:multiLevelType w:val="hybridMultilevel"/>
    <w:tmpl w:val="577A769C"/>
    <w:lvl w:ilvl="0" w:tplc="5336CF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2711E"/>
    <w:multiLevelType w:val="hybridMultilevel"/>
    <w:tmpl w:val="F8D824F4"/>
    <w:lvl w:ilvl="0" w:tplc="0414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D4E24"/>
    <w:multiLevelType w:val="hybridMultilevel"/>
    <w:tmpl w:val="F022FD9C"/>
    <w:lvl w:ilvl="0" w:tplc="E91C77A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6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B4B5B"/>
    <w:multiLevelType w:val="hybridMultilevel"/>
    <w:tmpl w:val="556A4AF6"/>
    <w:lvl w:ilvl="0" w:tplc="E91C77A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072B55"/>
    <w:multiLevelType w:val="hybridMultilevel"/>
    <w:tmpl w:val="2D8EFE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25" w15:restartNumberingAfterBreak="0">
    <w:nsid w:val="6E184D42"/>
    <w:multiLevelType w:val="hybridMultilevel"/>
    <w:tmpl w:val="0B3658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555006"/>
    <w:multiLevelType w:val="hybridMultilevel"/>
    <w:tmpl w:val="8BE083D6"/>
    <w:lvl w:ilvl="0" w:tplc="E91C77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5"/>
  </w:num>
  <w:num w:numId="2" w16cid:durableId="655884593">
    <w:abstractNumId w:val="24"/>
  </w:num>
  <w:num w:numId="3" w16cid:durableId="1201435895">
    <w:abstractNumId w:val="15"/>
  </w:num>
  <w:num w:numId="4" w16cid:durableId="142551714">
    <w:abstractNumId w:val="2"/>
  </w:num>
  <w:num w:numId="5" w16cid:durableId="678040235">
    <w:abstractNumId w:val="6"/>
  </w:num>
  <w:num w:numId="6" w16cid:durableId="106392811">
    <w:abstractNumId w:val="0"/>
  </w:num>
  <w:num w:numId="7" w16cid:durableId="560558667">
    <w:abstractNumId w:val="27"/>
  </w:num>
  <w:num w:numId="8" w16cid:durableId="2010790271">
    <w:abstractNumId w:val="4"/>
  </w:num>
  <w:num w:numId="9" w16cid:durableId="788818260">
    <w:abstractNumId w:val="32"/>
  </w:num>
  <w:num w:numId="10" w16cid:durableId="1826776613">
    <w:abstractNumId w:val="30"/>
  </w:num>
  <w:num w:numId="11" w16cid:durableId="1184982100">
    <w:abstractNumId w:val="29"/>
  </w:num>
  <w:num w:numId="12" w16cid:durableId="1754620261">
    <w:abstractNumId w:val="11"/>
  </w:num>
  <w:num w:numId="13" w16cid:durableId="1380516337">
    <w:abstractNumId w:val="19"/>
  </w:num>
  <w:num w:numId="14" w16cid:durableId="898326375">
    <w:abstractNumId w:val="14"/>
  </w:num>
  <w:num w:numId="15" w16cid:durableId="438570610">
    <w:abstractNumId w:val="23"/>
  </w:num>
  <w:num w:numId="16" w16cid:durableId="1452019240">
    <w:abstractNumId w:val="17"/>
  </w:num>
  <w:num w:numId="17" w16cid:durableId="739525908">
    <w:abstractNumId w:val="16"/>
  </w:num>
  <w:num w:numId="18" w16cid:durableId="1906338291">
    <w:abstractNumId w:val="18"/>
  </w:num>
  <w:num w:numId="19" w16cid:durableId="1021080125">
    <w:abstractNumId w:val="22"/>
  </w:num>
  <w:num w:numId="20" w16cid:durableId="173880236">
    <w:abstractNumId w:val="1"/>
  </w:num>
  <w:num w:numId="21" w16cid:durableId="1520269244">
    <w:abstractNumId w:val="13"/>
  </w:num>
  <w:num w:numId="22" w16cid:durableId="556817965">
    <w:abstractNumId w:val="33"/>
  </w:num>
  <w:num w:numId="23" w16cid:durableId="1626615439">
    <w:abstractNumId w:val="26"/>
  </w:num>
  <w:num w:numId="24" w16cid:durableId="1035429064">
    <w:abstractNumId w:val="28"/>
  </w:num>
  <w:num w:numId="25" w16cid:durableId="752823195">
    <w:abstractNumId w:val="9"/>
  </w:num>
  <w:num w:numId="26" w16cid:durableId="1065563883">
    <w:abstractNumId w:val="3"/>
  </w:num>
  <w:num w:numId="27" w16cid:durableId="1318151040">
    <w:abstractNumId w:val="31"/>
  </w:num>
  <w:num w:numId="28" w16cid:durableId="526910889">
    <w:abstractNumId w:val="20"/>
  </w:num>
  <w:num w:numId="29" w16cid:durableId="999037630">
    <w:abstractNumId w:val="12"/>
  </w:num>
  <w:num w:numId="30" w16cid:durableId="1514606015">
    <w:abstractNumId w:val="10"/>
  </w:num>
  <w:num w:numId="31" w16cid:durableId="210659196">
    <w:abstractNumId w:val="21"/>
  </w:num>
  <w:num w:numId="32" w16cid:durableId="311372363">
    <w:abstractNumId w:val="8"/>
  </w:num>
  <w:num w:numId="33" w16cid:durableId="327900976">
    <w:abstractNumId w:val="25"/>
  </w:num>
  <w:num w:numId="34" w16cid:durableId="1794250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63782"/>
    <w:rsid w:val="00064820"/>
    <w:rsid w:val="0007186E"/>
    <w:rsid w:val="000773E7"/>
    <w:rsid w:val="00097C1D"/>
    <w:rsid w:val="000A241A"/>
    <w:rsid w:val="00123665"/>
    <w:rsid w:val="00142550"/>
    <w:rsid w:val="001A50E7"/>
    <w:rsid w:val="001C1941"/>
    <w:rsid w:val="001C4335"/>
    <w:rsid w:val="001C662B"/>
    <w:rsid w:val="001F009B"/>
    <w:rsid w:val="00201DE1"/>
    <w:rsid w:val="00204BFF"/>
    <w:rsid w:val="00226D86"/>
    <w:rsid w:val="00245DA9"/>
    <w:rsid w:val="002468AA"/>
    <w:rsid w:val="0025127D"/>
    <w:rsid w:val="00292789"/>
    <w:rsid w:val="00295890"/>
    <w:rsid w:val="002C27C1"/>
    <w:rsid w:val="002C29FD"/>
    <w:rsid w:val="002E3377"/>
    <w:rsid w:val="002E6973"/>
    <w:rsid w:val="002F6AA8"/>
    <w:rsid w:val="003044C4"/>
    <w:rsid w:val="00313035"/>
    <w:rsid w:val="00343EF9"/>
    <w:rsid w:val="00353D27"/>
    <w:rsid w:val="0036401E"/>
    <w:rsid w:val="00364E59"/>
    <w:rsid w:val="0037019B"/>
    <w:rsid w:val="00376A27"/>
    <w:rsid w:val="00383910"/>
    <w:rsid w:val="003940A2"/>
    <w:rsid w:val="003A205A"/>
    <w:rsid w:val="003B1919"/>
    <w:rsid w:val="003B6737"/>
    <w:rsid w:val="003C5F4C"/>
    <w:rsid w:val="003D0A0C"/>
    <w:rsid w:val="00427D62"/>
    <w:rsid w:val="00441347"/>
    <w:rsid w:val="00453BC4"/>
    <w:rsid w:val="00476A56"/>
    <w:rsid w:val="00476AE4"/>
    <w:rsid w:val="004827E0"/>
    <w:rsid w:val="004A4E3B"/>
    <w:rsid w:val="004B6064"/>
    <w:rsid w:val="004D7C3E"/>
    <w:rsid w:val="004E5C17"/>
    <w:rsid w:val="004E7089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5BD8"/>
    <w:rsid w:val="006536A8"/>
    <w:rsid w:val="00660255"/>
    <w:rsid w:val="00670C94"/>
    <w:rsid w:val="0067185A"/>
    <w:rsid w:val="00672A5B"/>
    <w:rsid w:val="00673A31"/>
    <w:rsid w:val="00674000"/>
    <w:rsid w:val="00683289"/>
    <w:rsid w:val="006871F5"/>
    <w:rsid w:val="006C0DD3"/>
    <w:rsid w:val="006D5F46"/>
    <w:rsid w:val="00720B0C"/>
    <w:rsid w:val="007259DD"/>
    <w:rsid w:val="00741F74"/>
    <w:rsid w:val="00742DE0"/>
    <w:rsid w:val="00755533"/>
    <w:rsid w:val="00764EFC"/>
    <w:rsid w:val="00774005"/>
    <w:rsid w:val="00774E59"/>
    <w:rsid w:val="00783FC3"/>
    <w:rsid w:val="00784F67"/>
    <w:rsid w:val="007930BB"/>
    <w:rsid w:val="00796DFF"/>
    <w:rsid w:val="007A0ACE"/>
    <w:rsid w:val="007A3B69"/>
    <w:rsid w:val="007A584B"/>
    <w:rsid w:val="007D0AB8"/>
    <w:rsid w:val="007E3E91"/>
    <w:rsid w:val="008113FF"/>
    <w:rsid w:val="008528A8"/>
    <w:rsid w:val="00853E25"/>
    <w:rsid w:val="00855148"/>
    <w:rsid w:val="00860777"/>
    <w:rsid w:val="008743E8"/>
    <w:rsid w:val="008819C8"/>
    <w:rsid w:val="00882947"/>
    <w:rsid w:val="008940B3"/>
    <w:rsid w:val="008959F7"/>
    <w:rsid w:val="008A2A58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855F4"/>
    <w:rsid w:val="009958DB"/>
    <w:rsid w:val="009A75C1"/>
    <w:rsid w:val="009B0C14"/>
    <w:rsid w:val="009B0F65"/>
    <w:rsid w:val="009D1E10"/>
    <w:rsid w:val="009D4B24"/>
    <w:rsid w:val="009E4461"/>
    <w:rsid w:val="009E6F24"/>
    <w:rsid w:val="009F3E51"/>
    <w:rsid w:val="00A035AE"/>
    <w:rsid w:val="00A05506"/>
    <w:rsid w:val="00A06AD1"/>
    <w:rsid w:val="00A24402"/>
    <w:rsid w:val="00A40148"/>
    <w:rsid w:val="00A464D0"/>
    <w:rsid w:val="00A578D4"/>
    <w:rsid w:val="00A71D30"/>
    <w:rsid w:val="00A80D25"/>
    <w:rsid w:val="00A91687"/>
    <w:rsid w:val="00AC0B97"/>
    <w:rsid w:val="00AE4B1C"/>
    <w:rsid w:val="00AE4EB4"/>
    <w:rsid w:val="00AF18D7"/>
    <w:rsid w:val="00B02403"/>
    <w:rsid w:val="00B2102E"/>
    <w:rsid w:val="00B21D1C"/>
    <w:rsid w:val="00B30119"/>
    <w:rsid w:val="00B42DFC"/>
    <w:rsid w:val="00B475A9"/>
    <w:rsid w:val="00B87F74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C0524C"/>
    <w:rsid w:val="00C444A0"/>
    <w:rsid w:val="00C60C2F"/>
    <w:rsid w:val="00C96DB7"/>
    <w:rsid w:val="00CB142A"/>
    <w:rsid w:val="00CB5829"/>
    <w:rsid w:val="00CE6145"/>
    <w:rsid w:val="00CF3987"/>
    <w:rsid w:val="00CF5196"/>
    <w:rsid w:val="00CF5FB9"/>
    <w:rsid w:val="00D02E22"/>
    <w:rsid w:val="00D046CA"/>
    <w:rsid w:val="00D10D95"/>
    <w:rsid w:val="00D22E88"/>
    <w:rsid w:val="00D52D2E"/>
    <w:rsid w:val="00D640B6"/>
    <w:rsid w:val="00D7707C"/>
    <w:rsid w:val="00D87B17"/>
    <w:rsid w:val="00D92B0B"/>
    <w:rsid w:val="00DA74D8"/>
    <w:rsid w:val="00DC1B5E"/>
    <w:rsid w:val="00DD782B"/>
    <w:rsid w:val="00DE343E"/>
    <w:rsid w:val="00DF5C1C"/>
    <w:rsid w:val="00E115A7"/>
    <w:rsid w:val="00E27179"/>
    <w:rsid w:val="00E3581D"/>
    <w:rsid w:val="00EB3336"/>
    <w:rsid w:val="00ED76E9"/>
    <w:rsid w:val="00EF06B5"/>
    <w:rsid w:val="00EF1ACF"/>
    <w:rsid w:val="00F10B2A"/>
    <w:rsid w:val="00F12475"/>
    <w:rsid w:val="00F30E70"/>
    <w:rsid w:val="00F44D16"/>
    <w:rsid w:val="00FA44AF"/>
    <w:rsid w:val="00FB4435"/>
    <w:rsid w:val="00FC6B32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2</TotalTime>
  <Pages>1</Pages>
  <Words>29</Words>
  <Characters>189</Characters>
  <Application>Microsoft Office Word</Application>
  <DocSecurity>0</DocSecurity>
  <Lines>3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3</cp:revision>
  <cp:lastPrinted>2025-06-30T13:28:00Z</cp:lastPrinted>
  <dcterms:created xsi:type="dcterms:W3CDTF">2025-06-30T13:30:00Z</dcterms:created>
  <dcterms:modified xsi:type="dcterms:W3CDTF">2025-06-30T13:31:00Z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