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6A" w14:textId="16892BF0" w:rsidR="00097C1D" w:rsidRDefault="009E6F30" w:rsidP="00097C1D">
      <w:pPr>
        <w:pStyle w:val="Overskrift1"/>
        <w:spacing w:line="276" w:lineRule="auto"/>
        <w:rPr>
          <w:lang w:val="nb-NO"/>
        </w:rPr>
      </w:pPr>
      <w:proofErr w:type="spellStart"/>
      <w:r>
        <w:rPr>
          <w:lang w:val="nb-NO"/>
        </w:rPr>
        <w:t>Forbønsgudsteneste</w:t>
      </w:r>
      <w:proofErr w:type="spellEnd"/>
      <w:r w:rsidR="00051528">
        <w:rPr>
          <w:rStyle w:val="Fotnotereferanse"/>
          <w:lang w:val="nb-NO"/>
        </w:rPr>
        <w:footnoteReference w:id="1"/>
      </w:r>
    </w:p>
    <w:p w14:paraId="44AF5F3C" w14:textId="504F8164" w:rsidR="00A71BD7" w:rsidRPr="00A71BD7" w:rsidRDefault="00A71BD7" w:rsidP="00A71BD7">
      <w:pPr>
        <w:pStyle w:val="Rubrikk"/>
        <w:numPr>
          <w:ilvl w:val="0"/>
          <w:numId w:val="9"/>
        </w:numPr>
        <w:rPr>
          <w:lang w:val="nn-NO"/>
        </w:rPr>
      </w:pPr>
      <w:r w:rsidRPr="00A71BD7">
        <w:rPr>
          <w:lang w:val="nn-NO"/>
        </w:rPr>
        <w:t>Vil ein halda forbønsgudsteneste, bør ein gjera det nokolunde regelfast, særleg om ein og nyttar handspålegging.</w:t>
      </w:r>
    </w:p>
    <w:p w14:paraId="3B2841A2" w14:textId="77777777" w:rsidR="00A71BD7" w:rsidRDefault="00A71BD7" w:rsidP="00A71BD7">
      <w:pPr>
        <w:pStyle w:val="Rubrikk"/>
        <w:ind w:left="1080"/>
        <w:rPr>
          <w:lang w:val="nn-NO"/>
        </w:rPr>
      </w:pPr>
    </w:p>
    <w:p w14:paraId="16E54882" w14:textId="7578ECFB" w:rsidR="00A71BD7" w:rsidRPr="00A71BD7" w:rsidRDefault="00A71BD7" w:rsidP="00A71BD7">
      <w:pPr>
        <w:pStyle w:val="Rubrikk"/>
        <w:numPr>
          <w:ilvl w:val="0"/>
          <w:numId w:val="9"/>
        </w:numPr>
        <w:rPr>
          <w:lang w:val="nn-NO"/>
        </w:rPr>
      </w:pPr>
      <w:r w:rsidRPr="00A71BD7">
        <w:rPr>
          <w:lang w:val="nn-NO"/>
        </w:rPr>
        <w:t>Det er viktig at kyrkjelyden får naudsynleg informasjon på førehand, og at ein førebur gudstenesta omhugsamt.</w:t>
      </w:r>
    </w:p>
    <w:p w14:paraId="25327302" w14:textId="77777777" w:rsidR="00A71BD7" w:rsidRDefault="00A71BD7" w:rsidP="00A71BD7">
      <w:pPr>
        <w:pStyle w:val="Rubrikk"/>
        <w:ind w:left="1080"/>
        <w:rPr>
          <w:lang w:val="nn-NO"/>
        </w:rPr>
      </w:pPr>
    </w:p>
    <w:p w14:paraId="751B502E" w14:textId="37EDC7C4" w:rsidR="00A71BD7" w:rsidRPr="00A71BD7" w:rsidRDefault="00A71BD7" w:rsidP="00A71BD7">
      <w:pPr>
        <w:pStyle w:val="Rubrikk"/>
        <w:numPr>
          <w:ilvl w:val="0"/>
          <w:numId w:val="9"/>
        </w:numPr>
        <w:rPr>
          <w:lang w:val="nn-NO"/>
        </w:rPr>
      </w:pPr>
      <w:r>
        <w:rPr>
          <w:lang w:val="nn-NO"/>
        </w:rPr>
        <w:t>I</w:t>
      </w:r>
      <w:r w:rsidRPr="00A71BD7">
        <w:rPr>
          <w:lang w:val="nn-NO"/>
        </w:rPr>
        <w:t xml:space="preserve"> samband med Forbønsgudsteneste bør det vera eit fast og kunngjort høve til samtale og sjelesorg.</w:t>
      </w:r>
    </w:p>
    <w:p w14:paraId="63D16902" w14:textId="77777777" w:rsidR="00F14E0F" w:rsidRDefault="00F14E0F" w:rsidP="00F14E0F">
      <w:pPr>
        <w:pStyle w:val="Rubrikk"/>
        <w:ind w:left="1080"/>
        <w:rPr>
          <w:lang w:val="nn-NO"/>
        </w:rPr>
      </w:pPr>
    </w:p>
    <w:p w14:paraId="33DFF451" w14:textId="37719DD3" w:rsidR="00A71BD7" w:rsidRPr="00A71BD7" w:rsidRDefault="00A71BD7" w:rsidP="00A71BD7">
      <w:pPr>
        <w:pStyle w:val="Rubrikk"/>
        <w:numPr>
          <w:ilvl w:val="0"/>
          <w:numId w:val="9"/>
        </w:numPr>
        <w:rPr>
          <w:lang w:val="nn-NO"/>
        </w:rPr>
      </w:pPr>
      <w:r w:rsidRPr="00A71BD7">
        <w:rPr>
          <w:lang w:val="nn-NO"/>
        </w:rPr>
        <w:t xml:space="preserve">Oppmoding om forbøn </w:t>
      </w:r>
      <w:proofErr w:type="spellStart"/>
      <w:r w:rsidRPr="00A71BD7">
        <w:rPr>
          <w:lang w:val="nn-NO"/>
        </w:rPr>
        <w:t>rettarein</w:t>
      </w:r>
      <w:proofErr w:type="spellEnd"/>
      <w:r w:rsidRPr="00A71BD7">
        <w:rPr>
          <w:lang w:val="nn-NO"/>
        </w:rPr>
        <w:t xml:space="preserve"> til liturgen føreåt, skriftleg eller munnleg.</w:t>
      </w:r>
    </w:p>
    <w:p w14:paraId="213D048D" w14:textId="77777777" w:rsidR="00F14E0F" w:rsidRDefault="00F14E0F" w:rsidP="00F14E0F">
      <w:pPr>
        <w:pStyle w:val="Rubrikk"/>
        <w:ind w:left="1080"/>
        <w:rPr>
          <w:lang w:val="nn-NO"/>
        </w:rPr>
      </w:pPr>
    </w:p>
    <w:p w14:paraId="31AC87CA" w14:textId="1D6105B8" w:rsidR="00A71BD7" w:rsidRPr="00A71BD7" w:rsidRDefault="00A71BD7" w:rsidP="00A71BD7">
      <w:pPr>
        <w:pStyle w:val="Rubrikk"/>
        <w:numPr>
          <w:ilvl w:val="0"/>
          <w:numId w:val="9"/>
        </w:numPr>
        <w:rPr>
          <w:lang w:val="nn-NO"/>
        </w:rPr>
      </w:pPr>
      <w:r w:rsidRPr="00A71BD7">
        <w:rPr>
          <w:lang w:val="nn-NO"/>
        </w:rPr>
        <w:t xml:space="preserve">Når ein bed for personar, </w:t>
      </w:r>
      <w:proofErr w:type="spellStart"/>
      <w:r w:rsidRPr="00A71BD7">
        <w:rPr>
          <w:lang w:val="nn-NO"/>
        </w:rPr>
        <w:t>nyttarein</w:t>
      </w:r>
      <w:proofErr w:type="spellEnd"/>
      <w:r w:rsidRPr="00A71BD7">
        <w:rPr>
          <w:lang w:val="nn-NO"/>
        </w:rPr>
        <w:t xml:space="preserve"> namnet berre når vedkomande har bede om det eller har gjeve klårt samtykke.</w:t>
      </w:r>
    </w:p>
    <w:p w14:paraId="61106A0B" w14:textId="77777777" w:rsidR="00F14E0F" w:rsidRPr="00F14E0F" w:rsidRDefault="00F14E0F" w:rsidP="00F14E0F">
      <w:pPr>
        <w:pStyle w:val="Rubrikk"/>
        <w:ind w:left="1080"/>
      </w:pPr>
    </w:p>
    <w:p w14:paraId="42E22B59" w14:textId="0452D3AC" w:rsidR="00A71BD7" w:rsidRPr="00F14E0F" w:rsidRDefault="00A71BD7" w:rsidP="00A71BD7">
      <w:pPr>
        <w:pStyle w:val="Rubrikk"/>
        <w:numPr>
          <w:ilvl w:val="0"/>
          <w:numId w:val="9"/>
        </w:numPr>
        <w:rPr>
          <w:lang w:val="nn-NO"/>
        </w:rPr>
      </w:pPr>
      <w:r w:rsidRPr="00A71BD7">
        <w:rPr>
          <w:lang w:val="nn-NO"/>
        </w:rPr>
        <w:t xml:space="preserve">Ordninga Forbønsgudsteneste kan nyttast åleine eller saman med andre ordningar, som t.d. </w:t>
      </w:r>
      <w:proofErr w:type="spellStart"/>
      <w:r w:rsidRPr="00A71BD7">
        <w:rPr>
          <w:lang w:val="nn-NO"/>
        </w:rPr>
        <w:t>Nattverdgudsteneste</w:t>
      </w:r>
      <w:proofErr w:type="spellEnd"/>
      <w:r w:rsidRPr="00A71BD7">
        <w:rPr>
          <w:lang w:val="nn-NO"/>
        </w:rPr>
        <w:t xml:space="preserve"> utanom høgmessa. </w:t>
      </w:r>
      <w:r w:rsidRPr="00F14E0F">
        <w:rPr>
          <w:lang w:val="nn-NO"/>
        </w:rPr>
        <w:t xml:space="preserve">I så fall bør forbønsdelen koma fyrst, og han sluttar til vanleg med ledd 8 </w:t>
      </w:r>
      <w:r w:rsidRPr="00F14E0F">
        <w:rPr>
          <w:b/>
          <w:bCs w:val="0"/>
          <w:lang w:val="nn-NO"/>
        </w:rPr>
        <w:t>Takkebøn</w:t>
      </w:r>
      <w:r w:rsidRPr="00F14E0F">
        <w:rPr>
          <w:lang w:val="nn-NO"/>
        </w:rPr>
        <w:t>.</w:t>
      </w:r>
    </w:p>
    <w:p w14:paraId="24E7DAF0" w14:textId="77777777" w:rsidR="00F14E0F" w:rsidRDefault="00F14E0F" w:rsidP="00F14E0F">
      <w:pPr>
        <w:pStyle w:val="Rubrikk"/>
        <w:ind w:left="1080"/>
        <w:rPr>
          <w:lang w:val="nn-NO"/>
        </w:rPr>
      </w:pPr>
    </w:p>
    <w:p w14:paraId="77886938" w14:textId="228D5D2A" w:rsidR="00A71BD7" w:rsidRPr="00F14E0F" w:rsidRDefault="00A71BD7" w:rsidP="00F14E0F">
      <w:pPr>
        <w:pStyle w:val="Rubrikk"/>
        <w:numPr>
          <w:ilvl w:val="0"/>
          <w:numId w:val="9"/>
        </w:numPr>
        <w:rPr>
          <w:lang w:val="nn-NO"/>
        </w:rPr>
      </w:pPr>
      <w:r w:rsidRPr="00A71BD7">
        <w:rPr>
          <w:lang w:val="nn-NO"/>
        </w:rPr>
        <w:t>I særlege høve kan ledda 7-8 i Forbønsgudsteneste koma i staden for</w:t>
      </w:r>
      <w:r w:rsidR="00F14E0F">
        <w:rPr>
          <w:lang w:val="nn-NO"/>
        </w:rPr>
        <w:t xml:space="preserve"> </w:t>
      </w:r>
      <w:r w:rsidRPr="00F14E0F">
        <w:rPr>
          <w:b/>
          <w:bCs w:val="0"/>
          <w:lang w:val="nn-NO"/>
        </w:rPr>
        <w:t>Forbøn</w:t>
      </w:r>
      <w:r w:rsidRPr="00F14E0F">
        <w:rPr>
          <w:lang w:val="nn-NO"/>
        </w:rPr>
        <w:t xml:space="preserve"> i andre gudstenesteordningar.</w:t>
      </w:r>
    </w:p>
    <w:p w14:paraId="63527FAC" w14:textId="77777777" w:rsidR="009E6F30" w:rsidRDefault="009E6F30" w:rsidP="009E6F30">
      <w:pPr>
        <w:pStyle w:val="Listeavsnitt"/>
      </w:pPr>
    </w:p>
    <w:p w14:paraId="6F59CE76" w14:textId="5DD9E008" w:rsidR="005550F8" w:rsidRDefault="005550F8">
      <w:pPr>
        <w:rPr>
          <w:color w:val="D90000" w:themeColor="accent1"/>
          <w:sz w:val="18"/>
          <w:lang w:val="nb-NO"/>
        </w:rPr>
      </w:pPr>
      <w:r>
        <w:br w:type="page"/>
      </w:r>
    </w:p>
    <w:p w14:paraId="7E1ADD11" w14:textId="1D6DEFAB" w:rsidR="005550F8" w:rsidRPr="005550F8" w:rsidRDefault="009E6F30" w:rsidP="00E5371D">
      <w:pPr>
        <w:pStyle w:val="Overskrift3"/>
        <w:numPr>
          <w:ilvl w:val="0"/>
          <w:numId w:val="11"/>
        </w:numPr>
        <w:rPr>
          <w:lang w:val="nb-NO"/>
        </w:rPr>
      </w:pPr>
      <w:r w:rsidRPr="005550F8">
        <w:rPr>
          <w:lang w:val="nb-NO"/>
        </w:rPr>
        <w:lastRenderedPageBreak/>
        <w:t>Inn</w:t>
      </w:r>
      <w:r w:rsidR="00E5371D">
        <w:rPr>
          <w:lang w:val="nb-NO"/>
        </w:rPr>
        <w:t>gang</w:t>
      </w:r>
    </w:p>
    <w:p w14:paraId="4F23BEEB" w14:textId="5D0E0677" w:rsidR="009E6F30" w:rsidRDefault="009E6F30" w:rsidP="00E5371D">
      <w:pPr>
        <w:pStyle w:val="Overskrift4"/>
        <w:rPr>
          <w:lang w:val="nb-NO"/>
        </w:rPr>
      </w:pPr>
      <w:r w:rsidRPr="005550F8">
        <w:rPr>
          <w:lang w:val="nb-NO"/>
        </w:rPr>
        <w:t>Inngangssalme</w:t>
      </w:r>
    </w:p>
    <w:p w14:paraId="50C482B1" w14:textId="77777777" w:rsidR="00E5371D" w:rsidRPr="00E5371D" w:rsidRDefault="00E5371D" w:rsidP="00E5371D">
      <w:pPr>
        <w:pStyle w:val="Rubrikk"/>
      </w:pPr>
    </w:p>
    <w:p w14:paraId="29601603" w14:textId="5567587F" w:rsidR="009E6F30" w:rsidRDefault="009E6F30" w:rsidP="00E5371D">
      <w:pPr>
        <w:pStyle w:val="Overskrift4"/>
        <w:rPr>
          <w:lang w:val="nb-NO"/>
        </w:rPr>
      </w:pPr>
      <w:r w:rsidRPr="009E6F30">
        <w:rPr>
          <w:lang w:val="nb-NO"/>
        </w:rPr>
        <w:t>Inngangsord</w:t>
      </w:r>
    </w:p>
    <w:p w14:paraId="73EFE21B" w14:textId="77777777" w:rsidR="00E5371D" w:rsidRPr="00E5371D" w:rsidRDefault="00E5371D" w:rsidP="00E5371D">
      <w:pPr>
        <w:pStyle w:val="Rubrikk"/>
      </w:pPr>
    </w:p>
    <w:p w14:paraId="3E4D0606" w14:textId="71553216" w:rsidR="009E6F30" w:rsidRPr="009E6F30" w:rsidRDefault="009E6F30" w:rsidP="009E6F30">
      <w:pPr>
        <w:rPr>
          <w:lang w:val="nb-NO"/>
        </w:rPr>
      </w:pPr>
      <w:r w:rsidRPr="002708B1">
        <w:rPr>
          <w:rStyle w:val="Sterk"/>
          <w:lang w:val="nn-NO"/>
        </w:rPr>
        <w:t>L</w:t>
      </w:r>
      <w:r w:rsidR="00E5371D" w:rsidRPr="002708B1">
        <w:rPr>
          <w:lang w:val="nn-NO"/>
        </w:rPr>
        <w:t xml:space="preserve"> </w:t>
      </w:r>
      <w:r w:rsidRPr="002708B1">
        <w:rPr>
          <w:rStyle w:val="RubrikkTegn"/>
          <w:b w:val="0"/>
          <w:bCs w:val="0"/>
          <w:i w:val="0"/>
          <w:iCs w:val="0"/>
          <w:lang w:val="nn-NO"/>
        </w:rPr>
        <w:t>fr</w:t>
      </w:r>
      <w:r w:rsidR="002708B1" w:rsidRPr="002708B1">
        <w:rPr>
          <w:rStyle w:val="RubrikkTegn"/>
          <w:b w:val="0"/>
          <w:bCs w:val="0"/>
          <w:i w:val="0"/>
          <w:iCs w:val="0"/>
          <w:lang w:val="nn-NO"/>
        </w:rPr>
        <w:t>å</w:t>
      </w:r>
      <w:r w:rsidRPr="002708B1">
        <w:rPr>
          <w:rStyle w:val="RubrikkTegn"/>
          <w:b w:val="0"/>
          <w:bCs w:val="0"/>
          <w:i w:val="0"/>
          <w:iCs w:val="0"/>
          <w:lang w:val="nn-NO"/>
        </w:rPr>
        <w:t xml:space="preserve"> lesepulten</w:t>
      </w:r>
      <w:r w:rsidR="00E5371D" w:rsidRPr="002708B1">
        <w:rPr>
          <w:lang w:val="nn-NO"/>
        </w:rPr>
        <w:t xml:space="preserve"> | </w:t>
      </w:r>
      <w:r w:rsidR="002708B1" w:rsidRPr="002708B1">
        <w:rPr>
          <w:lang w:val="nn-NO"/>
        </w:rPr>
        <w:t>Herrens fred vere med dykk alle.</w:t>
      </w:r>
      <w:r w:rsidR="002708B1" w:rsidRPr="002708B1">
        <w:rPr>
          <w:lang w:val="nn-NO"/>
        </w:rPr>
        <w:t xml:space="preserve"> </w:t>
      </w:r>
    </w:p>
    <w:p w14:paraId="79F261C1" w14:textId="6366F698" w:rsidR="009E6F30" w:rsidRPr="00FC3745" w:rsidRDefault="009E6F30" w:rsidP="001247B6">
      <w:pPr>
        <w:pStyle w:val="Rubrikk"/>
        <w:rPr>
          <w:lang w:val="nn-NO"/>
        </w:rPr>
      </w:pPr>
      <w:r w:rsidRPr="00FC3745">
        <w:rPr>
          <w:lang w:val="nn-NO"/>
        </w:rPr>
        <w:t>Dere</w:t>
      </w:r>
      <w:r w:rsidR="004E0303" w:rsidRPr="00FC3745">
        <w:rPr>
          <w:lang w:val="nn-NO"/>
        </w:rPr>
        <w:t>tte</w:t>
      </w:r>
      <w:r w:rsidRPr="00FC3745">
        <w:rPr>
          <w:lang w:val="nn-NO"/>
        </w:rPr>
        <w:t xml:space="preserve">r kan liturgen </w:t>
      </w:r>
      <w:r w:rsidR="005C142B" w:rsidRPr="00FC3745">
        <w:rPr>
          <w:lang w:val="nn-NO"/>
        </w:rPr>
        <w:t>seia</w:t>
      </w:r>
      <w:r w:rsidRPr="00FC3745">
        <w:rPr>
          <w:lang w:val="nn-NO"/>
        </w:rPr>
        <w:t xml:space="preserve"> </w:t>
      </w:r>
      <w:r w:rsidR="005C142B" w:rsidRPr="00FC3745">
        <w:rPr>
          <w:lang w:val="nn-NO"/>
        </w:rPr>
        <w:t>nokre</w:t>
      </w:r>
      <w:r w:rsidR="00FC3745">
        <w:rPr>
          <w:lang w:val="nn-NO"/>
        </w:rPr>
        <w:t xml:space="preserve"> </w:t>
      </w:r>
      <w:r w:rsidR="00FC3745" w:rsidRPr="00FC3745">
        <w:rPr>
          <w:lang w:val="nn-NO"/>
        </w:rPr>
        <w:t>innleiingsord ut frå</w:t>
      </w:r>
      <w:r w:rsidRPr="00FC3745">
        <w:rPr>
          <w:lang w:val="nn-NO"/>
        </w:rPr>
        <w:t xml:space="preserve"> Matt 11,28(-30), eller 18</w:t>
      </w:r>
      <w:r w:rsidR="001247B6" w:rsidRPr="00FC3745">
        <w:rPr>
          <w:lang w:val="nn-NO"/>
        </w:rPr>
        <w:t>,</w:t>
      </w:r>
      <w:r w:rsidRPr="00FC3745">
        <w:rPr>
          <w:lang w:val="nn-NO"/>
        </w:rPr>
        <w:t>19-</w:t>
      </w:r>
      <w:r w:rsidR="001247B6" w:rsidRPr="00FC3745">
        <w:rPr>
          <w:lang w:val="nn-NO"/>
        </w:rPr>
        <w:t xml:space="preserve">20, eller </w:t>
      </w:r>
      <w:r w:rsidRPr="00FC3745">
        <w:rPr>
          <w:lang w:val="nn-NO"/>
        </w:rPr>
        <w:t xml:space="preserve">Fil 4,6-7, </w:t>
      </w:r>
      <w:r w:rsidR="00FC3745">
        <w:rPr>
          <w:lang w:val="nn-NO"/>
        </w:rPr>
        <w:t>t.d</w:t>
      </w:r>
      <w:r w:rsidRPr="00FC3745">
        <w:rPr>
          <w:lang w:val="nn-NO"/>
        </w:rPr>
        <w:t>. slik:</w:t>
      </w:r>
    </w:p>
    <w:p w14:paraId="449C88B4" w14:textId="77777777" w:rsidR="001247B6" w:rsidRPr="00FC3745" w:rsidRDefault="001247B6" w:rsidP="001247B6">
      <w:pPr>
        <w:pStyle w:val="Rubrikk"/>
        <w:rPr>
          <w:lang w:val="nn-NO"/>
        </w:rPr>
      </w:pPr>
    </w:p>
    <w:p w14:paraId="2C471523" w14:textId="42EAE97E" w:rsidR="0035559A" w:rsidRDefault="0035559A" w:rsidP="0035559A">
      <w:pPr>
        <w:rPr>
          <w:lang w:val="nb-NO"/>
        </w:rPr>
      </w:pPr>
      <w:r w:rsidRPr="0035559A">
        <w:rPr>
          <w:lang w:val="nn-NO"/>
        </w:rPr>
        <w:t>Gods ord oppmodar oss til at vi ikkje skal ha sut for noko, og i</w:t>
      </w:r>
      <w:r w:rsidR="005E7D2C">
        <w:rPr>
          <w:lang w:val="nn-NO"/>
        </w:rPr>
        <w:t>nn</w:t>
      </w:r>
      <w:r w:rsidRPr="0035559A">
        <w:rPr>
          <w:lang w:val="nn-NO"/>
        </w:rPr>
        <w:t>byd oss til å leggja alt vi har å be om, fram for Gud i bøn og påkalling med takkseiing. Når vi gjer dette, kan vi vera</w:t>
      </w:r>
      <w:r w:rsidRPr="0035559A">
        <w:rPr>
          <w:lang w:val="nn-NO"/>
        </w:rPr>
        <w:t xml:space="preserve"> </w:t>
      </w:r>
      <w:r w:rsidRPr="0035559A">
        <w:rPr>
          <w:lang w:val="nn-NO"/>
        </w:rPr>
        <w:t xml:space="preserve">visse på at Gud alltid høyrer oss. </w:t>
      </w:r>
      <w:r w:rsidRPr="00103511">
        <w:rPr>
          <w:lang w:val="nb-NO"/>
        </w:rPr>
        <w:t xml:space="preserve">Han vil svara, i </w:t>
      </w:r>
      <w:proofErr w:type="spellStart"/>
      <w:r w:rsidRPr="00103511">
        <w:rPr>
          <w:lang w:val="nb-NO"/>
        </w:rPr>
        <w:t>si</w:t>
      </w:r>
      <w:proofErr w:type="spellEnd"/>
      <w:r w:rsidRPr="00103511">
        <w:rPr>
          <w:lang w:val="nb-NO"/>
        </w:rPr>
        <w:t xml:space="preserve"> tid og på</w:t>
      </w:r>
      <w:r w:rsidR="005E7D2C" w:rsidRPr="00103511">
        <w:rPr>
          <w:lang w:val="nb-NO"/>
        </w:rPr>
        <w:t xml:space="preserve"> </w:t>
      </w:r>
      <w:r w:rsidRPr="0035559A">
        <w:rPr>
          <w:lang w:val="nb-NO"/>
        </w:rPr>
        <w:t>sin måte.</w:t>
      </w:r>
    </w:p>
    <w:p w14:paraId="3738ACAF" w14:textId="20BA5BAA" w:rsidR="009E6F30" w:rsidRPr="004107F8" w:rsidRDefault="00990DC4" w:rsidP="009E6F30">
      <w:pPr>
        <w:rPr>
          <w:rStyle w:val="RubrikkTegn"/>
          <w:b w:val="0"/>
          <w:bCs w:val="0"/>
          <w:i w:val="0"/>
          <w:iCs w:val="0"/>
          <w:lang w:val="nn-NO"/>
        </w:rPr>
      </w:pPr>
      <w:r w:rsidRPr="004107F8">
        <w:rPr>
          <w:lang w:val="nn-NO"/>
        </w:rPr>
        <w:t>[</w:t>
      </w:r>
      <w:r w:rsidRPr="004107F8">
        <w:rPr>
          <w:rStyle w:val="RubrikkTegn"/>
          <w:b w:val="0"/>
          <w:bCs w:val="0"/>
          <w:i w:val="0"/>
          <w:iCs w:val="0"/>
          <w:lang w:val="nn-NO"/>
        </w:rPr>
        <w:t>Det</w:t>
      </w:r>
      <w:r w:rsidR="00103511" w:rsidRPr="004107F8">
        <w:rPr>
          <w:rStyle w:val="RubrikkTegn"/>
          <w:b w:val="0"/>
          <w:bCs w:val="0"/>
          <w:i w:val="0"/>
          <w:iCs w:val="0"/>
          <w:lang w:val="nn-NO"/>
        </w:rPr>
        <w:t>te tek e</w:t>
      </w:r>
      <w:r w:rsidR="00103511" w:rsidRPr="004107F8">
        <w:rPr>
          <w:rStyle w:val="RubrikkTegn"/>
          <w:b w:val="0"/>
          <w:bCs w:val="0"/>
          <w:i w:val="0"/>
          <w:iCs w:val="0"/>
          <w:lang w:val="nn-NO"/>
        </w:rPr>
        <w:t>in med berre når liturgen veit at det vert aktuelt</w:t>
      </w:r>
      <w:r w:rsidR="009E6F30" w:rsidRPr="004107F8">
        <w:rPr>
          <w:rStyle w:val="RubrikkTegn"/>
          <w:b w:val="0"/>
          <w:bCs w:val="0"/>
          <w:i w:val="0"/>
          <w:iCs w:val="0"/>
          <w:lang w:val="nn-NO"/>
        </w:rPr>
        <w:t>:</w:t>
      </w:r>
    </w:p>
    <w:p w14:paraId="4BBE25A1" w14:textId="0B381865" w:rsidR="009E6F30" w:rsidRPr="004107F8" w:rsidRDefault="009E6F30" w:rsidP="009E6F30">
      <w:pPr>
        <w:rPr>
          <w:lang w:val="nn-NO"/>
        </w:rPr>
      </w:pPr>
      <w:r w:rsidRPr="004107F8">
        <w:rPr>
          <w:rStyle w:val="Sterk"/>
          <w:lang w:val="nn-NO"/>
        </w:rPr>
        <w:t>L</w:t>
      </w:r>
      <w:r w:rsidRPr="004107F8">
        <w:rPr>
          <w:lang w:val="nn-NO"/>
        </w:rPr>
        <w:t xml:space="preserve"> </w:t>
      </w:r>
      <w:r w:rsidR="00990DC4" w:rsidRPr="004107F8">
        <w:rPr>
          <w:lang w:val="nn-NO"/>
        </w:rPr>
        <w:t xml:space="preserve">| </w:t>
      </w:r>
      <w:r w:rsidR="004107F8" w:rsidRPr="004107F8">
        <w:rPr>
          <w:lang w:val="nn-NO"/>
        </w:rPr>
        <w:t xml:space="preserve">I bønene våre i dag vil vi nemna </w:t>
      </w:r>
      <w:r w:rsidR="004107F8" w:rsidRPr="004107F8">
        <w:rPr>
          <w:i/>
          <w:iCs w:val="0"/>
          <w:lang w:val="nn-NO"/>
        </w:rPr>
        <w:t>einskilde</w:t>
      </w:r>
      <w:r w:rsidR="004107F8" w:rsidRPr="004107F8">
        <w:rPr>
          <w:lang w:val="nn-NO"/>
        </w:rPr>
        <w:t xml:space="preserve"> med namn, etter </w:t>
      </w:r>
      <w:r w:rsidR="004107F8" w:rsidRPr="004107F8">
        <w:rPr>
          <w:i/>
          <w:iCs w:val="0"/>
          <w:lang w:val="nn-NO"/>
        </w:rPr>
        <w:t>deira eige</w:t>
      </w:r>
      <w:r w:rsidR="004107F8" w:rsidRPr="004107F8">
        <w:rPr>
          <w:lang w:val="nn-NO"/>
        </w:rPr>
        <w:t xml:space="preserve"> ynske</w:t>
      </w:r>
      <w:r w:rsidRPr="004107F8">
        <w:rPr>
          <w:lang w:val="nn-NO"/>
        </w:rPr>
        <w:t>.</w:t>
      </w:r>
      <w:r w:rsidR="00990DC4" w:rsidRPr="004107F8">
        <w:rPr>
          <w:lang w:val="nn-NO"/>
        </w:rPr>
        <w:t>]</w:t>
      </w:r>
    </w:p>
    <w:p w14:paraId="58B65FCA" w14:textId="7F344C04" w:rsidR="009E6F30" w:rsidRPr="00990DC4" w:rsidRDefault="00990DC4" w:rsidP="00990DC4">
      <w:pPr>
        <w:pStyle w:val="Rubrikk"/>
      </w:pPr>
      <w:r w:rsidRPr="00990DC4">
        <w:t>Liturgien</w:t>
      </w:r>
      <w:r w:rsidR="009E6F30" w:rsidRPr="00990DC4">
        <w:t xml:space="preserve"> kan deretter be en bønn, f.eks. denne:</w:t>
      </w:r>
    </w:p>
    <w:p w14:paraId="5DEA2456" w14:textId="77777777" w:rsidR="00EE26B9" w:rsidRDefault="009E6F30" w:rsidP="009E6F30">
      <w:pPr>
        <w:rPr>
          <w:lang w:val="nn-NO"/>
        </w:rPr>
      </w:pPr>
      <w:r w:rsidRPr="00EE26B9">
        <w:rPr>
          <w:rStyle w:val="Sterk"/>
          <w:lang w:val="nn-NO"/>
        </w:rPr>
        <w:t>L</w:t>
      </w:r>
      <w:r w:rsidRPr="00EE26B9">
        <w:rPr>
          <w:lang w:val="nn-NO"/>
        </w:rPr>
        <w:t xml:space="preserve"> </w:t>
      </w:r>
      <w:r w:rsidR="00990DC4" w:rsidRPr="00EE26B9">
        <w:rPr>
          <w:lang w:val="nn-NO"/>
        </w:rPr>
        <w:t>|</w:t>
      </w:r>
      <w:r w:rsidRPr="00EE26B9">
        <w:rPr>
          <w:lang w:val="nn-NO"/>
        </w:rPr>
        <w:t xml:space="preserve"> </w:t>
      </w:r>
      <w:r w:rsidR="00EE26B9" w:rsidRPr="00EE26B9">
        <w:rPr>
          <w:lang w:val="nn-NO"/>
        </w:rPr>
        <w:t>Herre, du har lova å vera midt imellom oss når vi er samla i ditt namn. Kom til oss, Jesus, ver nær oss med frelse og lækjedom. Send oss, Gud, din Heilage Ande, og gjer oss opne for deg, så vi tek imot di hjelp og velsigning.</w:t>
      </w:r>
    </w:p>
    <w:p w14:paraId="0B9C22AB" w14:textId="1E0C20E9" w:rsidR="009E6F30" w:rsidRPr="009E6F30" w:rsidRDefault="008E6E95" w:rsidP="009E6F30">
      <w:pPr>
        <w:rPr>
          <w:lang w:val="nb-NO"/>
        </w:rPr>
      </w:pPr>
      <w:r w:rsidRPr="008E6E95">
        <w:rPr>
          <w:rStyle w:val="Sterk"/>
        </w:rPr>
        <w:t>M</w:t>
      </w:r>
      <w:r>
        <w:rPr>
          <w:lang w:val="nb-NO"/>
        </w:rPr>
        <w:t xml:space="preserve"> |</w:t>
      </w:r>
      <w:r w:rsidR="009E6F30" w:rsidRPr="009E6F30">
        <w:rPr>
          <w:lang w:val="nb-NO"/>
        </w:rPr>
        <w:t xml:space="preserve"> </w:t>
      </w:r>
      <w:r w:rsidR="009E6F30" w:rsidRPr="008E6E95">
        <w:rPr>
          <w:rStyle w:val="FellestalteordTegn"/>
          <w:b/>
          <w:bCs/>
          <w:i w:val="0"/>
          <w:iCs w:val="0"/>
          <w:lang w:val="nb-NO"/>
        </w:rPr>
        <w:t>Amen</w:t>
      </w:r>
      <w:r w:rsidR="009E6F30" w:rsidRPr="009E6F30">
        <w:rPr>
          <w:lang w:val="nb-NO"/>
        </w:rPr>
        <w:t>.</w:t>
      </w:r>
    </w:p>
    <w:p w14:paraId="6A2F2B73" w14:textId="5A6CE2B5" w:rsidR="009E6F30" w:rsidRPr="009E6F30" w:rsidRDefault="009E6F30" w:rsidP="008E6E95">
      <w:pPr>
        <w:pStyle w:val="Overskrift3"/>
        <w:numPr>
          <w:ilvl w:val="0"/>
          <w:numId w:val="11"/>
        </w:numPr>
        <w:rPr>
          <w:lang w:val="nb-NO"/>
        </w:rPr>
      </w:pPr>
      <w:r w:rsidRPr="009E6F30">
        <w:rPr>
          <w:lang w:val="nb-NO"/>
        </w:rPr>
        <w:t>Tekstlesin</w:t>
      </w:r>
      <w:r w:rsidR="008E6E95">
        <w:rPr>
          <w:lang w:val="nb-NO"/>
        </w:rPr>
        <w:t>g</w:t>
      </w:r>
    </w:p>
    <w:p w14:paraId="2730F76B" w14:textId="4849BD73" w:rsidR="00EE26B9" w:rsidRPr="003F6FB3" w:rsidRDefault="009E6F30" w:rsidP="008E6E95">
      <w:pPr>
        <w:pStyle w:val="Rubrikk"/>
        <w:rPr>
          <w:lang w:val="nn-NO"/>
        </w:rPr>
      </w:pPr>
      <w:r w:rsidRPr="003F6FB3">
        <w:rPr>
          <w:lang w:val="nn-NO"/>
        </w:rPr>
        <w:t xml:space="preserve">Her </w:t>
      </w:r>
      <w:r w:rsidR="003F6FB3" w:rsidRPr="003F6FB3">
        <w:rPr>
          <w:lang w:val="nn-NO"/>
        </w:rPr>
        <w:t>vert</w:t>
      </w:r>
      <w:r w:rsidR="00EE26B9" w:rsidRPr="003F6FB3">
        <w:rPr>
          <w:lang w:val="nn-NO"/>
        </w:rPr>
        <w:t xml:space="preserve"> det lese ein eller to tekstar eventuelt med </w:t>
      </w:r>
      <w:proofErr w:type="spellStart"/>
      <w:r w:rsidR="00EE26B9" w:rsidRPr="003F6FB3">
        <w:rPr>
          <w:lang w:val="nn-NO"/>
        </w:rPr>
        <w:t>em</w:t>
      </w:r>
      <w:proofErr w:type="spellEnd"/>
      <w:r w:rsidR="00EE26B9" w:rsidRPr="003F6FB3">
        <w:rPr>
          <w:lang w:val="nn-NO"/>
        </w:rPr>
        <w:t xml:space="preserve"> salme imellom.</w:t>
      </w:r>
    </w:p>
    <w:p w14:paraId="6A1D6F97" w14:textId="77777777" w:rsidR="008E6E95" w:rsidRDefault="008E6E95" w:rsidP="008E6E95">
      <w:pPr>
        <w:pStyle w:val="Rubrikk"/>
      </w:pPr>
    </w:p>
    <w:p w14:paraId="35030B89" w14:textId="3C183BC3" w:rsidR="009E6F30" w:rsidRPr="003F6FB3" w:rsidRDefault="009E6F30" w:rsidP="008E6E95">
      <w:pPr>
        <w:pStyle w:val="Rubrikk"/>
        <w:rPr>
          <w:lang w:val="nn-NO"/>
        </w:rPr>
      </w:pPr>
      <w:r w:rsidRPr="003F6FB3">
        <w:rPr>
          <w:lang w:val="nn-NO"/>
        </w:rPr>
        <w:t xml:space="preserve">Som </w:t>
      </w:r>
      <w:r w:rsidR="003F6FB3" w:rsidRPr="003F6FB3">
        <w:rPr>
          <w:lang w:val="nn-NO"/>
        </w:rPr>
        <w:t>høvel</w:t>
      </w:r>
      <w:r w:rsidR="003F6FB3">
        <w:rPr>
          <w:lang w:val="nn-NO"/>
        </w:rPr>
        <w:t>ege</w:t>
      </w:r>
      <w:r w:rsidRPr="003F6FB3">
        <w:rPr>
          <w:lang w:val="nn-NO"/>
        </w:rPr>
        <w:t xml:space="preserve"> tekst</w:t>
      </w:r>
      <w:r w:rsidR="003F6FB3">
        <w:rPr>
          <w:lang w:val="nn-NO"/>
        </w:rPr>
        <w:t>a</w:t>
      </w:r>
      <w:r w:rsidRPr="003F6FB3">
        <w:rPr>
          <w:lang w:val="nn-NO"/>
        </w:rPr>
        <w:t xml:space="preserve">r kan </w:t>
      </w:r>
      <w:r w:rsidR="003F6FB3">
        <w:rPr>
          <w:lang w:val="nn-NO"/>
        </w:rPr>
        <w:t>nemnast</w:t>
      </w:r>
      <w:r w:rsidRPr="003F6FB3">
        <w:rPr>
          <w:lang w:val="nn-NO"/>
        </w:rPr>
        <w:t>:</w:t>
      </w:r>
      <w:r w:rsidR="008E6E95" w:rsidRPr="003F6FB3">
        <w:rPr>
          <w:lang w:val="nn-NO"/>
        </w:rPr>
        <w:t xml:space="preserve"> </w:t>
      </w:r>
      <w:r w:rsidRPr="003F6FB3">
        <w:rPr>
          <w:lang w:val="nn-NO"/>
        </w:rPr>
        <w:t>Sa</w:t>
      </w:r>
      <w:r w:rsidR="008E6E95" w:rsidRPr="003F6FB3">
        <w:rPr>
          <w:lang w:val="nn-NO"/>
        </w:rPr>
        <w:t xml:space="preserve">l </w:t>
      </w:r>
      <w:r w:rsidRPr="003F6FB3">
        <w:rPr>
          <w:lang w:val="nn-NO"/>
        </w:rPr>
        <w:t>23; Sa</w:t>
      </w:r>
      <w:r w:rsidR="008E6E95" w:rsidRPr="003F6FB3">
        <w:rPr>
          <w:lang w:val="nn-NO"/>
        </w:rPr>
        <w:t xml:space="preserve">l </w:t>
      </w:r>
      <w:r w:rsidRPr="003F6FB3">
        <w:rPr>
          <w:lang w:val="nn-NO"/>
        </w:rPr>
        <w:t>103,1-4; Matt</w:t>
      </w:r>
      <w:r w:rsidR="008E6E95" w:rsidRPr="003F6FB3">
        <w:rPr>
          <w:lang w:val="nn-NO"/>
        </w:rPr>
        <w:t xml:space="preserve"> </w:t>
      </w:r>
      <w:r w:rsidRPr="003F6FB3">
        <w:rPr>
          <w:lang w:val="nn-NO"/>
        </w:rPr>
        <w:t>9,1-8; Rom</w:t>
      </w:r>
      <w:r w:rsidR="008E6E95" w:rsidRPr="003F6FB3">
        <w:rPr>
          <w:lang w:val="nn-NO"/>
        </w:rPr>
        <w:t xml:space="preserve"> </w:t>
      </w:r>
      <w:r w:rsidRPr="003F6FB3">
        <w:rPr>
          <w:lang w:val="nn-NO"/>
        </w:rPr>
        <w:t>8,22-28; 2</w:t>
      </w:r>
      <w:r w:rsidR="008E6E95" w:rsidRPr="003F6FB3">
        <w:rPr>
          <w:lang w:val="nn-NO"/>
        </w:rPr>
        <w:t xml:space="preserve"> </w:t>
      </w:r>
      <w:r w:rsidRPr="003F6FB3">
        <w:rPr>
          <w:lang w:val="nn-NO"/>
        </w:rPr>
        <w:t>Kor</w:t>
      </w:r>
      <w:r w:rsidR="008E6E95" w:rsidRPr="003F6FB3">
        <w:rPr>
          <w:lang w:val="nn-NO"/>
        </w:rPr>
        <w:t xml:space="preserve"> </w:t>
      </w:r>
      <w:r w:rsidRPr="003F6FB3">
        <w:rPr>
          <w:lang w:val="nn-NO"/>
        </w:rPr>
        <w:t>12,7-10; Ef</w:t>
      </w:r>
      <w:r w:rsidR="00B87D58" w:rsidRPr="003F6FB3">
        <w:rPr>
          <w:lang w:val="nn-NO"/>
        </w:rPr>
        <w:t xml:space="preserve"> </w:t>
      </w:r>
      <w:r w:rsidRPr="003F6FB3">
        <w:rPr>
          <w:lang w:val="nn-NO"/>
        </w:rPr>
        <w:t xml:space="preserve">3,14-21; Kol </w:t>
      </w:r>
      <w:r w:rsidR="00B87D58" w:rsidRPr="003F6FB3">
        <w:rPr>
          <w:lang w:val="nn-NO"/>
        </w:rPr>
        <w:t>1</w:t>
      </w:r>
      <w:r w:rsidRPr="003F6FB3">
        <w:rPr>
          <w:lang w:val="nn-NO"/>
        </w:rPr>
        <w:t>,24-27(-29); 1 Tim</w:t>
      </w:r>
      <w:r w:rsidR="00B87D58" w:rsidRPr="003F6FB3">
        <w:rPr>
          <w:lang w:val="nn-NO"/>
        </w:rPr>
        <w:t xml:space="preserve"> </w:t>
      </w:r>
      <w:r w:rsidRPr="003F6FB3">
        <w:rPr>
          <w:lang w:val="nn-NO"/>
        </w:rPr>
        <w:t>2,</w:t>
      </w:r>
      <w:r w:rsidR="00B87D58" w:rsidRPr="003F6FB3">
        <w:rPr>
          <w:lang w:val="nn-NO"/>
        </w:rPr>
        <w:t>1</w:t>
      </w:r>
      <w:r w:rsidRPr="003F6FB3">
        <w:rPr>
          <w:lang w:val="nn-NO"/>
        </w:rPr>
        <w:t>-4; Hebr</w:t>
      </w:r>
      <w:r w:rsidR="00B87D58" w:rsidRPr="003F6FB3">
        <w:rPr>
          <w:lang w:val="nn-NO"/>
        </w:rPr>
        <w:t xml:space="preserve"> </w:t>
      </w:r>
      <w:r w:rsidRPr="003F6FB3">
        <w:rPr>
          <w:lang w:val="nn-NO"/>
        </w:rPr>
        <w:t>4,14-16</w:t>
      </w:r>
    </w:p>
    <w:p w14:paraId="3B4D81E4" w14:textId="77777777" w:rsidR="00B87D58" w:rsidRPr="003F6FB3" w:rsidRDefault="00B87D58" w:rsidP="008E6E95">
      <w:pPr>
        <w:pStyle w:val="Rubrikk"/>
        <w:rPr>
          <w:lang w:val="nn-NO"/>
        </w:rPr>
      </w:pPr>
    </w:p>
    <w:p w14:paraId="50DE4B07" w14:textId="0570C012" w:rsidR="009E6F30" w:rsidRPr="00DC74D4" w:rsidRDefault="009E6F30" w:rsidP="008E6E95">
      <w:pPr>
        <w:pStyle w:val="Rubrikk"/>
        <w:rPr>
          <w:lang w:val="nn-NO"/>
        </w:rPr>
      </w:pPr>
      <w:proofErr w:type="spellStart"/>
      <w:r w:rsidRPr="00DC74D4">
        <w:rPr>
          <w:lang w:val="nn-NO"/>
        </w:rPr>
        <w:t>Tekstaesningen</w:t>
      </w:r>
      <w:proofErr w:type="spellEnd"/>
      <w:r w:rsidRPr="00DC74D4">
        <w:rPr>
          <w:lang w:val="nn-NO"/>
        </w:rPr>
        <w:t xml:space="preserve"> </w:t>
      </w:r>
      <w:r w:rsidR="003F6FB3" w:rsidRPr="00DC74D4">
        <w:rPr>
          <w:lang w:val="nn-NO"/>
        </w:rPr>
        <w:t>tek til</w:t>
      </w:r>
      <w:r w:rsidRPr="00DC74D4">
        <w:rPr>
          <w:lang w:val="nn-NO"/>
        </w:rPr>
        <w:t xml:space="preserve"> med</w:t>
      </w:r>
    </w:p>
    <w:p w14:paraId="7AF13796" w14:textId="4CA72AAD" w:rsidR="009E6F30" w:rsidRPr="00DC74D4" w:rsidRDefault="009E6F30" w:rsidP="009E6F30">
      <w:pPr>
        <w:rPr>
          <w:lang w:val="nn-NO"/>
        </w:rPr>
      </w:pPr>
      <w:r w:rsidRPr="00DC74D4">
        <w:rPr>
          <w:lang w:val="nn-NO"/>
        </w:rPr>
        <w:t xml:space="preserve">Det står </w:t>
      </w:r>
      <w:r w:rsidR="003F6FB3" w:rsidRPr="00DC74D4">
        <w:rPr>
          <w:lang w:val="nn-NO"/>
        </w:rPr>
        <w:t>skrive</w:t>
      </w:r>
      <w:r w:rsidRPr="00DC74D4">
        <w:rPr>
          <w:lang w:val="nn-NO"/>
        </w:rPr>
        <w:t xml:space="preserve"> ...</w:t>
      </w:r>
    </w:p>
    <w:p w14:paraId="12EE72DA" w14:textId="5B768FD8" w:rsidR="009E6F30" w:rsidRDefault="00DC74D4" w:rsidP="00B87D58">
      <w:pPr>
        <w:pStyle w:val="Rubrikk"/>
      </w:pPr>
      <w:proofErr w:type="spellStart"/>
      <w:r w:rsidRPr="00DC74D4">
        <w:t>Kyrkjelyden</w:t>
      </w:r>
      <w:proofErr w:type="spellEnd"/>
      <w:r>
        <w:t xml:space="preserve"> </w:t>
      </w:r>
      <w:r w:rsidR="009E6F30" w:rsidRPr="009E6F30">
        <w:t>reiser seg.</w:t>
      </w:r>
    </w:p>
    <w:p w14:paraId="42782D9F" w14:textId="77777777" w:rsidR="00B87D58" w:rsidRPr="009E6F30" w:rsidRDefault="00B87D58" w:rsidP="00B87D58">
      <w:pPr>
        <w:pStyle w:val="Rubrikk"/>
      </w:pPr>
    </w:p>
    <w:p w14:paraId="60B8C453" w14:textId="4B759F55" w:rsidR="009E6F30" w:rsidRPr="009E6F30" w:rsidRDefault="009E6F30" w:rsidP="00B87D58">
      <w:pPr>
        <w:pStyle w:val="Rubrikk"/>
      </w:pPr>
      <w:r w:rsidRPr="009E6F30">
        <w:t xml:space="preserve">Tekstlesningen kan </w:t>
      </w:r>
      <w:r w:rsidR="00DC74D4">
        <w:t>slutta</w:t>
      </w:r>
      <w:r w:rsidRPr="009E6F30">
        <w:t xml:space="preserve"> med</w:t>
      </w:r>
    </w:p>
    <w:p w14:paraId="2B5087A9" w14:textId="77777777" w:rsidR="009E6F30" w:rsidRPr="009E6F30" w:rsidRDefault="009E6F30" w:rsidP="009E6F30">
      <w:pPr>
        <w:rPr>
          <w:lang w:val="nb-NO"/>
        </w:rPr>
      </w:pPr>
      <w:r w:rsidRPr="009E6F30">
        <w:rPr>
          <w:lang w:val="nb-NO"/>
        </w:rPr>
        <w:t>Slik lyder Herrens ord.</w:t>
      </w:r>
    </w:p>
    <w:p w14:paraId="6C161D16" w14:textId="3E122D9E" w:rsidR="009E6F30" w:rsidRPr="009E6F30" w:rsidRDefault="00DC74D4" w:rsidP="00B87D58">
      <w:pPr>
        <w:pStyle w:val="Rubrikk"/>
      </w:pPr>
      <w:proofErr w:type="spellStart"/>
      <w:r w:rsidRPr="00DC74D4">
        <w:t>Kyrkjelyden</w:t>
      </w:r>
      <w:proofErr w:type="spellEnd"/>
      <w:r>
        <w:t xml:space="preserve"> </w:t>
      </w:r>
      <w:proofErr w:type="spellStart"/>
      <w:r w:rsidR="009E6F30" w:rsidRPr="009E6F30">
        <w:t>set</w:t>
      </w:r>
      <w:proofErr w:type="spellEnd"/>
      <w:r w:rsidR="009E6F30" w:rsidRPr="009E6F30">
        <w:t xml:space="preserve"> seg.</w:t>
      </w:r>
    </w:p>
    <w:p w14:paraId="2766B307" w14:textId="6C744C28" w:rsidR="009E6F30" w:rsidRPr="009E6F30" w:rsidRDefault="009E6F30" w:rsidP="00B87D58">
      <w:pPr>
        <w:pStyle w:val="Overskrift3"/>
        <w:numPr>
          <w:ilvl w:val="0"/>
          <w:numId w:val="11"/>
        </w:numPr>
        <w:rPr>
          <w:lang w:val="nb-NO"/>
        </w:rPr>
      </w:pPr>
      <w:proofErr w:type="spellStart"/>
      <w:r w:rsidRPr="009E6F30">
        <w:rPr>
          <w:lang w:val="nb-NO"/>
        </w:rPr>
        <w:t>Pre</w:t>
      </w:r>
      <w:r w:rsidR="00DC74D4">
        <w:rPr>
          <w:lang w:val="nb-NO"/>
        </w:rPr>
        <w:t>i</w:t>
      </w:r>
      <w:r w:rsidRPr="009E6F30">
        <w:rPr>
          <w:lang w:val="nb-NO"/>
        </w:rPr>
        <w:t>ke</w:t>
      </w:r>
      <w:proofErr w:type="spellEnd"/>
    </w:p>
    <w:p w14:paraId="29EEEBE3" w14:textId="06D04737" w:rsidR="009E6F30" w:rsidRPr="009E6F30" w:rsidRDefault="00044F0B" w:rsidP="00D77FE9">
      <w:pPr>
        <w:pStyle w:val="Rubrikk"/>
      </w:pPr>
      <w:r w:rsidRPr="00044F0B">
        <w:rPr>
          <w:lang w:val="nn-NO"/>
        </w:rPr>
        <w:t>Frå preikestolen, eventuelt frå lesepulten</w:t>
      </w:r>
      <w:r>
        <w:rPr>
          <w:lang w:val="nn-NO"/>
        </w:rPr>
        <w:t xml:space="preserve"> </w:t>
      </w:r>
    </w:p>
    <w:p w14:paraId="4F1C2A75" w14:textId="0F33434B" w:rsidR="009E6F30" w:rsidRPr="009E6F30" w:rsidRDefault="009E6F30" w:rsidP="00D77FE9">
      <w:pPr>
        <w:pStyle w:val="Overskrift3"/>
        <w:numPr>
          <w:ilvl w:val="0"/>
          <w:numId w:val="11"/>
        </w:numPr>
        <w:rPr>
          <w:lang w:val="nb-NO"/>
        </w:rPr>
      </w:pPr>
      <w:proofErr w:type="spellStart"/>
      <w:r w:rsidRPr="009E6F30">
        <w:rPr>
          <w:lang w:val="nb-NO"/>
        </w:rPr>
        <w:lastRenderedPageBreak/>
        <w:t>Tr</w:t>
      </w:r>
      <w:r w:rsidR="00044F0B">
        <w:rPr>
          <w:lang w:val="nb-NO"/>
        </w:rPr>
        <w:t>uvedkjenning</w:t>
      </w:r>
      <w:proofErr w:type="spellEnd"/>
    </w:p>
    <w:p w14:paraId="0695B654" w14:textId="06B1F9FA" w:rsidR="009E6F30" w:rsidRPr="009E6F30" w:rsidRDefault="009E6F30" w:rsidP="009E6F30">
      <w:pPr>
        <w:rPr>
          <w:lang w:val="nb-NO"/>
        </w:rPr>
      </w:pPr>
      <w:r w:rsidRPr="00201D82">
        <w:rPr>
          <w:rStyle w:val="Sterk"/>
          <w:lang w:val="nn-NO"/>
        </w:rPr>
        <w:t>L</w:t>
      </w:r>
      <w:r w:rsidR="00EE57E1" w:rsidRPr="00201D82">
        <w:rPr>
          <w:lang w:val="nn-NO"/>
        </w:rPr>
        <w:t xml:space="preserve"> | </w:t>
      </w:r>
      <w:r w:rsidR="00201D82" w:rsidRPr="00201D82">
        <w:rPr>
          <w:lang w:val="nn-NO"/>
        </w:rPr>
        <w:t>Lat oss vedkjennast vår heilage tru.</w:t>
      </w:r>
      <w:r w:rsidR="00201D82" w:rsidRPr="00201D82">
        <w:rPr>
          <w:lang w:val="nn-NO"/>
        </w:rPr>
        <w:t xml:space="preserve"> </w:t>
      </w:r>
    </w:p>
    <w:p w14:paraId="3880769A" w14:textId="188DD8D1" w:rsidR="009E6F30" w:rsidRPr="00201D82" w:rsidRDefault="00201D82" w:rsidP="00EE57E1">
      <w:pPr>
        <w:pStyle w:val="Rubrikk"/>
        <w:rPr>
          <w:lang w:val="nn-NO"/>
        </w:rPr>
      </w:pPr>
      <w:r w:rsidRPr="00201D82">
        <w:rPr>
          <w:lang w:val="nn-NO"/>
        </w:rPr>
        <w:t>Kyrkjelyden</w:t>
      </w:r>
      <w:r w:rsidR="009E6F30" w:rsidRPr="00201D82">
        <w:rPr>
          <w:lang w:val="nn-NO"/>
        </w:rPr>
        <w:t xml:space="preserve"> reiser seg.</w:t>
      </w:r>
    </w:p>
    <w:p w14:paraId="6F858046" w14:textId="77777777" w:rsidR="00201D82" w:rsidRDefault="00EE57E1" w:rsidP="00201D82">
      <w:pPr>
        <w:pStyle w:val="Fellestalteord"/>
        <w:spacing w:after="0"/>
        <w:rPr>
          <w:lang w:val="nn-NO"/>
        </w:rPr>
      </w:pPr>
      <w:r w:rsidRPr="00201D82">
        <w:rPr>
          <w:rStyle w:val="Sterk"/>
          <w:b/>
          <w:bCs w:val="0"/>
          <w:lang w:val="nn-NO"/>
        </w:rPr>
        <w:t>A</w:t>
      </w:r>
      <w:r w:rsidRPr="00201D82">
        <w:rPr>
          <w:lang w:val="nn-NO"/>
        </w:rPr>
        <w:t xml:space="preserve"> |</w:t>
      </w:r>
      <w:r w:rsidR="009E6F30" w:rsidRPr="00201D82">
        <w:rPr>
          <w:lang w:val="nn-NO"/>
        </w:rPr>
        <w:t xml:space="preserve"> </w:t>
      </w:r>
      <w:r w:rsidR="00201D82" w:rsidRPr="00201D82">
        <w:rPr>
          <w:lang w:val="nn-NO"/>
        </w:rPr>
        <w:t xml:space="preserve">Eg trur på Gud Fader, den allmektige, </w:t>
      </w:r>
    </w:p>
    <w:p w14:paraId="7F4013A8" w14:textId="3C038EAE" w:rsidR="00201D82" w:rsidRPr="00201D82" w:rsidRDefault="00201D82" w:rsidP="00201D82">
      <w:pPr>
        <w:pStyle w:val="Fellestalteord"/>
        <w:rPr>
          <w:lang w:val="nn-NO"/>
        </w:rPr>
      </w:pPr>
      <w:r w:rsidRPr="00201D82">
        <w:rPr>
          <w:lang w:val="nn-NO"/>
        </w:rPr>
        <w:t>som skapte himmel og jord.</w:t>
      </w:r>
    </w:p>
    <w:p w14:paraId="583F1B20" w14:textId="77777777" w:rsidR="00201D82" w:rsidRPr="00201D82" w:rsidRDefault="00201D82" w:rsidP="00201D82">
      <w:pPr>
        <w:pStyle w:val="Fellestalteord"/>
        <w:spacing w:after="0"/>
        <w:rPr>
          <w:lang w:val="nn-NO"/>
        </w:rPr>
      </w:pPr>
      <w:r w:rsidRPr="00201D82">
        <w:rPr>
          <w:lang w:val="nn-NO"/>
        </w:rPr>
        <w:t>Eg trur på Jesus Kristus,</w:t>
      </w:r>
    </w:p>
    <w:p w14:paraId="080087A6" w14:textId="77777777" w:rsidR="00201D82" w:rsidRPr="00201D82" w:rsidRDefault="00201D82" w:rsidP="00201D82">
      <w:pPr>
        <w:pStyle w:val="Fellestalteord"/>
        <w:spacing w:after="0"/>
        <w:rPr>
          <w:lang w:val="nn-NO"/>
        </w:rPr>
      </w:pPr>
      <w:r w:rsidRPr="00201D82">
        <w:rPr>
          <w:lang w:val="nn-NO"/>
        </w:rPr>
        <w:t>Guds einborne Son, vår Herre,</w:t>
      </w:r>
    </w:p>
    <w:p w14:paraId="03371C16" w14:textId="77777777" w:rsidR="00201D82" w:rsidRDefault="00201D82" w:rsidP="00201D82">
      <w:pPr>
        <w:pStyle w:val="Fellestalteord"/>
        <w:spacing w:after="0"/>
        <w:rPr>
          <w:lang w:val="nn-NO"/>
        </w:rPr>
      </w:pPr>
      <w:r w:rsidRPr="00201D82">
        <w:rPr>
          <w:lang w:val="nn-NO"/>
        </w:rPr>
        <w:t xml:space="preserve">som vart avla ved Den Heilage Ande, </w:t>
      </w:r>
    </w:p>
    <w:p w14:paraId="1760A9CC" w14:textId="5C09E8DC" w:rsidR="00201D82" w:rsidRPr="00201D82" w:rsidRDefault="00201D82" w:rsidP="00201D82">
      <w:pPr>
        <w:pStyle w:val="Fellestalteord"/>
        <w:spacing w:after="0"/>
        <w:rPr>
          <w:lang w:val="nn-NO"/>
        </w:rPr>
      </w:pPr>
      <w:r w:rsidRPr="00201D82">
        <w:rPr>
          <w:lang w:val="nn-NO"/>
        </w:rPr>
        <w:t>fødd av Maria møy,</w:t>
      </w:r>
    </w:p>
    <w:p w14:paraId="725EBD50" w14:textId="77777777" w:rsidR="00201D82" w:rsidRPr="00201D82" w:rsidRDefault="00201D82" w:rsidP="00201D82">
      <w:pPr>
        <w:pStyle w:val="Fellestalteord"/>
        <w:spacing w:after="0"/>
        <w:rPr>
          <w:lang w:val="nn-NO"/>
        </w:rPr>
      </w:pPr>
      <w:r w:rsidRPr="00201D82">
        <w:rPr>
          <w:lang w:val="nn-NO"/>
        </w:rPr>
        <w:t>pint under Pontius Pilatus,</w:t>
      </w:r>
    </w:p>
    <w:p w14:paraId="6C209097" w14:textId="77777777" w:rsidR="00201D82" w:rsidRDefault="00201D82" w:rsidP="00201D82">
      <w:pPr>
        <w:pStyle w:val="Fellestalteord"/>
        <w:spacing w:after="0"/>
        <w:rPr>
          <w:lang w:val="nn-NO"/>
        </w:rPr>
      </w:pPr>
      <w:r w:rsidRPr="00201D82">
        <w:rPr>
          <w:lang w:val="nn-NO"/>
        </w:rPr>
        <w:t xml:space="preserve">vart krossfest, døydde og vart gravlagd, </w:t>
      </w:r>
    </w:p>
    <w:p w14:paraId="3791ADD5" w14:textId="03961FD5" w:rsidR="00201D82" w:rsidRPr="00201D82" w:rsidRDefault="00201D82" w:rsidP="00201D82">
      <w:pPr>
        <w:pStyle w:val="Fellestalteord"/>
        <w:spacing w:after="0"/>
        <w:rPr>
          <w:lang w:val="nn-NO"/>
        </w:rPr>
      </w:pPr>
      <w:r w:rsidRPr="00201D82">
        <w:rPr>
          <w:lang w:val="nn-NO"/>
        </w:rPr>
        <w:t>f</w:t>
      </w:r>
      <w:r w:rsidR="0020574C">
        <w:rPr>
          <w:lang w:val="nn-NO"/>
        </w:rPr>
        <w:t>ó</w:t>
      </w:r>
      <w:r w:rsidRPr="00201D82">
        <w:rPr>
          <w:lang w:val="nn-NO"/>
        </w:rPr>
        <w:t>r ned til dødsriket,</w:t>
      </w:r>
    </w:p>
    <w:p w14:paraId="571CA221" w14:textId="77777777" w:rsidR="0020574C" w:rsidRDefault="00201D82" w:rsidP="00201D82">
      <w:pPr>
        <w:pStyle w:val="Fellestalteord"/>
        <w:spacing w:after="0"/>
        <w:rPr>
          <w:lang w:val="nn-NO"/>
        </w:rPr>
      </w:pPr>
      <w:r w:rsidRPr="00201D82">
        <w:rPr>
          <w:lang w:val="nn-NO"/>
        </w:rPr>
        <w:t xml:space="preserve">stod opp frå dei døde tredje dagen, </w:t>
      </w:r>
    </w:p>
    <w:p w14:paraId="6AC6A350" w14:textId="734FCA9B" w:rsidR="00201D82" w:rsidRPr="00201D82" w:rsidRDefault="00201D82" w:rsidP="00201D82">
      <w:pPr>
        <w:pStyle w:val="Fellestalteord"/>
        <w:spacing w:after="0"/>
        <w:rPr>
          <w:lang w:val="nn-NO"/>
        </w:rPr>
      </w:pPr>
      <w:r w:rsidRPr="00201D82">
        <w:rPr>
          <w:lang w:val="nn-NO"/>
        </w:rPr>
        <w:t>f</w:t>
      </w:r>
      <w:r w:rsidR="0020574C">
        <w:rPr>
          <w:lang w:val="nn-NO"/>
        </w:rPr>
        <w:t>ó</w:t>
      </w:r>
      <w:r w:rsidRPr="00201D82">
        <w:rPr>
          <w:lang w:val="nn-NO"/>
        </w:rPr>
        <w:t>r opp til himmelen,</w:t>
      </w:r>
    </w:p>
    <w:p w14:paraId="7CE596F4" w14:textId="77777777" w:rsidR="0020574C" w:rsidRDefault="00201D82" w:rsidP="00201D82">
      <w:pPr>
        <w:pStyle w:val="Fellestalteord"/>
        <w:spacing w:after="0"/>
        <w:rPr>
          <w:lang w:val="nn-NO"/>
        </w:rPr>
      </w:pPr>
      <w:r w:rsidRPr="00201D82">
        <w:rPr>
          <w:lang w:val="nn-NO"/>
        </w:rPr>
        <w:t xml:space="preserve">sit ved høgre handa åt Gud, den allmektige Fader, </w:t>
      </w:r>
    </w:p>
    <w:p w14:paraId="61741338" w14:textId="2FB2E41A" w:rsidR="00201D82" w:rsidRPr="00201D82" w:rsidRDefault="00201D82" w:rsidP="00201D82">
      <w:pPr>
        <w:pStyle w:val="Fellestalteord"/>
        <w:spacing w:after="0"/>
        <w:rPr>
          <w:lang w:val="nn-NO"/>
        </w:rPr>
      </w:pPr>
      <w:r w:rsidRPr="00201D82">
        <w:rPr>
          <w:lang w:val="nn-NO"/>
        </w:rPr>
        <w:t>skal koma att derifrå</w:t>
      </w:r>
    </w:p>
    <w:p w14:paraId="3D123F8F" w14:textId="77777777" w:rsidR="00201D82" w:rsidRPr="00201D82" w:rsidRDefault="00201D82" w:rsidP="0020574C">
      <w:pPr>
        <w:pStyle w:val="Fellestalteord"/>
        <w:rPr>
          <w:lang w:val="nn-NO"/>
        </w:rPr>
      </w:pPr>
      <w:r w:rsidRPr="00201D82">
        <w:rPr>
          <w:lang w:val="nn-NO"/>
        </w:rPr>
        <w:t>og døma levande og døde.</w:t>
      </w:r>
    </w:p>
    <w:p w14:paraId="19FD8AED" w14:textId="77777777" w:rsidR="0020574C" w:rsidRDefault="00201D82" w:rsidP="00201D82">
      <w:pPr>
        <w:pStyle w:val="Fellestalteord"/>
        <w:spacing w:after="0"/>
        <w:rPr>
          <w:lang w:val="nn-NO"/>
        </w:rPr>
      </w:pPr>
      <w:r w:rsidRPr="00201D82">
        <w:rPr>
          <w:lang w:val="nn-NO"/>
        </w:rPr>
        <w:t xml:space="preserve">Eg trur på Den Heilage Ande, </w:t>
      </w:r>
    </w:p>
    <w:p w14:paraId="001D203A" w14:textId="12CB3D5B" w:rsidR="00201D82" w:rsidRPr="00201D82" w:rsidRDefault="00201D82" w:rsidP="00201D82">
      <w:pPr>
        <w:pStyle w:val="Fellestalteord"/>
        <w:spacing w:after="0"/>
        <w:rPr>
          <w:lang w:val="nn-NO"/>
        </w:rPr>
      </w:pPr>
      <w:r w:rsidRPr="00201D82">
        <w:rPr>
          <w:lang w:val="nn-NO"/>
        </w:rPr>
        <w:t>ei heilag, allmenn kyrkje,</w:t>
      </w:r>
    </w:p>
    <w:p w14:paraId="330BB3D2" w14:textId="77777777" w:rsidR="0020574C" w:rsidRDefault="00201D82" w:rsidP="00201D82">
      <w:pPr>
        <w:pStyle w:val="Fellestalteord"/>
        <w:spacing w:after="0"/>
        <w:rPr>
          <w:lang w:val="nn-NO"/>
        </w:rPr>
      </w:pPr>
      <w:r w:rsidRPr="00201D82">
        <w:rPr>
          <w:lang w:val="nn-NO"/>
        </w:rPr>
        <w:t xml:space="preserve">eit samfunn av dei heilage, </w:t>
      </w:r>
    </w:p>
    <w:p w14:paraId="786A0B49" w14:textId="2EC768C9" w:rsidR="00201D82" w:rsidRPr="0020574C" w:rsidRDefault="00201D82" w:rsidP="00201D82">
      <w:pPr>
        <w:pStyle w:val="Fellestalteord"/>
        <w:spacing w:after="0"/>
        <w:rPr>
          <w:lang w:val="nb-NO"/>
        </w:rPr>
      </w:pPr>
      <w:r w:rsidRPr="0020574C">
        <w:rPr>
          <w:lang w:val="nb-NO"/>
        </w:rPr>
        <w:t>forlating for syndene,</w:t>
      </w:r>
    </w:p>
    <w:p w14:paraId="4A48B653" w14:textId="173FF4E5" w:rsidR="00201D82" w:rsidRDefault="00201D82" w:rsidP="00201D82">
      <w:pPr>
        <w:pStyle w:val="Fellestalteord"/>
        <w:spacing w:after="0"/>
        <w:rPr>
          <w:lang w:val="nb-NO"/>
        </w:rPr>
      </w:pPr>
      <w:r w:rsidRPr="00201D82">
        <w:rPr>
          <w:lang w:val="nb-NO"/>
        </w:rPr>
        <w:t xml:space="preserve">oppstoda av </w:t>
      </w:r>
      <w:proofErr w:type="spellStart"/>
      <w:r w:rsidRPr="00201D82">
        <w:rPr>
          <w:lang w:val="nb-NO"/>
        </w:rPr>
        <w:t>lekamen</w:t>
      </w:r>
      <w:proofErr w:type="spellEnd"/>
      <w:r w:rsidRPr="00201D82">
        <w:rPr>
          <w:lang w:val="nb-NO"/>
        </w:rPr>
        <w:t xml:space="preserve"> og evig liv.</w:t>
      </w:r>
    </w:p>
    <w:p w14:paraId="6A0F97ED" w14:textId="57F71EF9" w:rsidR="009E6F30" w:rsidRPr="00320D1B" w:rsidRDefault="009E6F30" w:rsidP="00EE57E1">
      <w:pPr>
        <w:pStyle w:val="Fellestalteord"/>
        <w:rPr>
          <w:lang w:val="nn-NO"/>
        </w:rPr>
      </w:pPr>
      <w:r w:rsidRPr="00320D1B">
        <w:rPr>
          <w:lang w:val="nn-NO"/>
        </w:rPr>
        <w:t>Amen.</w:t>
      </w:r>
      <w:r w:rsidRPr="00320D1B">
        <w:rPr>
          <w:lang w:val="nn-NO"/>
        </w:rPr>
        <w:tab/>
      </w:r>
      <w:r w:rsidR="00EE57E1" w:rsidRPr="00320D1B">
        <w:rPr>
          <w:rStyle w:val="Svakreferanse"/>
          <w:lang w:val="nn-NO"/>
        </w:rPr>
        <w:t>D</w:t>
      </w:r>
      <w:r w:rsidRPr="00320D1B">
        <w:rPr>
          <w:rStyle w:val="Svakreferanse"/>
          <w:lang w:val="nn-NO"/>
        </w:rPr>
        <w:t xml:space="preserve">en apostoliske </w:t>
      </w:r>
      <w:r w:rsidR="00320D1B" w:rsidRPr="00320D1B">
        <w:rPr>
          <w:rStyle w:val="Svakreferanse"/>
          <w:lang w:val="nn-NO"/>
        </w:rPr>
        <w:t>truvedkjenninga</w:t>
      </w:r>
    </w:p>
    <w:p w14:paraId="3144B702" w14:textId="3BECB458" w:rsidR="00EE57E1" w:rsidRPr="00320D1B" w:rsidRDefault="009E6F30" w:rsidP="00A8129B">
      <w:pPr>
        <w:pStyle w:val="Rubrikk"/>
        <w:rPr>
          <w:lang w:val="nn-NO"/>
        </w:rPr>
      </w:pPr>
      <w:r w:rsidRPr="00320D1B">
        <w:rPr>
          <w:lang w:val="nn-NO"/>
        </w:rPr>
        <w:t>Not</w:t>
      </w:r>
      <w:r w:rsidR="00320D1B" w:rsidRPr="00320D1B">
        <w:rPr>
          <w:lang w:val="nn-NO"/>
        </w:rPr>
        <w:t>a</w:t>
      </w:r>
      <w:r w:rsidRPr="00320D1B">
        <w:rPr>
          <w:lang w:val="nn-NO"/>
        </w:rPr>
        <w:t>r, s</w:t>
      </w:r>
      <w:r w:rsidR="00320D1B" w:rsidRPr="00320D1B">
        <w:rPr>
          <w:lang w:val="nn-NO"/>
        </w:rPr>
        <w:t>jå</w:t>
      </w:r>
      <w:r w:rsidRPr="00320D1B">
        <w:rPr>
          <w:lang w:val="nn-NO"/>
        </w:rPr>
        <w:t xml:space="preserve"> side 38. </w:t>
      </w:r>
    </w:p>
    <w:p w14:paraId="10A791A8" w14:textId="77777777" w:rsidR="00A8129B" w:rsidRPr="00320D1B" w:rsidRDefault="00A8129B" w:rsidP="00A8129B">
      <w:pPr>
        <w:pStyle w:val="Rubrikk"/>
        <w:rPr>
          <w:lang w:val="nn-NO"/>
        </w:rPr>
      </w:pPr>
    </w:p>
    <w:p w14:paraId="734445BF" w14:textId="5FAE7D72" w:rsidR="009E6F30" w:rsidRPr="009E6F30" w:rsidRDefault="00320D1B" w:rsidP="00A8129B">
      <w:pPr>
        <w:pStyle w:val="Rubrikk"/>
      </w:pPr>
      <w:proofErr w:type="spellStart"/>
      <w:r>
        <w:t>Kyrkjelyden</w:t>
      </w:r>
      <w:proofErr w:type="spellEnd"/>
      <w:r w:rsidR="009E6F30" w:rsidRPr="009E6F30">
        <w:t xml:space="preserve"> </w:t>
      </w:r>
      <w:proofErr w:type="spellStart"/>
      <w:r w:rsidR="009E6F30" w:rsidRPr="009E6F30">
        <w:t>set</w:t>
      </w:r>
      <w:proofErr w:type="spellEnd"/>
      <w:r w:rsidR="009E6F30" w:rsidRPr="009E6F30">
        <w:t xml:space="preserve"> seg.</w:t>
      </w:r>
    </w:p>
    <w:p w14:paraId="1FA5A0A0" w14:textId="440F56AE" w:rsidR="009E6F30" w:rsidRPr="009E6F30" w:rsidRDefault="009E6F30" w:rsidP="00A8129B">
      <w:pPr>
        <w:pStyle w:val="Overskrift3"/>
        <w:numPr>
          <w:ilvl w:val="0"/>
          <w:numId w:val="11"/>
        </w:numPr>
        <w:rPr>
          <w:lang w:val="nb-NO"/>
        </w:rPr>
      </w:pPr>
      <w:proofErr w:type="spellStart"/>
      <w:r w:rsidRPr="009E6F30">
        <w:rPr>
          <w:lang w:val="nb-NO"/>
        </w:rPr>
        <w:t>Bønesalme</w:t>
      </w:r>
      <w:proofErr w:type="spellEnd"/>
    </w:p>
    <w:p w14:paraId="6DECC976" w14:textId="19E599A9" w:rsidR="009E6F30" w:rsidRPr="009E6F30" w:rsidRDefault="009E6F30" w:rsidP="00A8129B">
      <w:pPr>
        <w:pStyle w:val="Overskrift3"/>
        <w:numPr>
          <w:ilvl w:val="0"/>
          <w:numId w:val="11"/>
        </w:numPr>
        <w:rPr>
          <w:lang w:val="nb-NO"/>
        </w:rPr>
      </w:pPr>
      <w:r w:rsidRPr="009E6F30">
        <w:rPr>
          <w:lang w:val="nb-NO"/>
        </w:rPr>
        <w:t>S</w:t>
      </w:r>
      <w:r w:rsidR="00A8129B">
        <w:rPr>
          <w:lang w:val="nb-NO"/>
        </w:rPr>
        <w:t>y</w:t>
      </w:r>
      <w:r w:rsidRPr="009E6F30">
        <w:rPr>
          <w:lang w:val="nb-NO"/>
        </w:rPr>
        <w:t>nds</w:t>
      </w:r>
      <w:r w:rsidR="0079272D">
        <w:rPr>
          <w:lang w:val="nb-NO"/>
        </w:rPr>
        <w:t>ved</w:t>
      </w:r>
      <w:r w:rsidRPr="009E6F30">
        <w:rPr>
          <w:lang w:val="nb-NO"/>
        </w:rPr>
        <w:t>k</w:t>
      </w:r>
      <w:r w:rsidR="00A8129B">
        <w:rPr>
          <w:lang w:val="nb-NO"/>
        </w:rPr>
        <w:t>j</w:t>
      </w:r>
      <w:r w:rsidRPr="009E6F30">
        <w:rPr>
          <w:lang w:val="nb-NO"/>
        </w:rPr>
        <w:t>enn</w:t>
      </w:r>
      <w:r w:rsidR="0079272D">
        <w:rPr>
          <w:lang w:val="nb-NO"/>
        </w:rPr>
        <w:t>ing</w:t>
      </w:r>
    </w:p>
    <w:p w14:paraId="188F52F3" w14:textId="44ECCA43" w:rsidR="009E6F30" w:rsidRPr="00586083" w:rsidRDefault="009E6F30" w:rsidP="009E6F30">
      <w:pPr>
        <w:rPr>
          <w:lang w:val="nn-NO"/>
        </w:rPr>
      </w:pPr>
      <w:r w:rsidRPr="00586083">
        <w:rPr>
          <w:rStyle w:val="Sterk"/>
          <w:lang w:val="nn-NO"/>
        </w:rPr>
        <w:t>L</w:t>
      </w:r>
      <w:r w:rsidRPr="00586083">
        <w:rPr>
          <w:lang w:val="nn-NO"/>
        </w:rPr>
        <w:t xml:space="preserve"> </w:t>
      </w:r>
      <w:r w:rsidRPr="00586083">
        <w:rPr>
          <w:rStyle w:val="RubrikkTegn"/>
          <w:b w:val="0"/>
          <w:bCs w:val="0"/>
          <w:i w:val="0"/>
          <w:iCs w:val="0"/>
          <w:lang w:val="nn-NO"/>
        </w:rPr>
        <w:t xml:space="preserve">ved </w:t>
      </w:r>
      <w:r w:rsidR="00586083" w:rsidRPr="00586083">
        <w:rPr>
          <w:rStyle w:val="RubrikkTegn"/>
          <w:b w:val="0"/>
          <w:bCs w:val="0"/>
          <w:i w:val="0"/>
          <w:iCs w:val="0"/>
          <w:lang w:val="nn-NO"/>
        </w:rPr>
        <w:t>altaret</w:t>
      </w:r>
      <w:r w:rsidRPr="00586083">
        <w:rPr>
          <w:rStyle w:val="RubrikkTegn"/>
          <w:b w:val="0"/>
          <w:bCs w:val="0"/>
          <w:i w:val="0"/>
          <w:iCs w:val="0"/>
          <w:lang w:val="nn-NO"/>
        </w:rPr>
        <w:t xml:space="preserve">, vend mot </w:t>
      </w:r>
      <w:r w:rsidR="00586083" w:rsidRPr="00586083">
        <w:rPr>
          <w:rStyle w:val="RubrikkTegn"/>
          <w:b w:val="0"/>
          <w:bCs w:val="0"/>
          <w:i w:val="0"/>
          <w:iCs w:val="0"/>
          <w:lang w:val="nn-NO"/>
        </w:rPr>
        <w:t>kyrkjelyden</w:t>
      </w:r>
      <w:r w:rsidR="000F66F0" w:rsidRPr="00586083">
        <w:rPr>
          <w:lang w:val="nn-NO"/>
        </w:rPr>
        <w:t xml:space="preserve"> |</w:t>
      </w:r>
      <w:r w:rsidRPr="00586083">
        <w:rPr>
          <w:lang w:val="nn-NO"/>
        </w:rPr>
        <w:t>La</w:t>
      </w:r>
      <w:r w:rsidR="00586083" w:rsidRPr="00586083">
        <w:rPr>
          <w:lang w:val="nn-NO"/>
        </w:rPr>
        <w:t>t</w:t>
      </w:r>
      <w:r w:rsidRPr="00586083">
        <w:rPr>
          <w:lang w:val="nn-NO"/>
        </w:rPr>
        <w:t xml:space="preserve"> oss bøy</w:t>
      </w:r>
      <w:r w:rsidR="00586083" w:rsidRPr="00586083">
        <w:rPr>
          <w:lang w:val="nn-NO"/>
        </w:rPr>
        <w:t>a</w:t>
      </w:r>
      <w:r w:rsidRPr="00586083">
        <w:rPr>
          <w:lang w:val="nn-NO"/>
        </w:rPr>
        <w:t xml:space="preserve"> oss for Gud og </w:t>
      </w:r>
      <w:r w:rsidR="00586083" w:rsidRPr="00586083">
        <w:rPr>
          <w:lang w:val="nn-NO"/>
        </w:rPr>
        <w:t>sanna</w:t>
      </w:r>
      <w:r w:rsidRPr="00586083">
        <w:rPr>
          <w:lang w:val="nn-NO"/>
        </w:rPr>
        <w:t xml:space="preserve"> </w:t>
      </w:r>
      <w:r w:rsidR="00586083">
        <w:rPr>
          <w:lang w:val="nn-NO"/>
        </w:rPr>
        <w:t xml:space="preserve">syndene </w:t>
      </w:r>
      <w:r w:rsidRPr="00586083">
        <w:rPr>
          <w:lang w:val="nn-NO"/>
        </w:rPr>
        <w:t>våre.</w:t>
      </w:r>
      <w:r w:rsidRPr="00586083">
        <w:rPr>
          <w:lang w:val="nn-NO"/>
        </w:rPr>
        <w:tab/>
      </w:r>
    </w:p>
    <w:p w14:paraId="4D6DE415" w14:textId="3EC95446" w:rsidR="009E6F30" w:rsidRPr="009E6F30" w:rsidRDefault="000F66F0" w:rsidP="000F66F0">
      <w:pPr>
        <w:pStyle w:val="Rubrikk"/>
      </w:pPr>
      <w:r>
        <w:t>L</w:t>
      </w:r>
      <w:r w:rsidR="009E6F30" w:rsidRPr="009E6F30">
        <w:t xml:space="preserve">iturgen kneler, vend mot </w:t>
      </w:r>
      <w:r w:rsidR="00B16F00" w:rsidRPr="00586083">
        <w:rPr>
          <w:rStyle w:val="RubrikkTegn"/>
          <w:b w:val="0"/>
          <w:bCs w:val="0"/>
          <w:i w:val="0"/>
          <w:iCs w:val="0"/>
          <w:lang w:val="nn-NO"/>
        </w:rPr>
        <w:t>altaret</w:t>
      </w:r>
      <w:r w:rsidR="009E6F30" w:rsidRPr="009E6F30">
        <w:t>.</w:t>
      </w:r>
    </w:p>
    <w:p w14:paraId="0BD3CF20" w14:textId="110349CB" w:rsidR="009E6F30" w:rsidRPr="008609FA" w:rsidRDefault="00B16F00" w:rsidP="000F66F0">
      <w:pPr>
        <w:pStyle w:val="Rubrikk"/>
        <w:rPr>
          <w:lang w:val="nn-NO"/>
        </w:rPr>
      </w:pPr>
      <w:r w:rsidRPr="008609FA">
        <w:rPr>
          <w:lang w:val="nn-NO"/>
        </w:rPr>
        <w:t xml:space="preserve">Kyrkjelyden </w:t>
      </w:r>
      <w:r w:rsidR="009E6F30" w:rsidRPr="008609FA">
        <w:rPr>
          <w:lang w:val="nn-NO"/>
        </w:rPr>
        <w:t>kan knel</w:t>
      </w:r>
      <w:r w:rsidRPr="008609FA">
        <w:rPr>
          <w:lang w:val="nn-NO"/>
        </w:rPr>
        <w:t>a</w:t>
      </w:r>
      <w:r w:rsidR="009E6F30" w:rsidRPr="008609FA">
        <w:rPr>
          <w:lang w:val="nn-NO"/>
        </w:rPr>
        <w:t xml:space="preserve"> i benkene, der </w:t>
      </w:r>
      <w:r w:rsidR="008609FA" w:rsidRPr="008609FA">
        <w:rPr>
          <w:lang w:val="nn-NO"/>
        </w:rPr>
        <w:t>tilhøva</w:t>
      </w:r>
      <w:r w:rsidR="009E6F30" w:rsidRPr="008609FA">
        <w:rPr>
          <w:lang w:val="nn-NO"/>
        </w:rPr>
        <w:t xml:space="preserve"> ligg til rette for det.</w:t>
      </w:r>
    </w:p>
    <w:p w14:paraId="4E518502" w14:textId="77777777" w:rsidR="000F66F0" w:rsidRPr="008609FA" w:rsidRDefault="000F66F0" w:rsidP="000F66F0">
      <w:pPr>
        <w:pStyle w:val="Rubrikk"/>
        <w:rPr>
          <w:lang w:val="nn-NO"/>
        </w:rPr>
      </w:pPr>
    </w:p>
    <w:p w14:paraId="57BDBBC4" w14:textId="543F9FA1" w:rsidR="009E6F30" w:rsidRPr="008609FA" w:rsidRDefault="008609FA" w:rsidP="000F66F0">
      <w:pPr>
        <w:pStyle w:val="Rubrikk"/>
        <w:rPr>
          <w:lang w:val="nn-NO"/>
        </w:rPr>
      </w:pPr>
      <w:r w:rsidRPr="008609FA">
        <w:rPr>
          <w:lang w:val="nn-NO"/>
        </w:rPr>
        <w:t xml:space="preserve">ANTEN </w:t>
      </w:r>
      <w:r w:rsidR="000F66F0" w:rsidRPr="008609FA">
        <w:rPr>
          <w:rStyle w:val="Overskrift3Tegn"/>
          <w:lang w:val="nn-NO"/>
        </w:rPr>
        <w:t>A</w:t>
      </w:r>
    </w:p>
    <w:p w14:paraId="32CEEFE1" w14:textId="77777777" w:rsidR="008609FA" w:rsidRPr="008609FA" w:rsidRDefault="008609FA" w:rsidP="008609FA">
      <w:pPr>
        <w:spacing w:after="0"/>
        <w:rPr>
          <w:lang w:val="nn-NO"/>
        </w:rPr>
      </w:pPr>
      <w:r w:rsidRPr="008609FA">
        <w:rPr>
          <w:lang w:val="nn-NO"/>
        </w:rPr>
        <w:t>Gud, ver meg syndar nådig!</w:t>
      </w:r>
    </w:p>
    <w:p w14:paraId="47D568A0" w14:textId="77777777" w:rsidR="008609FA" w:rsidRPr="008609FA" w:rsidRDefault="008609FA" w:rsidP="008609FA">
      <w:pPr>
        <w:spacing w:after="0"/>
        <w:rPr>
          <w:lang w:val="nn-NO"/>
        </w:rPr>
      </w:pPr>
      <w:r w:rsidRPr="008609FA">
        <w:rPr>
          <w:lang w:val="nn-NO"/>
        </w:rPr>
        <w:t>Eg har såra deg og svikta nesten min</w:t>
      </w:r>
    </w:p>
    <w:p w14:paraId="611B8C74" w14:textId="77777777" w:rsidR="008609FA" w:rsidRPr="008609FA" w:rsidRDefault="008609FA" w:rsidP="008609FA">
      <w:pPr>
        <w:spacing w:after="0"/>
        <w:rPr>
          <w:lang w:val="nn-NO"/>
        </w:rPr>
      </w:pPr>
      <w:r w:rsidRPr="008609FA">
        <w:rPr>
          <w:lang w:val="nn-NO"/>
        </w:rPr>
        <w:t>- med tankar og ord,</w:t>
      </w:r>
    </w:p>
    <w:p w14:paraId="78E81F2B" w14:textId="7FEA3EF3" w:rsidR="008609FA" w:rsidRPr="008609FA" w:rsidRDefault="008609FA" w:rsidP="008609FA">
      <w:pPr>
        <w:spacing w:after="0"/>
        <w:rPr>
          <w:lang w:val="nn-NO"/>
        </w:rPr>
      </w:pPr>
      <w:r w:rsidRPr="008609FA">
        <w:rPr>
          <w:lang w:val="nn-NO"/>
        </w:rPr>
        <w:t>med det eg har gjort,</w:t>
      </w:r>
    </w:p>
    <w:p w14:paraId="7C00BD70" w14:textId="7387E488" w:rsidR="008609FA" w:rsidRPr="008609FA" w:rsidRDefault="008609FA" w:rsidP="008609FA">
      <w:pPr>
        <w:spacing w:after="0"/>
        <w:rPr>
          <w:lang w:val="nn-NO"/>
        </w:rPr>
      </w:pPr>
      <w:r w:rsidRPr="008609FA">
        <w:rPr>
          <w:lang w:val="nn-NO"/>
        </w:rPr>
        <w:t>og med det eg har forsømt.</w:t>
      </w:r>
    </w:p>
    <w:p w14:paraId="4370659A" w14:textId="77777777" w:rsidR="008609FA" w:rsidRPr="008609FA" w:rsidRDefault="008609FA" w:rsidP="008609FA">
      <w:pPr>
        <w:spacing w:after="0"/>
        <w:rPr>
          <w:lang w:val="nn-NO"/>
        </w:rPr>
      </w:pPr>
      <w:r w:rsidRPr="008609FA">
        <w:rPr>
          <w:lang w:val="nn-NO"/>
        </w:rPr>
        <w:lastRenderedPageBreak/>
        <w:t>Tilgjev meg syndene mine for Jesu Kristi skuld.</w:t>
      </w:r>
    </w:p>
    <w:p w14:paraId="49F69EC9" w14:textId="129AFBCA" w:rsidR="008609FA" w:rsidRPr="008609FA" w:rsidRDefault="008609FA" w:rsidP="008609FA">
      <w:pPr>
        <w:spacing w:after="0"/>
        <w:rPr>
          <w:lang w:val="nn-NO"/>
        </w:rPr>
      </w:pPr>
      <w:r w:rsidRPr="008609FA">
        <w:rPr>
          <w:lang w:val="nn-NO"/>
        </w:rPr>
        <w:t>Skap i meg eit reint hjarta,</w:t>
      </w:r>
    </w:p>
    <w:p w14:paraId="230560B6" w14:textId="10E2B9C8" w:rsidR="009E6F30" w:rsidRDefault="000F0E80" w:rsidP="000F0E80">
      <w:pPr>
        <w:spacing w:after="0"/>
        <w:rPr>
          <w:lang w:val="nb-NO"/>
        </w:rPr>
      </w:pPr>
      <w:r>
        <w:rPr>
          <w:lang w:val="nn-NO"/>
        </w:rPr>
        <w:t>o</w:t>
      </w:r>
      <w:r w:rsidR="008609FA" w:rsidRPr="008609FA">
        <w:rPr>
          <w:lang w:val="nn-NO"/>
        </w:rPr>
        <w:t>g</w:t>
      </w:r>
      <w:r>
        <w:rPr>
          <w:lang w:val="nn-NO"/>
        </w:rPr>
        <w:t xml:space="preserve"> </w:t>
      </w:r>
      <w:r w:rsidR="008609FA" w:rsidRPr="008609FA">
        <w:rPr>
          <w:lang w:val="nn-NO"/>
        </w:rPr>
        <w:t>gjev meg kraft til nytt liv ved din Heilage Ande.</w:t>
      </w:r>
      <w:r w:rsidR="008609FA" w:rsidRPr="008609FA">
        <w:rPr>
          <w:lang w:val="nn-NO"/>
        </w:rPr>
        <w:t xml:space="preserve"> </w:t>
      </w:r>
    </w:p>
    <w:p w14:paraId="60307F88" w14:textId="77777777" w:rsidR="000F0E80" w:rsidRPr="009E6F30" w:rsidRDefault="000F0E80" w:rsidP="000F0E80">
      <w:pPr>
        <w:spacing w:after="0"/>
        <w:rPr>
          <w:lang w:val="nb-NO"/>
        </w:rPr>
      </w:pPr>
    </w:p>
    <w:p w14:paraId="027782B3" w14:textId="74DA682D" w:rsidR="009E6F30" w:rsidRPr="0093712D" w:rsidRDefault="000F0E80" w:rsidP="000F66F0">
      <w:pPr>
        <w:pStyle w:val="Rubrikk"/>
        <w:rPr>
          <w:lang w:val="nn-NO"/>
        </w:rPr>
      </w:pPr>
      <w:r w:rsidRPr="0093712D">
        <w:rPr>
          <w:lang w:val="nn-NO"/>
        </w:rPr>
        <w:t xml:space="preserve">ELLER </w:t>
      </w:r>
      <w:r w:rsidR="000F66F0" w:rsidRPr="0093712D">
        <w:rPr>
          <w:rStyle w:val="Overskrift3Tegn"/>
          <w:lang w:val="nn-NO"/>
        </w:rPr>
        <w:t>B</w:t>
      </w:r>
    </w:p>
    <w:p w14:paraId="5B453D13" w14:textId="77777777" w:rsidR="0093712D" w:rsidRDefault="0093712D" w:rsidP="007D2615">
      <w:pPr>
        <w:pStyle w:val="Rubrikk"/>
        <w:rPr>
          <w:lang w:val="nn-NO"/>
        </w:rPr>
      </w:pPr>
      <w:r w:rsidRPr="0093712D">
        <w:rPr>
          <w:lang w:val="nn-NO"/>
        </w:rPr>
        <w:t>Salmen kan lesast av liturgen eller i veksel mellom liturgen og kyrkjelyden.</w:t>
      </w:r>
      <w:r w:rsidRPr="0093712D">
        <w:rPr>
          <w:lang w:val="nn-NO"/>
        </w:rPr>
        <w:t xml:space="preserve"> </w:t>
      </w:r>
    </w:p>
    <w:p w14:paraId="638339B0" w14:textId="77777777" w:rsidR="004C10C0" w:rsidRPr="004C10C0" w:rsidRDefault="004C10C0" w:rsidP="003106FF">
      <w:pPr>
        <w:spacing w:after="0"/>
        <w:rPr>
          <w:rStyle w:val="Sterk"/>
          <w:lang w:val="nn-NO"/>
        </w:rPr>
      </w:pPr>
    </w:p>
    <w:p w14:paraId="0C8D0F4D" w14:textId="77777777" w:rsidR="004C10C0" w:rsidRPr="004C10C0" w:rsidRDefault="009E6F30" w:rsidP="00C84151">
      <w:pPr>
        <w:spacing w:after="0"/>
        <w:rPr>
          <w:lang w:val="nn-NO"/>
        </w:rPr>
      </w:pPr>
      <w:r w:rsidRPr="004C10C0">
        <w:rPr>
          <w:rStyle w:val="Sterk"/>
          <w:lang w:val="nn-NO"/>
        </w:rPr>
        <w:t>L</w:t>
      </w:r>
      <w:r w:rsidR="007D2615" w:rsidRPr="004C10C0">
        <w:rPr>
          <w:lang w:val="nn-NO"/>
        </w:rPr>
        <w:t xml:space="preserve"> | </w:t>
      </w:r>
      <w:r w:rsidR="004C10C0" w:rsidRPr="004C10C0">
        <w:rPr>
          <w:lang w:val="nn-NO"/>
        </w:rPr>
        <w:t>Herre, refs meg ikkje i din vreide,</w:t>
      </w:r>
      <w:r w:rsidR="004C10C0">
        <w:rPr>
          <w:lang w:val="nn-NO"/>
        </w:rPr>
        <w:t xml:space="preserve"> </w:t>
      </w:r>
      <w:r w:rsidR="004C10C0" w:rsidRPr="004C10C0">
        <w:rPr>
          <w:lang w:val="nn-NO"/>
        </w:rPr>
        <w:t>straff meg ikkje i din harme!</w:t>
      </w:r>
    </w:p>
    <w:p w14:paraId="6ABD4606" w14:textId="79C2F482" w:rsidR="004C10C0" w:rsidRPr="00C84151" w:rsidRDefault="00C84151" w:rsidP="004C10C0">
      <w:pPr>
        <w:rPr>
          <w:rStyle w:val="FellestalteordTegn"/>
          <w:b/>
          <w:bCs/>
          <w:i w:val="0"/>
          <w:iCs w:val="0"/>
          <w:lang w:val="nb-NO"/>
        </w:rPr>
      </w:pPr>
      <w:r w:rsidRPr="00C84151">
        <w:rPr>
          <w:rStyle w:val="Sterk"/>
        </w:rPr>
        <w:t>K</w:t>
      </w:r>
      <w:r w:rsidR="007D2615">
        <w:rPr>
          <w:lang w:val="nb-NO"/>
        </w:rPr>
        <w:t xml:space="preserve"> | </w:t>
      </w:r>
      <w:proofErr w:type="spellStart"/>
      <w:r w:rsidR="004C10C0" w:rsidRPr="00C84151">
        <w:rPr>
          <w:rStyle w:val="FellestalteordTegn"/>
          <w:b/>
          <w:bCs/>
          <w:i w:val="0"/>
          <w:iCs w:val="0"/>
          <w:lang w:val="nb-NO"/>
        </w:rPr>
        <w:t>Ver</w:t>
      </w:r>
      <w:proofErr w:type="spellEnd"/>
      <w:r w:rsidR="004C10C0" w:rsidRPr="00C84151">
        <w:rPr>
          <w:rStyle w:val="FellestalteordTegn"/>
          <w:b/>
          <w:bCs/>
          <w:i w:val="0"/>
          <w:iCs w:val="0"/>
          <w:lang w:val="nb-NO"/>
        </w:rPr>
        <w:t xml:space="preserve"> meg nådig, Herre, for </w:t>
      </w:r>
      <w:proofErr w:type="spellStart"/>
      <w:r w:rsidR="004C10C0" w:rsidRPr="00C84151">
        <w:rPr>
          <w:rStyle w:val="FellestalteordTegn"/>
          <w:b/>
          <w:bCs/>
          <w:i w:val="0"/>
          <w:iCs w:val="0"/>
          <w:lang w:val="nb-NO"/>
        </w:rPr>
        <w:t>eg</w:t>
      </w:r>
      <w:proofErr w:type="spellEnd"/>
      <w:r w:rsidR="004C10C0" w:rsidRPr="00C84151">
        <w:rPr>
          <w:rStyle w:val="FellestalteordTegn"/>
          <w:b/>
          <w:bCs/>
          <w:i w:val="0"/>
          <w:iCs w:val="0"/>
          <w:lang w:val="nb-NO"/>
        </w:rPr>
        <w:t xml:space="preserve"> er kraftlaus.</w:t>
      </w:r>
    </w:p>
    <w:p w14:paraId="1DCC9546" w14:textId="77777777" w:rsidR="004C10C0" w:rsidRPr="004C10C0" w:rsidRDefault="009E6F30" w:rsidP="00C84151">
      <w:pPr>
        <w:spacing w:after="0"/>
        <w:rPr>
          <w:lang w:val="nb-NO"/>
        </w:rPr>
      </w:pPr>
      <w:r w:rsidRPr="007D2615">
        <w:rPr>
          <w:rStyle w:val="Sterk"/>
          <w:lang w:val="nb-NO"/>
        </w:rPr>
        <w:t>L</w:t>
      </w:r>
      <w:r w:rsidR="007D2615">
        <w:rPr>
          <w:lang w:val="nb-NO"/>
        </w:rPr>
        <w:t xml:space="preserve"> | </w:t>
      </w:r>
      <w:proofErr w:type="spellStart"/>
      <w:r w:rsidR="004C10C0" w:rsidRPr="004C10C0">
        <w:rPr>
          <w:lang w:val="nb-NO"/>
        </w:rPr>
        <w:t>Læk</w:t>
      </w:r>
      <w:proofErr w:type="spellEnd"/>
      <w:r w:rsidR="004C10C0" w:rsidRPr="004C10C0">
        <w:rPr>
          <w:lang w:val="nb-NO"/>
        </w:rPr>
        <w:t xml:space="preserve"> meg, Herre, kroppen skjelv av </w:t>
      </w:r>
      <w:proofErr w:type="spellStart"/>
      <w:r w:rsidR="004C10C0" w:rsidRPr="004C10C0">
        <w:rPr>
          <w:lang w:val="nb-NO"/>
        </w:rPr>
        <w:t>redsle</w:t>
      </w:r>
      <w:proofErr w:type="spellEnd"/>
      <w:r w:rsidR="004C10C0" w:rsidRPr="004C10C0">
        <w:rPr>
          <w:lang w:val="nb-NO"/>
        </w:rPr>
        <w:t>,</w:t>
      </w:r>
    </w:p>
    <w:p w14:paraId="01FEFDEE" w14:textId="7F0C1FE0" w:rsidR="004C10C0" w:rsidRPr="00C84151" w:rsidRDefault="00C84151" w:rsidP="004C10C0">
      <w:pPr>
        <w:rPr>
          <w:rStyle w:val="FellestalteordTegn"/>
          <w:b/>
          <w:bCs/>
          <w:i w:val="0"/>
          <w:iCs w:val="0"/>
          <w:lang w:val="nb-NO"/>
        </w:rPr>
      </w:pPr>
      <w:r w:rsidRPr="00C84151">
        <w:rPr>
          <w:rStyle w:val="Sterk"/>
        </w:rPr>
        <w:t>K</w:t>
      </w:r>
      <w:r>
        <w:rPr>
          <w:lang w:val="nb-NO"/>
        </w:rPr>
        <w:t xml:space="preserve"> |</w:t>
      </w:r>
      <w:r w:rsidR="007D2615">
        <w:rPr>
          <w:lang w:val="nb-NO"/>
        </w:rPr>
        <w:t xml:space="preserve"> </w:t>
      </w:r>
      <w:r w:rsidR="004C10C0" w:rsidRPr="00C84151">
        <w:rPr>
          <w:rStyle w:val="FellestalteordTegn"/>
          <w:b/>
          <w:bCs/>
          <w:i w:val="0"/>
          <w:iCs w:val="0"/>
          <w:lang w:val="nb-NO"/>
        </w:rPr>
        <w:t xml:space="preserve">mi sjel er </w:t>
      </w:r>
      <w:proofErr w:type="spellStart"/>
      <w:r w:rsidR="004C10C0" w:rsidRPr="00C84151">
        <w:rPr>
          <w:rStyle w:val="FellestalteordTegn"/>
          <w:b/>
          <w:bCs/>
          <w:i w:val="0"/>
          <w:iCs w:val="0"/>
          <w:lang w:val="nb-NO"/>
        </w:rPr>
        <w:t>gripen</w:t>
      </w:r>
      <w:proofErr w:type="spellEnd"/>
      <w:r w:rsidR="004C10C0" w:rsidRPr="00C84151">
        <w:rPr>
          <w:rStyle w:val="FellestalteordTegn"/>
          <w:b/>
          <w:bCs/>
          <w:i w:val="0"/>
          <w:iCs w:val="0"/>
          <w:lang w:val="nb-NO"/>
        </w:rPr>
        <w:t xml:space="preserve"> av frykt.</w:t>
      </w:r>
    </w:p>
    <w:p w14:paraId="206AD214" w14:textId="77777777" w:rsidR="004C10C0" w:rsidRPr="004C10C0" w:rsidRDefault="009E6F30" w:rsidP="00C84151">
      <w:pPr>
        <w:spacing w:after="0"/>
        <w:rPr>
          <w:lang w:val="nb-NO"/>
        </w:rPr>
      </w:pPr>
      <w:r w:rsidRPr="007D2615">
        <w:rPr>
          <w:rStyle w:val="Sterk"/>
          <w:lang w:val="nb-NO"/>
        </w:rPr>
        <w:t>L</w:t>
      </w:r>
      <w:r w:rsidR="007D2615">
        <w:rPr>
          <w:lang w:val="nb-NO"/>
        </w:rPr>
        <w:t xml:space="preserve"> | </w:t>
      </w:r>
      <w:r w:rsidR="004C10C0" w:rsidRPr="004C10C0">
        <w:rPr>
          <w:lang w:val="nb-NO"/>
        </w:rPr>
        <w:t>Herre, kor lenge?</w:t>
      </w:r>
    </w:p>
    <w:p w14:paraId="0F2DAD66" w14:textId="392621A6" w:rsidR="009E6F30" w:rsidRPr="009E6F30" w:rsidRDefault="00C84151" w:rsidP="009E6F30">
      <w:pPr>
        <w:rPr>
          <w:lang w:val="nb-NO"/>
        </w:rPr>
      </w:pPr>
      <w:r w:rsidRPr="00C84151">
        <w:rPr>
          <w:rStyle w:val="Sterk"/>
        </w:rPr>
        <w:t>K</w:t>
      </w:r>
      <w:r>
        <w:rPr>
          <w:lang w:val="nb-NO"/>
        </w:rPr>
        <w:t xml:space="preserve"> </w:t>
      </w:r>
      <w:r w:rsidR="007D2615">
        <w:rPr>
          <w:lang w:val="nb-NO"/>
        </w:rPr>
        <w:t>|</w:t>
      </w:r>
      <w:r w:rsidR="004C10C0" w:rsidRPr="004C10C0">
        <w:rPr>
          <w:lang w:val="nb-NO"/>
        </w:rPr>
        <w:t xml:space="preserve"> </w:t>
      </w:r>
      <w:r w:rsidR="004C10C0" w:rsidRPr="00C84151">
        <w:rPr>
          <w:rStyle w:val="FellestalteordTegn"/>
          <w:b/>
          <w:bCs/>
          <w:i w:val="0"/>
          <w:iCs w:val="0"/>
          <w:lang w:val="nb-NO"/>
        </w:rPr>
        <w:t>Vend deg hit, Herre, og fri meg ut, frels meg i di miskunn!</w:t>
      </w:r>
      <w:r w:rsidR="004C10C0">
        <w:rPr>
          <w:lang w:val="nb-NO"/>
        </w:rPr>
        <w:t xml:space="preserve"> </w:t>
      </w:r>
      <w:r w:rsidR="009E6F30" w:rsidRPr="007D2615">
        <w:rPr>
          <w:rStyle w:val="Svakreferanse"/>
          <w:lang w:val="nb-NO"/>
        </w:rPr>
        <w:t>Sal 6,2-5</w:t>
      </w:r>
    </w:p>
    <w:p w14:paraId="6661E3EA" w14:textId="7EEBAD11" w:rsidR="009E6F30" w:rsidRPr="0093712D" w:rsidRDefault="000F0E80" w:rsidP="000F66F0">
      <w:pPr>
        <w:pStyle w:val="Rubrikk"/>
        <w:rPr>
          <w:rStyle w:val="Overskrift3Tegn"/>
          <w:lang w:val="nn-NO"/>
        </w:rPr>
      </w:pPr>
      <w:r w:rsidRPr="0093712D">
        <w:rPr>
          <w:lang w:val="nn-NO"/>
        </w:rPr>
        <w:t xml:space="preserve">ELLER </w:t>
      </w:r>
      <w:r w:rsidR="009E6F30" w:rsidRPr="0093712D">
        <w:rPr>
          <w:rStyle w:val="Overskrift3Tegn"/>
          <w:lang w:val="nn-NO"/>
        </w:rPr>
        <w:t>C</w:t>
      </w:r>
    </w:p>
    <w:p w14:paraId="0450972A" w14:textId="77777777" w:rsidR="0093712D" w:rsidRDefault="0093712D" w:rsidP="0093712D">
      <w:pPr>
        <w:pStyle w:val="Rubrikk"/>
        <w:rPr>
          <w:lang w:val="nn-NO"/>
        </w:rPr>
      </w:pPr>
      <w:r w:rsidRPr="0093712D">
        <w:rPr>
          <w:lang w:val="nn-NO"/>
        </w:rPr>
        <w:t xml:space="preserve">Salmen kan lesast av liturgen eller i veksel mellom liturgen og kyrkjelyden. </w:t>
      </w:r>
    </w:p>
    <w:p w14:paraId="59526FDB" w14:textId="77777777" w:rsidR="00F70467" w:rsidRDefault="00F70467" w:rsidP="00B402E3">
      <w:pPr>
        <w:pStyle w:val="Rubrikk"/>
        <w:rPr>
          <w:lang w:val="nn-NO"/>
        </w:rPr>
      </w:pPr>
    </w:p>
    <w:p w14:paraId="4ED4D244" w14:textId="77777777" w:rsidR="00363DC2" w:rsidRPr="00363DC2" w:rsidRDefault="00EA46C5" w:rsidP="00363DC2">
      <w:pPr>
        <w:spacing w:after="0"/>
        <w:rPr>
          <w:lang w:val="nn-NO"/>
        </w:rPr>
      </w:pPr>
      <w:r w:rsidRPr="00363DC2">
        <w:rPr>
          <w:rStyle w:val="Sterk"/>
          <w:lang w:val="nn-NO"/>
        </w:rPr>
        <w:t>L</w:t>
      </w:r>
      <w:r w:rsidRPr="00363DC2">
        <w:rPr>
          <w:lang w:val="nn-NO"/>
        </w:rPr>
        <w:t xml:space="preserve"> | </w:t>
      </w:r>
      <w:r w:rsidR="00363DC2" w:rsidRPr="00363DC2">
        <w:rPr>
          <w:lang w:val="nn-NO"/>
        </w:rPr>
        <w:t>Skund deg og svar meg, Herre,</w:t>
      </w:r>
    </w:p>
    <w:p w14:paraId="1F98083B" w14:textId="34318951" w:rsidR="00363DC2" w:rsidRPr="00363DC2" w:rsidRDefault="00C84151" w:rsidP="00363DC2">
      <w:pPr>
        <w:rPr>
          <w:rStyle w:val="FellestalteordTegn"/>
          <w:b/>
          <w:bCs/>
          <w:i w:val="0"/>
          <w:iCs w:val="0"/>
          <w:lang w:val="nn-NO"/>
        </w:rPr>
      </w:pPr>
      <w:r w:rsidRPr="00C84151">
        <w:rPr>
          <w:rStyle w:val="Sterk"/>
        </w:rPr>
        <w:t>K</w:t>
      </w:r>
      <w:r>
        <w:rPr>
          <w:lang w:val="nb-NO"/>
        </w:rPr>
        <w:t xml:space="preserve"> </w:t>
      </w:r>
      <w:r w:rsidR="00EA46C5" w:rsidRPr="00363DC2">
        <w:rPr>
          <w:lang w:val="nn-NO"/>
        </w:rPr>
        <w:t xml:space="preserve">| </w:t>
      </w:r>
      <w:r w:rsidR="00363DC2" w:rsidRPr="00363DC2">
        <w:rPr>
          <w:rStyle w:val="FellestalteordTegn"/>
          <w:b/>
          <w:bCs/>
          <w:i w:val="0"/>
          <w:iCs w:val="0"/>
          <w:lang w:val="nn-NO"/>
        </w:rPr>
        <w:t>mi ånd går til grunne.</w:t>
      </w:r>
    </w:p>
    <w:p w14:paraId="2434EE99" w14:textId="77777777" w:rsidR="00363DC2" w:rsidRPr="00363DC2" w:rsidRDefault="00EA46C5" w:rsidP="00363DC2">
      <w:pPr>
        <w:spacing w:after="0"/>
        <w:rPr>
          <w:lang w:val="nn-NO"/>
        </w:rPr>
      </w:pPr>
      <w:r w:rsidRPr="00363DC2">
        <w:rPr>
          <w:rStyle w:val="Sterk"/>
          <w:lang w:val="nn-NO"/>
        </w:rPr>
        <w:t>L</w:t>
      </w:r>
      <w:r w:rsidRPr="00363DC2">
        <w:rPr>
          <w:lang w:val="nn-NO"/>
        </w:rPr>
        <w:t xml:space="preserve"> | </w:t>
      </w:r>
      <w:r w:rsidR="00363DC2" w:rsidRPr="00363DC2">
        <w:rPr>
          <w:lang w:val="nn-NO"/>
        </w:rPr>
        <w:t>Løyn ikkje andletet for meg,</w:t>
      </w:r>
    </w:p>
    <w:p w14:paraId="4923B859" w14:textId="68980C5A" w:rsidR="00363DC2" w:rsidRPr="00363DC2" w:rsidRDefault="00C84151" w:rsidP="00363DC2">
      <w:pPr>
        <w:rPr>
          <w:rStyle w:val="FellestalteordTegn"/>
          <w:b/>
          <w:bCs/>
          <w:i w:val="0"/>
          <w:iCs w:val="0"/>
          <w:lang w:val="nn-NO"/>
        </w:rPr>
      </w:pPr>
      <w:r w:rsidRPr="00C84151">
        <w:rPr>
          <w:rStyle w:val="Sterk"/>
          <w:lang w:val="nn-NO"/>
        </w:rPr>
        <w:t>K</w:t>
      </w:r>
      <w:r w:rsidRPr="00C84151">
        <w:rPr>
          <w:lang w:val="nn-NO"/>
        </w:rPr>
        <w:t xml:space="preserve"> </w:t>
      </w:r>
      <w:r w:rsidR="00EA46C5" w:rsidRPr="00363DC2">
        <w:rPr>
          <w:lang w:val="nn-NO"/>
        </w:rPr>
        <w:t xml:space="preserve">| </w:t>
      </w:r>
      <w:r w:rsidR="00363DC2" w:rsidRPr="00363DC2">
        <w:rPr>
          <w:rStyle w:val="FellestalteordTegn"/>
          <w:b/>
          <w:bCs/>
          <w:i w:val="0"/>
          <w:iCs w:val="0"/>
          <w:lang w:val="nn-NO"/>
        </w:rPr>
        <w:t>elles blir eg lik dei som går i grav.</w:t>
      </w:r>
    </w:p>
    <w:p w14:paraId="3588ACA5" w14:textId="77777777" w:rsidR="00363DC2" w:rsidRPr="00363DC2" w:rsidRDefault="00EA46C5" w:rsidP="00363DC2">
      <w:pPr>
        <w:spacing w:after="0"/>
        <w:rPr>
          <w:lang w:val="nn-NO"/>
        </w:rPr>
      </w:pPr>
      <w:r w:rsidRPr="00363DC2">
        <w:rPr>
          <w:rStyle w:val="Sterk"/>
          <w:lang w:val="nn-NO"/>
        </w:rPr>
        <w:t>L</w:t>
      </w:r>
      <w:r w:rsidRPr="00363DC2">
        <w:rPr>
          <w:lang w:val="nn-NO"/>
        </w:rPr>
        <w:t xml:space="preserve"> | </w:t>
      </w:r>
      <w:r w:rsidR="00363DC2" w:rsidRPr="00363DC2">
        <w:rPr>
          <w:lang w:val="nn-NO"/>
        </w:rPr>
        <w:t>Lat meg høyra om di miskunn om morgonen,</w:t>
      </w:r>
    </w:p>
    <w:p w14:paraId="23BCDF7E" w14:textId="358DCB93" w:rsidR="00363DC2" w:rsidRPr="00363DC2" w:rsidRDefault="00C84151" w:rsidP="00363DC2">
      <w:pPr>
        <w:rPr>
          <w:rStyle w:val="FellestalteordTegn"/>
          <w:b/>
          <w:bCs/>
          <w:i w:val="0"/>
          <w:iCs w:val="0"/>
          <w:lang w:val="nn-NO"/>
        </w:rPr>
      </w:pPr>
      <w:r w:rsidRPr="00C84151">
        <w:rPr>
          <w:rStyle w:val="Sterk"/>
          <w:lang w:val="nn-NO"/>
        </w:rPr>
        <w:t>K</w:t>
      </w:r>
      <w:r w:rsidRPr="00C84151">
        <w:rPr>
          <w:lang w:val="nn-NO"/>
        </w:rPr>
        <w:t xml:space="preserve"> </w:t>
      </w:r>
      <w:r w:rsidR="00EA46C5" w:rsidRPr="00363DC2">
        <w:rPr>
          <w:lang w:val="nn-NO"/>
        </w:rPr>
        <w:t xml:space="preserve">| </w:t>
      </w:r>
      <w:r w:rsidR="00363DC2" w:rsidRPr="00363DC2">
        <w:rPr>
          <w:rStyle w:val="FellestalteordTegn"/>
          <w:b/>
          <w:bCs/>
          <w:i w:val="0"/>
          <w:iCs w:val="0"/>
          <w:lang w:val="nn-NO"/>
        </w:rPr>
        <w:t>eg set mi lit til deg!</w:t>
      </w:r>
    </w:p>
    <w:p w14:paraId="25B80C45" w14:textId="77777777" w:rsidR="00363DC2" w:rsidRPr="00363DC2" w:rsidRDefault="00EA46C5" w:rsidP="00363DC2">
      <w:pPr>
        <w:spacing w:after="0"/>
        <w:rPr>
          <w:lang w:val="nb-NO"/>
        </w:rPr>
      </w:pPr>
      <w:r w:rsidRPr="00225A47">
        <w:rPr>
          <w:rStyle w:val="Sterk"/>
          <w:lang w:val="nb-NO"/>
        </w:rPr>
        <w:t>L</w:t>
      </w:r>
      <w:r w:rsidRPr="00EA46C5">
        <w:rPr>
          <w:lang w:val="nb-NO"/>
        </w:rPr>
        <w:t xml:space="preserve"> | </w:t>
      </w:r>
      <w:r w:rsidR="00363DC2" w:rsidRPr="00363DC2">
        <w:rPr>
          <w:lang w:val="nb-NO"/>
        </w:rPr>
        <w:t xml:space="preserve">Lær meg den vegen </w:t>
      </w:r>
      <w:proofErr w:type="spellStart"/>
      <w:r w:rsidR="00363DC2" w:rsidRPr="00363DC2">
        <w:rPr>
          <w:lang w:val="nb-NO"/>
        </w:rPr>
        <w:t>eg</w:t>
      </w:r>
      <w:proofErr w:type="spellEnd"/>
      <w:r w:rsidR="00363DC2" w:rsidRPr="00363DC2">
        <w:rPr>
          <w:lang w:val="nb-NO"/>
        </w:rPr>
        <w:t xml:space="preserve"> skal gå,</w:t>
      </w:r>
    </w:p>
    <w:p w14:paraId="055B3094" w14:textId="51F417DF" w:rsidR="00363DC2" w:rsidRPr="00363DC2" w:rsidRDefault="00C84151" w:rsidP="00363DC2">
      <w:pPr>
        <w:rPr>
          <w:rStyle w:val="FellestalteordTegn"/>
          <w:b/>
          <w:bCs/>
          <w:i w:val="0"/>
          <w:iCs w:val="0"/>
          <w:lang w:val="nn-NO"/>
        </w:rPr>
      </w:pPr>
      <w:r w:rsidRPr="00C84151">
        <w:rPr>
          <w:rStyle w:val="Sterk"/>
          <w:lang w:val="nn-NO"/>
        </w:rPr>
        <w:t>K</w:t>
      </w:r>
      <w:r w:rsidRPr="00C84151">
        <w:rPr>
          <w:lang w:val="nn-NO"/>
        </w:rPr>
        <w:t xml:space="preserve"> </w:t>
      </w:r>
      <w:r w:rsidR="00EA46C5" w:rsidRPr="00363DC2">
        <w:rPr>
          <w:lang w:val="nn-NO"/>
        </w:rPr>
        <w:t xml:space="preserve">| </w:t>
      </w:r>
      <w:r w:rsidR="00363DC2" w:rsidRPr="00363DC2">
        <w:rPr>
          <w:rStyle w:val="FellestalteordTegn"/>
          <w:b/>
          <w:bCs/>
          <w:i w:val="0"/>
          <w:iCs w:val="0"/>
          <w:lang w:val="nn-NO"/>
        </w:rPr>
        <w:t>for eg lyfter mi sjel til deg.</w:t>
      </w:r>
    </w:p>
    <w:p w14:paraId="1ABF45CA" w14:textId="41DF5082" w:rsidR="00363DC2" w:rsidRPr="00363DC2" w:rsidRDefault="00EA46C5" w:rsidP="00363DC2">
      <w:pPr>
        <w:spacing w:after="0"/>
        <w:rPr>
          <w:lang w:val="nn-NO"/>
        </w:rPr>
      </w:pPr>
      <w:r w:rsidRPr="00363DC2">
        <w:rPr>
          <w:rStyle w:val="Sterk"/>
          <w:lang w:val="nn-NO"/>
        </w:rPr>
        <w:t>L</w:t>
      </w:r>
      <w:r w:rsidRPr="00363DC2">
        <w:rPr>
          <w:lang w:val="nn-NO"/>
        </w:rPr>
        <w:t xml:space="preserve"> | </w:t>
      </w:r>
      <w:r w:rsidR="00363DC2" w:rsidRPr="00363DC2">
        <w:rPr>
          <w:lang w:val="nn-NO"/>
        </w:rPr>
        <w:t>Fri meg frå mine fiendar, Herre!</w:t>
      </w:r>
    </w:p>
    <w:p w14:paraId="1E9CE3D3" w14:textId="0F92C16C" w:rsidR="00EA46C5" w:rsidRPr="00C84151" w:rsidRDefault="00C84151" w:rsidP="00EA46C5">
      <w:pPr>
        <w:rPr>
          <w:rStyle w:val="FellestalteordTegn"/>
          <w:b/>
          <w:bCs/>
          <w:i w:val="0"/>
          <w:iCs w:val="0"/>
          <w:lang w:val="nn-NO"/>
        </w:rPr>
      </w:pPr>
      <w:r w:rsidRPr="00C84151">
        <w:rPr>
          <w:rStyle w:val="Sterk"/>
          <w:lang w:val="nn-NO"/>
        </w:rPr>
        <w:t>K</w:t>
      </w:r>
      <w:r w:rsidRPr="00C84151">
        <w:rPr>
          <w:lang w:val="nn-NO"/>
        </w:rPr>
        <w:t xml:space="preserve"> </w:t>
      </w:r>
      <w:r w:rsidR="00EA46C5" w:rsidRPr="00C84151">
        <w:rPr>
          <w:lang w:val="nn-NO"/>
        </w:rPr>
        <w:t xml:space="preserve">| </w:t>
      </w:r>
      <w:r w:rsidR="00363DC2" w:rsidRPr="00363DC2">
        <w:rPr>
          <w:rStyle w:val="FellestalteordTegn"/>
          <w:b/>
          <w:bCs/>
          <w:i w:val="0"/>
          <w:iCs w:val="0"/>
          <w:lang w:val="nn-NO"/>
        </w:rPr>
        <w:t>Hos deg søkjer eg ly.</w:t>
      </w:r>
    </w:p>
    <w:p w14:paraId="1790345E" w14:textId="77777777" w:rsidR="00363DC2" w:rsidRPr="00363DC2" w:rsidRDefault="00EA46C5" w:rsidP="00363DC2">
      <w:pPr>
        <w:spacing w:after="0"/>
        <w:rPr>
          <w:lang w:val="nn-NO"/>
        </w:rPr>
      </w:pPr>
      <w:r w:rsidRPr="00363DC2">
        <w:rPr>
          <w:rStyle w:val="Sterk"/>
          <w:lang w:val="nn-NO"/>
        </w:rPr>
        <w:t>L</w:t>
      </w:r>
      <w:r w:rsidRPr="00363DC2">
        <w:rPr>
          <w:lang w:val="nn-NO"/>
        </w:rPr>
        <w:t xml:space="preserve"> | </w:t>
      </w:r>
      <w:r w:rsidR="00363DC2" w:rsidRPr="00363DC2">
        <w:rPr>
          <w:lang w:val="nn-NO"/>
        </w:rPr>
        <w:t>Lær meg å gjera din vilje,</w:t>
      </w:r>
    </w:p>
    <w:p w14:paraId="60541573" w14:textId="5180E86D" w:rsidR="00363DC2" w:rsidRPr="00363DC2" w:rsidRDefault="00C84151" w:rsidP="00363DC2">
      <w:pPr>
        <w:rPr>
          <w:rStyle w:val="FellestalteordTegn"/>
          <w:b/>
          <w:bCs/>
          <w:i w:val="0"/>
          <w:iCs w:val="0"/>
          <w:lang w:val="nn-NO"/>
        </w:rPr>
      </w:pPr>
      <w:r w:rsidRPr="00C84151">
        <w:rPr>
          <w:rStyle w:val="Sterk"/>
        </w:rPr>
        <w:t>K</w:t>
      </w:r>
      <w:r>
        <w:rPr>
          <w:lang w:val="nb-NO"/>
        </w:rPr>
        <w:t xml:space="preserve"> </w:t>
      </w:r>
      <w:r w:rsidR="00EA46C5" w:rsidRPr="00EA46C5">
        <w:rPr>
          <w:lang w:val="nb-NO"/>
        </w:rPr>
        <w:t xml:space="preserve">| </w:t>
      </w:r>
      <w:r w:rsidR="00363DC2" w:rsidRPr="00363DC2">
        <w:rPr>
          <w:rStyle w:val="FellestalteordTegn"/>
          <w:b/>
          <w:bCs/>
          <w:i w:val="0"/>
          <w:iCs w:val="0"/>
          <w:lang w:val="nn-NO"/>
        </w:rPr>
        <w:t>for du er min Gud!</w:t>
      </w:r>
    </w:p>
    <w:p w14:paraId="10E662AF" w14:textId="4CE5E9E0" w:rsidR="009E6F30" w:rsidRPr="00363DC2" w:rsidRDefault="00225A47" w:rsidP="00363DC2">
      <w:pPr>
        <w:spacing w:after="0"/>
        <w:rPr>
          <w:lang w:val="nn-NO"/>
        </w:rPr>
      </w:pPr>
      <w:r w:rsidRPr="004C10C0">
        <w:rPr>
          <w:rStyle w:val="Sterk"/>
          <w:lang w:val="nn-NO"/>
        </w:rPr>
        <w:t>A</w:t>
      </w:r>
      <w:r w:rsidRPr="004C10C0">
        <w:rPr>
          <w:lang w:val="nn-NO"/>
        </w:rPr>
        <w:t xml:space="preserve"> | </w:t>
      </w:r>
      <w:r w:rsidR="00363DC2" w:rsidRPr="00363DC2">
        <w:rPr>
          <w:rStyle w:val="FellestalteordTegn"/>
          <w:b/>
          <w:bCs/>
          <w:i w:val="0"/>
          <w:iCs w:val="0"/>
          <w:lang w:val="nn-NO"/>
        </w:rPr>
        <w:t>Lat din gode Ande leia meg</w:t>
      </w:r>
      <w:r w:rsidR="00363DC2" w:rsidRPr="004C10C0">
        <w:rPr>
          <w:rStyle w:val="FellestalteordTegn"/>
          <w:b/>
          <w:bCs/>
          <w:i w:val="0"/>
          <w:iCs w:val="0"/>
          <w:lang w:val="nn-NO"/>
        </w:rPr>
        <w:t xml:space="preserve"> </w:t>
      </w:r>
      <w:r w:rsidR="00363DC2" w:rsidRPr="00363DC2">
        <w:rPr>
          <w:rStyle w:val="FellestalteordTegn"/>
          <w:b/>
          <w:bCs/>
          <w:i w:val="0"/>
          <w:iCs w:val="0"/>
          <w:lang w:val="nn-NO"/>
        </w:rPr>
        <w:t>på jamn grunn</w:t>
      </w:r>
      <w:r w:rsidRPr="004C10C0">
        <w:rPr>
          <w:rStyle w:val="FellestalteordTegn"/>
          <w:b/>
          <w:bCs/>
          <w:i w:val="0"/>
          <w:iCs w:val="0"/>
          <w:lang w:val="nn-NO"/>
        </w:rPr>
        <w:t>.</w:t>
      </w:r>
      <w:r w:rsidR="00DA172F" w:rsidRPr="004C10C0">
        <w:rPr>
          <w:lang w:val="nn-NO"/>
        </w:rPr>
        <w:t xml:space="preserve"> </w:t>
      </w:r>
      <w:r w:rsidR="009E6F30" w:rsidRPr="004C10C0">
        <w:rPr>
          <w:rStyle w:val="Svakreferanse"/>
          <w:lang w:val="nn-NO"/>
        </w:rPr>
        <w:t>Sa</w:t>
      </w:r>
      <w:r w:rsidR="00F70467" w:rsidRPr="004C10C0">
        <w:rPr>
          <w:rStyle w:val="Svakreferanse"/>
          <w:lang w:val="nn-NO"/>
        </w:rPr>
        <w:t xml:space="preserve">l </w:t>
      </w:r>
      <w:r w:rsidR="009E6F30" w:rsidRPr="004C10C0">
        <w:rPr>
          <w:rStyle w:val="Svakreferanse"/>
          <w:lang w:val="nn-NO"/>
        </w:rPr>
        <w:t>143,7-10</w:t>
      </w:r>
    </w:p>
    <w:p w14:paraId="212316BC" w14:textId="59616D3F" w:rsidR="009E6F30" w:rsidRPr="009E6F30" w:rsidRDefault="009E6F30" w:rsidP="00265BA2">
      <w:pPr>
        <w:pStyle w:val="Overskrift3"/>
        <w:numPr>
          <w:ilvl w:val="0"/>
          <w:numId w:val="11"/>
        </w:numPr>
        <w:rPr>
          <w:lang w:val="nb-NO"/>
        </w:rPr>
      </w:pPr>
      <w:proofErr w:type="spellStart"/>
      <w:r w:rsidRPr="009E6F30">
        <w:rPr>
          <w:lang w:val="nb-NO"/>
        </w:rPr>
        <w:t>Forbøner</w:t>
      </w:r>
      <w:proofErr w:type="spellEnd"/>
    </w:p>
    <w:p w14:paraId="6195D168" w14:textId="107D7674" w:rsidR="00015043" w:rsidRDefault="00492320" w:rsidP="00265BA2">
      <w:pPr>
        <w:pStyle w:val="Rubrikk"/>
        <w:rPr>
          <w:lang w:val="nn-NO"/>
        </w:rPr>
      </w:pPr>
      <w:r w:rsidRPr="00492320">
        <w:rPr>
          <w:lang w:val="nn-NO"/>
        </w:rPr>
        <w:t>I den einskilde gudstenesta kan ein nytta ei eller fleire forbøner fr fire bolkane I-IV.</w:t>
      </w:r>
    </w:p>
    <w:p w14:paraId="376E1138" w14:textId="77777777" w:rsidR="00492320" w:rsidRPr="00492320" w:rsidRDefault="00492320" w:rsidP="00265BA2">
      <w:pPr>
        <w:pStyle w:val="Rubrikk"/>
        <w:rPr>
          <w:lang w:val="nn-NO"/>
        </w:rPr>
      </w:pPr>
    </w:p>
    <w:p w14:paraId="595D8403" w14:textId="6494C4A6" w:rsidR="009E6F30" w:rsidRPr="00492320" w:rsidRDefault="009E6F30" w:rsidP="009E6F30">
      <w:pPr>
        <w:rPr>
          <w:lang w:val="nn-NO"/>
        </w:rPr>
      </w:pPr>
      <w:r w:rsidRPr="00492320">
        <w:rPr>
          <w:rStyle w:val="Sterk"/>
          <w:lang w:val="nn-NO"/>
        </w:rPr>
        <w:t>L</w:t>
      </w:r>
      <w:r w:rsidRPr="00492320">
        <w:rPr>
          <w:lang w:val="nn-NO"/>
        </w:rPr>
        <w:t xml:space="preserve"> </w:t>
      </w:r>
      <w:r w:rsidRPr="00492320">
        <w:rPr>
          <w:rStyle w:val="RubrikkTegn"/>
          <w:b w:val="0"/>
          <w:bCs w:val="0"/>
          <w:i w:val="0"/>
          <w:iCs w:val="0"/>
          <w:lang w:val="nn-NO"/>
        </w:rPr>
        <w:t>vend</w:t>
      </w:r>
      <w:r w:rsidR="00492320" w:rsidRPr="00492320">
        <w:rPr>
          <w:rStyle w:val="RubrikkTegn"/>
          <w:b w:val="0"/>
          <w:bCs w:val="0"/>
          <w:i w:val="0"/>
          <w:iCs w:val="0"/>
          <w:lang w:val="nn-NO"/>
        </w:rPr>
        <w:t xml:space="preserve"> </w:t>
      </w:r>
      <w:r w:rsidRPr="00492320">
        <w:rPr>
          <w:rStyle w:val="RubrikkTegn"/>
          <w:b w:val="0"/>
          <w:bCs w:val="0"/>
          <w:i w:val="0"/>
          <w:iCs w:val="0"/>
          <w:lang w:val="nn-NO"/>
        </w:rPr>
        <w:t xml:space="preserve">mot </w:t>
      </w:r>
      <w:r w:rsidR="00492320" w:rsidRPr="00586083">
        <w:rPr>
          <w:rStyle w:val="RubrikkTegn"/>
          <w:b w:val="0"/>
          <w:bCs w:val="0"/>
          <w:i w:val="0"/>
          <w:iCs w:val="0"/>
          <w:lang w:val="nn-NO"/>
        </w:rPr>
        <w:t>kyrkjelyden</w:t>
      </w:r>
      <w:r w:rsidR="00492320" w:rsidRPr="00586083">
        <w:rPr>
          <w:lang w:val="nn-NO"/>
        </w:rPr>
        <w:t xml:space="preserve"> </w:t>
      </w:r>
      <w:r w:rsidR="00015043" w:rsidRPr="00492320">
        <w:rPr>
          <w:lang w:val="nn-NO"/>
        </w:rPr>
        <w:t xml:space="preserve">| </w:t>
      </w:r>
      <w:r w:rsidRPr="00492320">
        <w:rPr>
          <w:lang w:val="nn-NO"/>
        </w:rPr>
        <w:t>La</w:t>
      </w:r>
      <w:r w:rsidR="00492320" w:rsidRPr="00492320">
        <w:rPr>
          <w:lang w:val="nn-NO"/>
        </w:rPr>
        <w:t>t</w:t>
      </w:r>
      <w:r w:rsidRPr="00492320">
        <w:rPr>
          <w:lang w:val="nn-NO"/>
        </w:rPr>
        <w:t xml:space="preserve"> oss vend</w:t>
      </w:r>
      <w:r w:rsidR="00492320" w:rsidRPr="00492320">
        <w:rPr>
          <w:lang w:val="nn-NO"/>
        </w:rPr>
        <w:t>a</w:t>
      </w:r>
      <w:r w:rsidRPr="00492320">
        <w:rPr>
          <w:lang w:val="nn-NO"/>
        </w:rPr>
        <w:t xml:space="preserve"> oss til Gud i bøn.</w:t>
      </w:r>
    </w:p>
    <w:p w14:paraId="56066425" w14:textId="7A850611" w:rsidR="009E6F30" w:rsidRDefault="009E6F30" w:rsidP="00015043">
      <w:pPr>
        <w:pStyle w:val="Rubrikk"/>
      </w:pPr>
      <w:r w:rsidRPr="009E6F30">
        <w:t xml:space="preserve">Liturgen vender seg mot </w:t>
      </w:r>
      <w:proofErr w:type="spellStart"/>
      <w:r w:rsidR="00492320">
        <w:t>altaret</w:t>
      </w:r>
      <w:proofErr w:type="spellEnd"/>
      <w:r w:rsidR="00015043">
        <w:t>.</w:t>
      </w:r>
    </w:p>
    <w:p w14:paraId="6275B5A6" w14:textId="77777777" w:rsidR="005D04F8" w:rsidRDefault="005D04F8" w:rsidP="00015043">
      <w:pPr>
        <w:pStyle w:val="Rubrikk"/>
      </w:pPr>
    </w:p>
    <w:p w14:paraId="5699509F" w14:textId="77777777" w:rsidR="005D04F8" w:rsidRDefault="005D04F8" w:rsidP="00015043">
      <w:pPr>
        <w:pStyle w:val="Rubrikk"/>
      </w:pPr>
    </w:p>
    <w:p w14:paraId="7E1EEEC5" w14:textId="77777777" w:rsidR="00015043" w:rsidRPr="009E6F30" w:rsidRDefault="00015043" w:rsidP="00015043">
      <w:pPr>
        <w:pStyle w:val="Rubrikk"/>
      </w:pPr>
    </w:p>
    <w:p w14:paraId="4E3CB529" w14:textId="555147F0" w:rsidR="009E6F30" w:rsidRDefault="009E6F30" w:rsidP="005D04F8">
      <w:pPr>
        <w:pStyle w:val="Overskrift4"/>
        <w:numPr>
          <w:ilvl w:val="0"/>
          <w:numId w:val="15"/>
        </w:numPr>
        <w:rPr>
          <w:lang w:val="nn-NO"/>
        </w:rPr>
      </w:pPr>
      <w:r w:rsidRPr="009E6F30">
        <w:rPr>
          <w:lang w:val="nn-NO"/>
        </w:rPr>
        <w:lastRenderedPageBreak/>
        <w:t>A</w:t>
      </w:r>
      <w:r w:rsidR="00015043">
        <w:rPr>
          <w:lang w:val="nn-NO"/>
        </w:rPr>
        <w:t>ll</w:t>
      </w:r>
      <w:r w:rsidRPr="009E6F30">
        <w:rPr>
          <w:lang w:val="nn-NO"/>
        </w:rPr>
        <w:t>menne forbøner</w:t>
      </w:r>
    </w:p>
    <w:p w14:paraId="5B96DCA4" w14:textId="77777777" w:rsidR="005D04F8" w:rsidRDefault="005D04F8" w:rsidP="005D04F8">
      <w:pPr>
        <w:pStyle w:val="Rubrikk"/>
      </w:pPr>
    </w:p>
    <w:p w14:paraId="4B32E86E" w14:textId="77777777" w:rsidR="001B61B3" w:rsidRDefault="001B61B3" w:rsidP="005D04F8">
      <w:pPr>
        <w:pStyle w:val="Rubrikk"/>
        <w:sectPr w:rsidR="001B61B3" w:rsidSect="00845A5C">
          <w:headerReference w:type="even" r:id="rId11"/>
          <w:headerReference w:type="default" r:id="rId12"/>
          <w:footerReference w:type="even" r:id="rId13"/>
          <w:footerReference w:type="default" r:id="rId14"/>
          <w:headerReference w:type="first" r:id="rId15"/>
          <w:footerReference w:type="first" r:id="rId16"/>
          <w:pgSz w:w="10810" w:h="14780"/>
          <w:pgMar w:top="1460" w:right="1220" w:bottom="580" w:left="1220" w:header="0" w:footer="386" w:gutter="0"/>
          <w:cols w:space="708"/>
          <w:titlePg/>
          <w:docGrid w:linePitch="299"/>
        </w:sectPr>
      </w:pPr>
    </w:p>
    <w:p w14:paraId="4E0DB8A4" w14:textId="7721589C" w:rsidR="005D04F8" w:rsidRDefault="001B61B3" w:rsidP="005D04F8">
      <w:pPr>
        <w:pStyle w:val="Rubrikk"/>
        <w:rPr>
          <w:rStyle w:val="Overskrift3Tegn"/>
        </w:rPr>
      </w:pPr>
      <w:r>
        <w:t>A</w:t>
      </w:r>
      <w:r w:rsidR="00715FFA" w:rsidRPr="009E6F30">
        <w:t xml:space="preserve">NTEN </w:t>
      </w:r>
      <w:r w:rsidR="005D04F8" w:rsidRPr="007D2615">
        <w:rPr>
          <w:rStyle w:val="Overskrift3Tegn"/>
        </w:rPr>
        <w:t>A</w:t>
      </w:r>
    </w:p>
    <w:p w14:paraId="2F0FDEDB" w14:textId="2A41B85A" w:rsidR="009E6F30" w:rsidRPr="001B61B3" w:rsidRDefault="00D70605" w:rsidP="00715FFA">
      <w:pPr>
        <w:pStyle w:val="Rubrikk"/>
        <w:rPr>
          <w:rStyle w:val="Svakutheving"/>
          <w:i w:val="0"/>
          <w:iCs/>
          <w:color w:val="D90000" w:themeColor="accent1"/>
          <w:sz w:val="18"/>
          <w:lang w:val="nn-NO"/>
        </w:rPr>
      </w:pPr>
      <w:r w:rsidRPr="001B61B3">
        <w:rPr>
          <w:rStyle w:val="Svakutheving"/>
          <w:i w:val="0"/>
          <w:iCs/>
          <w:color w:val="D90000" w:themeColor="accent1"/>
          <w:sz w:val="18"/>
          <w:lang w:val="nn-NO"/>
        </w:rPr>
        <w:t>E</w:t>
      </w:r>
      <w:r w:rsidR="001B61B3" w:rsidRPr="001B61B3">
        <w:rPr>
          <w:rStyle w:val="Svakutheving"/>
          <w:i w:val="0"/>
          <w:iCs/>
          <w:color w:val="D90000" w:themeColor="accent1"/>
          <w:sz w:val="18"/>
          <w:lang w:val="nn-NO"/>
        </w:rPr>
        <w:t>i</w:t>
      </w:r>
      <w:r w:rsidRPr="001B61B3">
        <w:rPr>
          <w:rStyle w:val="Svakutheving"/>
          <w:i w:val="0"/>
          <w:iCs/>
          <w:color w:val="D90000" w:themeColor="accent1"/>
          <w:sz w:val="18"/>
          <w:lang w:val="nn-NO"/>
        </w:rPr>
        <w:t>t litani, for eksempel Norsk Salmebok 951-953</w:t>
      </w:r>
    </w:p>
    <w:p w14:paraId="24DFC82C" w14:textId="154C0F7C" w:rsidR="005D04F8" w:rsidRPr="001B61B3" w:rsidRDefault="00715FFA" w:rsidP="005D04F8">
      <w:pPr>
        <w:pStyle w:val="Rubrikk"/>
        <w:rPr>
          <w:lang w:val="nn-NO"/>
        </w:rPr>
      </w:pPr>
      <w:r w:rsidRPr="001B61B3">
        <w:rPr>
          <w:lang w:val="nn-NO"/>
        </w:rPr>
        <w:t xml:space="preserve">ELLER </w:t>
      </w:r>
      <w:r w:rsidR="005D04F8" w:rsidRPr="001B61B3">
        <w:rPr>
          <w:rStyle w:val="Overskrift3Tegn"/>
          <w:lang w:val="nn-NO"/>
        </w:rPr>
        <w:t>B</w:t>
      </w:r>
    </w:p>
    <w:p w14:paraId="146C96BF" w14:textId="7B47AF50" w:rsidR="005D04F8" w:rsidRPr="001B61B3" w:rsidRDefault="00D70605" w:rsidP="00715FFA">
      <w:pPr>
        <w:pStyle w:val="Rubrikk"/>
        <w:rPr>
          <w:rStyle w:val="Svakutheving"/>
          <w:i w:val="0"/>
          <w:iCs/>
          <w:color w:val="D90000" w:themeColor="accent1"/>
          <w:sz w:val="18"/>
          <w:lang w:val="nn-NO"/>
        </w:rPr>
      </w:pPr>
      <w:r w:rsidRPr="001B61B3">
        <w:rPr>
          <w:rStyle w:val="Svakutheving"/>
          <w:i w:val="0"/>
          <w:iCs/>
          <w:color w:val="D90000" w:themeColor="accent1"/>
          <w:sz w:val="18"/>
          <w:lang w:val="nn-NO"/>
        </w:rPr>
        <w:t>Forbøn IV i ordning</w:t>
      </w:r>
      <w:r w:rsidR="001B61B3" w:rsidRPr="001B61B3">
        <w:rPr>
          <w:rStyle w:val="Svakutheving"/>
          <w:i w:val="0"/>
          <w:iCs/>
          <w:color w:val="D90000" w:themeColor="accent1"/>
          <w:sz w:val="18"/>
          <w:lang w:val="nn-NO"/>
        </w:rPr>
        <w:t>a</w:t>
      </w:r>
      <w:r w:rsidRPr="001B61B3">
        <w:rPr>
          <w:rStyle w:val="Svakutheving"/>
          <w:i w:val="0"/>
          <w:iCs/>
          <w:color w:val="D90000" w:themeColor="accent1"/>
          <w:sz w:val="18"/>
          <w:lang w:val="nn-NO"/>
        </w:rPr>
        <w:t xml:space="preserve"> Hø</w:t>
      </w:r>
      <w:r w:rsidR="001B61B3">
        <w:rPr>
          <w:rStyle w:val="Svakutheving"/>
          <w:i w:val="0"/>
          <w:iCs/>
          <w:color w:val="D90000" w:themeColor="accent1"/>
          <w:sz w:val="18"/>
          <w:lang w:val="nn-NO"/>
        </w:rPr>
        <w:t>g</w:t>
      </w:r>
      <w:r w:rsidRPr="001B61B3">
        <w:rPr>
          <w:rStyle w:val="Svakutheving"/>
          <w:i w:val="0"/>
          <w:iCs/>
          <w:color w:val="D90000" w:themeColor="accent1"/>
          <w:sz w:val="18"/>
          <w:lang w:val="nn-NO"/>
        </w:rPr>
        <w:t>messe</w:t>
      </w:r>
    </w:p>
    <w:p w14:paraId="7B0B90FC" w14:textId="77777777" w:rsidR="001B61B3" w:rsidRDefault="001B61B3" w:rsidP="00715FFA">
      <w:pPr>
        <w:pStyle w:val="Rubrikk"/>
        <w:rPr>
          <w:rStyle w:val="Svakutheving"/>
          <w:i w:val="0"/>
          <w:iCs/>
          <w:color w:val="D90000" w:themeColor="accent1"/>
          <w:sz w:val="18"/>
          <w:lang w:val="nn-NO"/>
        </w:rPr>
        <w:sectPr w:rsidR="001B61B3" w:rsidSect="00F4305C">
          <w:type w:val="continuous"/>
          <w:pgSz w:w="10810" w:h="14780"/>
          <w:pgMar w:top="1460" w:right="1220" w:bottom="580" w:left="1220" w:header="0" w:footer="386" w:gutter="0"/>
          <w:cols w:num="2" w:space="604"/>
          <w:titlePg/>
          <w:docGrid w:linePitch="299"/>
        </w:sectPr>
      </w:pPr>
    </w:p>
    <w:p w14:paraId="6BD47D87" w14:textId="77777777" w:rsidR="005A66C6" w:rsidRPr="001B61B3" w:rsidRDefault="005A66C6" w:rsidP="00715FFA">
      <w:pPr>
        <w:pStyle w:val="Rubrikk"/>
        <w:rPr>
          <w:rStyle w:val="Svakutheving"/>
          <w:i w:val="0"/>
          <w:iCs/>
          <w:color w:val="D90000" w:themeColor="accent1"/>
          <w:sz w:val="18"/>
          <w:lang w:val="nn-NO"/>
        </w:rPr>
      </w:pPr>
    </w:p>
    <w:p w14:paraId="26228208" w14:textId="66CFDAC2" w:rsidR="009E6F30" w:rsidRDefault="00F4305C" w:rsidP="00D70605">
      <w:pPr>
        <w:pStyle w:val="Overskrift4"/>
        <w:numPr>
          <w:ilvl w:val="0"/>
          <w:numId w:val="15"/>
        </w:numPr>
        <w:rPr>
          <w:lang w:val="nn-NO"/>
        </w:rPr>
      </w:pPr>
      <w:r>
        <w:rPr>
          <w:lang w:val="nn-NO"/>
        </w:rPr>
        <w:t>Sæ</w:t>
      </w:r>
      <w:r w:rsidR="00A12E3F">
        <w:rPr>
          <w:lang w:val="nn-NO"/>
        </w:rPr>
        <w:t>r</w:t>
      </w:r>
      <w:r>
        <w:rPr>
          <w:lang w:val="nn-NO"/>
        </w:rPr>
        <w:t>lege</w:t>
      </w:r>
      <w:r w:rsidR="009E6F30" w:rsidRPr="009E6F30">
        <w:rPr>
          <w:lang w:val="nn-NO"/>
        </w:rPr>
        <w:t xml:space="preserve"> forbøner</w:t>
      </w:r>
    </w:p>
    <w:p w14:paraId="4D50EB0B" w14:textId="77777777" w:rsidR="00FC0B46" w:rsidRPr="00FC0B46" w:rsidRDefault="00FC0B46" w:rsidP="00FC0B46">
      <w:pPr>
        <w:pStyle w:val="Rubrikk"/>
      </w:pPr>
    </w:p>
    <w:p w14:paraId="726F223F" w14:textId="497889C3" w:rsidR="009E6F30" w:rsidRDefault="009E6F30" w:rsidP="005A66C6">
      <w:pPr>
        <w:pStyle w:val="Rubrikk"/>
      </w:pPr>
      <w:r w:rsidRPr="00715FFA">
        <w:t xml:space="preserve"> </w:t>
      </w:r>
      <w:r w:rsidR="00715FFA" w:rsidRPr="00715FFA">
        <w:t xml:space="preserve">Aktuelle </w:t>
      </w:r>
      <w:proofErr w:type="spellStart"/>
      <w:r w:rsidR="00715FFA" w:rsidRPr="00715FFA">
        <w:t>forbøner</w:t>
      </w:r>
      <w:proofErr w:type="spellEnd"/>
      <w:r w:rsidR="00715FFA" w:rsidRPr="00715FFA">
        <w:t>, formulert</w:t>
      </w:r>
      <w:r w:rsidR="00A12E3F">
        <w:t>e</w:t>
      </w:r>
      <w:r w:rsidR="00715FFA" w:rsidRPr="00715FFA">
        <w:t xml:space="preserve"> på f</w:t>
      </w:r>
      <w:r w:rsidR="00A12E3F">
        <w:t>øreha</w:t>
      </w:r>
      <w:r w:rsidR="00715FFA" w:rsidRPr="00715FFA">
        <w:t>nd</w:t>
      </w:r>
    </w:p>
    <w:p w14:paraId="02E53A98" w14:textId="77777777" w:rsidR="005A66C6" w:rsidRPr="005A66C6" w:rsidRDefault="005A66C6" w:rsidP="005A66C6">
      <w:pPr>
        <w:pStyle w:val="Rubrikk"/>
      </w:pPr>
    </w:p>
    <w:p w14:paraId="2C81BF67" w14:textId="4CC981EC" w:rsidR="009E6F30" w:rsidRDefault="009E6F30" w:rsidP="005A66C6">
      <w:pPr>
        <w:pStyle w:val="Overskrift4"/>
        <w:numPr>
          <w:ilvl w:val="0"/>
          <w:numId w:val="15"/>
        </w:numPr>
        <w:rPr>
          <w:lang w:val="nn-NO"/>
        </w:rPr>
      </w:pPr>
      <w:r w:rsidRPr="009E6F30">
        <w:rPr>
          <w:lang w:val="nn-NO"/>
        </w:rPr>
        <w:t xml:space="preserve">Forbøner for </w:t>
      </w:r>
      <w:r w:rsidR="00A0162B">
        <w:rPr>
          <w:lang w:val="nn-NO"/>
        </w:rPr>
        <w:t>einskildpersonar</w:t>
      </w:r>
    </w:p>
    <w:p w14:paraId="37852753" w14:textId="77777777" w:rsidR="00A0162B" w:rsidRPr="00A0162B" w:rsidRDefault="00A0162B" w:rsidP="00A0162B">
      <w:pPr>
        <w:pStyle w:val="Rubrikk"/>
      </w:pPr>
      <w:r w:rsidRPr="00A0162B">
        <w:t>Einskildpersonar kan nemnast med namn, eventuelt med konkretisering etter den åndelege og lekamlege situasjon dei er i, gjerne såleis:</w:t>
      </w:r>
    </w:p>
    <w:p w14:paraId="4C34020C" w14:textId="77777777" w:rsidR="00A0162B" w:rsidRDefault="00A0162B" w:rsidP="00A0162B">
      <w:pPr>
        <w:rPr>
          <w:lang w:val="nn-NO"/>
        </w:rPr>
      </w:pPr>
      <w:r w:rsidRPr="00A0162B">
        <w:rPr>
          <w:lang w:val="nn-NO"/>
        </w:rPr>
        <w:t xml:space="preserve">at </w:t>
      </w:r>
      <w:r w:rsidRPr="00A0162B">
        <w:rPr>
          <w:i/>
          <w:iCs w:val="0"/>
          <w:lang w:val="nn-NO"/>
        </w:rPr>
        <w:t>han</w:t>
      </w:r>
      <w:r w:rsidRPr="00A0162B">
        <w:rPr>
          <w:lang w:val="nn-NO"/>
        </w:rPr>
        <w:t xml:space="preserve"> må verta styrkt/hjelpt/lækt ...o.l., </w:t>
      </w:r>
    </w:p>
    <w:p w14:paraId="0A426DE0" w14:textId="30A88646" w:rsidR="00A0162B" w:rsidRPr="00A0162B" w:rsidRDefault="00A0162B" w:rsidP="00A0162B">
      <w:pPr>
        <w:rPr>
          <w:lang w:val="nn-NO"/>
        </w:rPr>
      </w:pPr>
      <w:r w:rsidRPr="00A0162B">
        <w:rPr>
          <w:lang w:val="nn-NO"/>
        </w:rPr>
        <w:t xml:space="preserve">at </w:t>
      </w:r>
      <w:r w:rsidRPr="00A0162B">
        <w:rPr>
          <w:i/>
          <w:iCs w:val="0"/>
          <w:lang w:val="nn-NO"/>
        </w:rPr>
        <w:t>du</w:t>
      </w:r>
      <w:r w:rsidRPr="00A0162B">
        <w:rPr>
          <w:lang w:val="nn-NO"/>
        </w:rPr>
        <w:t xml:space="preserve"> vil lindra/hjelpa/lækja ...o.l.</w:t>
      </w:r>
    </w:p>
    <w:p w14:paraId="317DF23C" w14:textId="77777777" w:rsidR="00A0162B" w:rsidRDefault="00A0162B" w:rsidP="00A0162B">
      <w:pPr>
        <w:pStyle w:val="Rubrikk"/>
      </w:pPr>
      <w:r w:rsidRPr="00A0162B">
        <w:t xml:space="preserve">Det kan gjerast korte opphald, så kyrkjelyden stilt kan forma si eiga bøn. Forbønene nedanfor er døme på korleis </w:t>
      </w:r>
      <w:proofErr w:type="spellStart"/>
      <w:r w:rsidRPr="00A0162B">
        <w:t>ein</w:t>
      </w:r>
      <w:proofErr w:type="spellEnd"/>
      <w:r w:rsidRPr="00A0162B">
        <w:t xml:space="preserve"> kan be.</w:t>
      </w:r>
    </w:p>
    <w:p w14:paraId="391C13F8" w14:textId="77777777" w:rsidR="00A0162B" w:rsidRPr="00A0162B" w:rsidRDefault="00A0162B" w:rsidP="00A0162B">
      <w:pPr>
        <w:pStyle w:val="Rubrikk"/>
      </w:pPr>
    </w:p>
    <w:p w14:paraId="36B81803" w14:textId="169CAAC1" w:rsidR="00A0162B" w:rsidRPr="00A0162B" w:rsidRDefault="00A0162B" w:rsidP="00A0162B">
      <w:pPr>
        <w:rPr>
          <w:lang w:val="nn-NO"/>
        </w:rPr>
      </w:pPr>
      <w:r w:rsidRPr="00A0162B">
        <w:rPr>
          <w:rStyle w:val="Sterk"/>
          <w:lang w:val="nb-NO"/>
        </w:rPr>
        <w:t>L</w:t>
      </w:r>
      <w:r w:rsidRPr="00A0162B">
        <w:rPr>
          <w:lang w:val="nb-NO"/>
        </w:rPr>
        <w:t xml:space="preserve"> </w:t>
      </w:r>
      <w:r w:rsidRPr="00A0162B">
        <w:rPr>
          <w:rStyle w:val="RubrikkTegn"/>
          <w:b w:val="0"/>
          <w:bCs w:val="0"/>
          <w:i w:val="0"/>
          <w:iCs w:val="0"/>
        </w:rPr>
        <w:t xml:space="preserve">vend mot </w:t>
      </w:r>
      <w:proofErr w:type="spellStart"/>
      <w:r w:rsidRPr="00A0162B">
        <w:rPr>
          <w:rStyle w:val="RubrikkTegn"/>
          <w:b w:val="0"/>
          <w:bCs w:val="0"/>
          <w:i w:val="0"/>
          <w:iCs w:val="0"/>
        </w:rPr>
        <w:t>altaret</w:t>
      </w:r>
      <w:proofErr w:type="spellEnd"/>
      <w:r w:rsidRPr="00A0162B">
        <w:rPr>
          <w:lang w:val="nb-NO"/>
        </w:rPr>
        <w:t xml:space="preserve"> | </w:t>
      </w:r>
      <w:r w:rsidRPr="00A0162B">
        <w:rPr>
          <w:lang w:val="nb-NO"/>
        </w:rPr>
        <w:t>Herre, allmektige Gud, du har skapt oss; du held oss oppe,</w:t>
      </w:r>
      <w:r w:rsidRPr="00A0162B">
        <w:rPr>
          <w:lang w:val="nb-NO"/>
        </w:rPr>
        <w:t xml:space="preserve"> </w:t>
      </w:r>
      <w:r w:rsidRPr="00A0162B">
        <w:rPr>
          <w:lang w:val="nb-NO"/>
        </w:rPr>
        <w:t xml:space="preserve">og gjev oss det vi treng for å leva. </w:t>
      </w:r>
      <w:r w:rsidRPr="00A0162B">
        <w:rPr>
          <w:lang w:val="nn-NO"/>
        </w:rPr>
        <w:t xml:space="preserve">Du har ved dåpen og trua sameint oss med Son din, Jesus Kristus, han som går </w:t>
      </w:r>
      <w:proofErr w:type="spellStart"/>
      <w:r w:rsidRPr="00A0162B">
        <w:rPr>
          <w:lang w:val="nn-NO"/>
        </w:rPr>
        <w:t>iforbøn</w:t>
      </w:r>
      <w:proofErr w:type="spellEnd"/>
      <w:r w:rsidRPr="00A0162B">
        <w:rPr>
          <w:lang w:val="nn-NO"/>
        </w:rPr>
        <w:t xml:space="preserve"> for oss ved trona i himmelen. I han kan vi stå framfor deg og gje oss over til deg med alt vi har. Vi bed for oss sjølve og for alle menneske i naud. Høyr vår bøn, og svar oss slik du finn det best.</w:t>
      </w:r>
    </w:p>
    <w:p w14:paraId="2E017C7A" w14:textId="4F7DF80A" w:rsidR="00A0162B" w:rsidRPr="00A0162B" w:rsidRDefault="00A0162B" w:rsidP="00A0162B">
      <w:pPr>
        <w:rPr>
          <w:lang w:val="nn-NO"/>
        </w:rPr>
      </w:pPr>
      <w:r w:rsidRPr="00A0162B">
        <w:rPr>
          <w:lang w:val="nn-NO"/>
        </w:rPr>
        <w:t>Det bed vi deg om, vår Gud og Far.</w:t>
      </w:r>
    </w:p>
    <w:p w14:paraId="63CB3E2F" w14:textId="02683C0F" w:rsidR="009E6F30" w:rsidRPr="00CF7430" w:rsidRDefault="00CF7430" w:rsidP="009E6F30">
      <w:pPr>
        <w:rPr>
          <w:lang w:val="nn-NO"/>
        </w:rPr>
      </w:pPr>
      <w:r w:rsidRPr="00CF7430">
        <w:rPr>
          <w:rStyle w:val="Sterk"/>
          <w:lang w:val="nn-NO"/>
        </w:rPr>
        <w:t>K</w:t>
      </w:r>
      <w:r w:rsidR="009E540A" w:rsidRPr="00CF7430">
        <w:rPr>
          <w:lang w:val="nn-NO"/>
        </w:rPr>
        <w:t xml:space="preserve"> |</w:t>
      </w:r>
      <w:r w:rsidR="009E6F30" w:rsidRPr="00CF7430">
        <w:rPr>
          <w:lang w:val="nn-NO"/>
        </w:rPr>
        <w:t xml:space="preserve"> </w:t>
      </w:r>
      <w:r w:rsidR="009E6F30" w:rsidRPr="00CF7430">
        <w:rPr>
          <w:rStyle w:val="FellestalteordTegn"/>
          <w:b/>
          <w:bCs/>
          <w:i w:val="0"/>
          <w:iCs w:val="0"/>
          <w:lang w:val="nn-NO"/>
        </w:rPr>
        <w:t>Herre,</w:t>
      </w:r>
      <w:r w:rsidR="009E540A" w:rsidRPr="00CF7430">
        <w:rPr>
          <w:rStyle w:val="FellestalteordTegn"/>
          <w:b/>
          <w:bCs/>
          <w:i w:val="0"/>
          <w:iCs w:val="0"/>
          <w:lang w:val="nn-NO"/>
        </w:rPr>
        <w:t xml:space="preserve"> </w:t>
      </w:r>
      <w:r w:rsidR="009E6F30" w:rsidRPr="00CF7430">
        <w:rPr>
          <w:rStyle w:val="FellestalteordTegn"/>
          <w:b/>
          <w:bCs/>
          <w:i w:val="0"/>
          <w:iCs w:val="0"/>
          <w:lang w:val="nn-NO"/>
        </w:rPr>
        <w:t>hø</w:t>
      </w:r>
      <w:r w:rsidR="00A01D8B" w:rsidRPr="00CF7430">
        <w:rPr>
          <w:rStyle w:val="FellestalteordTegn"/>
          <w:b/>
          <w:bCs/>
          <w:i w:val="0"/>
          <w:iCs w:val="0"/>
          <w:lang w:val="nn-NO"/>
        </w:rPr>
        <w:t>y</w:t>
      </w:r>
      <w:r w:rsidR="009E6F30" w:rsidRPr="00CF7430">
        <w:rPr>
          <w:rStyle w:val="FellestalteordTegn"/>
          <w:b/>
          <w:bCs/>
          <w:i w:val="0"/>
          <w:iCs w:val="0"/>
          <w:lang w:val="nn-NO"/>
        </w:rPr>
        <w:t>r vår bøn</w:t>
      </w:r>
      <w:r w:rsidR="009E6F30" w:rsidRPr="00CF7430">
        <w:rPr>
          <w:lang w:val="nn-NO"/>
        </w:rPr>
        <w:t>.</w:t>
      </w:r>
    </w:p>
    <w:p w14:paraId="2D55F34B" w14:textId="6FD9C26E" w:rsidR="00CF7430" w:rsidRPr="00CF7430" w:rsidRDefault="009E6F30" w:rsidP="00CF7430">
      <w:pPr>
        <w:rPr>
          <w:lang w:val="nn-NO"/>
        </w:rPr>
      </w:pPr>
      <w:r w:rsidRPr="00CF7430">
        <w:rPr>
          <w:rStyle w:val="Sterk"/>
          <w:lang w:val="nn-NO"/>
        </w:rPr>
        <w:t>L</w:t>
      </w:r>
      <w:r w:rsidRPr="00CF7430">
        <w:rPr>
          <w:lang w:val="nn-NO"/>
        </w:rPr>
        <w:t xml:space="preserve"> </w:t>
      </w:r>
      <w:r w:rsidR="009E540A" w:rsidRPr="00CF7430">
        <w:rPr>
          <w:lang w:val="nn-NO"/>
        </w:rPr>
        <w:t xml:space="preserve">| </w:t>
      </w:r>
      <w:r w:rsidR="00CF7430" w:rsidRPr="00CF7430">
        <w:rPr>
          <w:lang w:val="nn-NO"/>
        </w:rPr>
        <w:t>Vi takkar deg for at du har gjeve oss sjel og lekam, alle våre sansar, evner og givnader. Vi bed deg at</w:t>
      </w:r>
      <w:r w:rsidR="00CF7430">
        <w:rPr>
          <w:lang w:val="nn-NO"/>
        </w:rPr>
        <w:t xml:space="preserve"> </w:t>
      </w:r>
      <w:r w:rsidR="00CF7430" w:rsidRPr="00CF7430">
        <w:rPr>
          <w:lang w:val="nn-NO"/>
        </w:rPr>
        <w:t>vi og alle menneske må bruka gåvene dine i teneste for deg og medmenneska våre.</w:t>
      </w:r>
    </w:p>
    <w:p w14:paraId="02DB091B" w14:textId="77777777" w:rsidR="00CF7430" w:rsidRDefault="00CF7430" w:rsidP="00CF7430">
      <w:pPr>
        <w:rPr>
          <w:lang w:val="nb-NO"/>
        </w:rPr>
      </w:pPr>
      <w:r w:rsidRPr="00CF7430">
        <w:rPr>
          <w:lang w:val="nb-NO"/>
        </w:rPr>
        <w:t>Det bed vi deg om, vår Gud og Far.</w:t>
      </w:r>
      <w:r w:rsidRPr="00CF7430">
        <w:rPr>
          <w:lang w:val="nb-NO"/>
        </w:rPr>
        <w:t xml:space="preserve"> </w:t>
      </w:r>
    </w:p>
    <w:p w14:paraId="452CF5D9" w14:textId="77777777" w:rsidR="00CF7430" w:rsidRPr="0030334E" w:rsidRDefault="00CF7430" w:rsidP="00CF7430">
      <w:pPr>
        <w:rPr>
          <w:lang w:val="nb-NO"/>
        </w:rPr>
      </w:pPr>
      <w:r w:rsidRPr="0030334E">
        <w:rPr>
          <w:rStyle w:val="Sterk"/>
          <w:lang w:val="nb-NO"/>
        </w:rPr>
        <w:t>K</w:t>
      </w:r>
      <w:r w:rsidRPr="0030334E">
        <w:rPr>
          <w:lang w:val="nb-NO"/>
        </w:rPr>
        <w:t xml:space="preserve"> | </w:t>
      </w:r>
      <w:r w:rsidRPr="0030334E">
        <w:rPr>
          <w:rStyle w:val="FellestalteordTegn"/>
          <w:b/>
          <w:bCs/>
          <w:i w:val="0"/>
          <w:iCs w:val="0"/>
          <w:lang w:val="nb-NO"/>
        </w:rPr>
        <w:t xml:space="preserve">Herre, </w:t>
      </w:r>
      <w:proofErr w:type="spellStart"/>
      <w:r w:rsidRPr="0030334E">
        <w:rPr>
          <w:rStyle w:val="FellestalteordTegn"/>
          <w:b/>
          <w:bCs/>
          <w:i w:val="0"/>
          <w:iCs w:val="0"/>
          <w:lang w:val="nb-NO"/>
        </w:rPr>
        <w:t>høyr</w:t>
      </w:r>
      <w:proofErr w:type="spellEnd"/>
      <w:r w:rsidRPr="0030334E">
        <w:rPr>
          <w:rStyle w:val="FellestalteordTegn"/>
          <w:b/>
          <w:bCs/>
          <w:i w:val="0"/>
          <w:iCs w:val="0"/>
          <w:lang w:val="nb-NO"/>
        </w:rPr>
        <w:t xml:space="preserve"> vår </w:t>
      </w:r>
      <w:proofErr w:type="spellStart"/>
      <w:r w:rsidRPr="0030334E">
        <w:rPr>
          <w:rStyle w:val="FellestalteordTegn"/>
          <w:b/>
          <w:bCs/>
          <w:i w:val="0"/>
          <w:iCs w:val="0"/>
          <w:lang w:val="nb-NO"/>
        </w:rPr>
        <w:t>bøn</w:t>
      </w:r>
      <w:proofErr w:type="spellEnd"/>
      <w:r w:rsidRPr="0030334E">
        <w:rPr>
          <w:lang w:val="nb-NO"/>
        </w:rPr>
        <w:t>.</w:t>
      </w:r>
    </w:p>
    <w:p w14:paraId="7F326140" w14:textId="0BE6AE00" w:rsidR="0030334E" w:rsidRPr="0030334E" w:rsidRDefault="009E6F30" w:rsidP="0030334E">
      <w:pPr>
        <w:rPr>
          <w:lang w:val="nn-NO"/>
        </w:rPr>
      </w:pPr>
      <w:r w:rsidRPr="0030334E">
        <w:rPr>
          <w:rStyle w:val="Sterk"/>
          <w:lang w:val="nn-NO"/>
        </w:rPr>
        <w:t>L</w:t>
      </w:r>
      <w:r w:rsidRPr="0030334E">
        <w:rPr>
          <w:lang w:val="nn-NO"/>
        </w:rPr>
        <w:t xml:space="preserve"> </w:t>
      </w:r>
      <w:r w:rsidR="00FC432E" w:rsidRPr="0030334E">
        <w:rPr>
          <w:lang w:val="nn-NO"/>
        </w:rPr>
        <w:t xml:space="preserve">| </w:t>
      </w:r>
      <w:r w:rsidR="0030334E" w:rsidRPr="0030334E">
        <w:rPr>
          <w:lang w:val="nn-NO"/>
        </w:rPr>
        <w:t>Vi bed deg for lækjarar, sjukepleiarar, forskarar og alle som arbeider på sjukehus og i institusjonar.</w:t>
      </w:r>
      <w:r w:rsidR="0030334E">
        <w:rPr>
          <w:lang w:val="nn-NO"/>
        </w:rPr>
        <w:t xml:space="preserve"> </w:t>
      </w:r>
      <w:r w:rsidR="0030334E" w:rsidRPr="0030334E">
        <w:rPr>
          <w:lang w:val="nn-NO"/>
        </w:rPr>
        <w:t>Gjev dei innsikt, kraft og styrke i tenesta.</w:t>
      </w:r>
    </w:p>
    <w:p w14:paraId="33617741" w14:textId="77777777" w:rsidR="0030334E" w:rsidRDefault="0030334E" w:rsidP="0030334E">
      <w:pPr>
        <w:rPr>
          <w:lang w:val="nb-NO"/>
        </w:rPr>
      </w:pPr>
      <w:r w:rsidRPr="0030334E">
        <w:rPr>
          <w:lang w:val="nb-NO"/>
        </w:rPr>
        <w:t>Det bed vi deg om, vår Gud og Far.</w:t>
      </w:r>
    </w:p>
    <w:p w14:paraId="2CA346FE" w14:textId="77777777" w:rsidR="0030334E" w:rsidRPr="0030334E" w:rsidRDefault="0030334E" w:rsidP="0030334E">
      <w:pPr>
        <w:rPr>
          <w:lang w:val="nb-NO"/>
        </w:rPr>
      </w:pPr>
      <w:r w:rsidRPr="0030334E">
        <w:rPr>
          <w:rStyle w:val="Sterk"/>
          <w:lang w:val="nb-NO"/>
        </w:rPr>
        <w:t>K</w:t>
      </w:r>
      <w:r w:rsidRPr="0030334E">
        <w:rPr>
          <w:lang w:val="nb-NO"/>
        </w:rPr>
        <w:t xml:space="preserve"> | </w:t>
      </w:r>
      <w:r w:rsidRPr="0030334E">
        <w:rPr>
          <w:rStyle w:val="FellestalteordTegn"/>
          <w:b/>
          <w:bCs/>
          <w:i w:val="0"/>
          <w:iCs w:val="0"/>
          <w:lang w:val="nb-NO"/>
        </w:rPr>
        <w:t xml:space="preserve">Herre, </w:t>
      </w:r>
      <w:proofErr w:type="spellStart"/>
      <w:r w:rsidRPr="0030334E">
        <w:rPr>
          <w:rStyle w:val="FellestalteordTegn"/>
          <w:b/>
          <w:bCs/>
          <w:i w:val="0"/>
          <w:iCs w:val="0"/>
          <w:lang w:val="nb-NO"/>
        </w:rPr>
        <w:t>høyr</w:t>
      </w:r>
      <w:proofErr w:type="spellEnd"/>
      <w:r w:rsidRPr="0030334E">
        <w:rPr>
          <w:rStyle w:val="FellestalteordTegn"/>
          <w:b/>
          <w:bCs/>
          <w:i w:val="0"/>
          <w:iCs w:val="0"/>
          <w:lang w:val="nb-NO"/>
        </w:rPr>
        <w:t xml:space="preserve"> vår </w:t>
      </w:r>
      <w:proofErr w:type="spellStart"/>
      <w:r w:rsidRPr="0030334E">
        <w:rPr>
          <w:rStyle w:val="FellestalteordTegn"/>
          <w:b/>
          <w:bCs/>
          <w:i w:val="0"/>
          <w:iCs w:val="0"/>
          <w:lang w:val="nb-NO"/>
        </w:rPr>
        <w:t>bøn</w:t>
      </w:r>
      <w:proofErr w:type="spellEnd"/>
      <w:r w:rsidRPr="0030334E">
        <w:rPr>
          <w:lang w:val="nb-NO"/>
        </w:rPr>
        <w:t>.</w:t>
      </w:r>
    </w:p>
    <w:p w14:paraId="6E295951" w14:textId="2023DDB1" w:rsidR="00DE3808" w:rsidRPr="00DE3808" w:rsidRDefault="009E6F30" w:rsidP="00DE3808">
      <w:pPr>
        <w:rPr>
          <w:lang w:val="nn-NO"/>
        </w:rPr>
      </w:pPr>
      <w:r w:rsidRPr="00DE3808">
        <w:rPr>
          <w:rStyle w:val="Sterk"/>
          <w:lang w:val="nn-NO"/>
        </w:rPr>
        <w:t>L</w:t>
      </w:r>
      <w:r w:rsidRPr="00DE3808">
        <w:rPr>
          <w:lang w:val="nn-NO"/>
        </w:rPr>
        <w:t xml:space="preserve"> </w:t>
      </w:r>
      <w:r w:rsidR="00FC432E" w:rsidRPr="00DE3808">
        <w:rPr>
          <w:lang w:val="nn-NO"/>
        </w:rPr>
        <w:t xml:space="preserve">| </w:t>
      </w:r>
      <w:r w:rsidR="00DE3808" w:rsidRPr="00DE3808">
        <w:rPr>
          <w:lang w:val="nn-NO"/>
        </w:rPr>
        <w:t>Gud, du openberra di makt og din herlegdom i Son din, Jesus Kristus, og gav di kyrkje del i hans lækjande teneste. Vi bed deg, lat Den Heilage Andes kraft vera verksam i kyrkja, så Kristi lækjande gjerning kan gå fram imellom oss etter din vilje, og slik du ser det tener oss best.</w:t>
      </w:r>
    </w:p>
    <w:p w14:paraId="28058FA5" w14:textId="77777777" w:rsidR="00DE3808" w:rsidRDefault="00DE3808" w:rsidP="00DE3808">
      <w:pPr>
        <w:rPr>
          <w:lang w:val="nb-NO"/>
        </w:rPr>
      </w:pPr>
      <w:r w:rsidRPr="00DE3808">
        <w:rPr>
          <w:lang w:val="nb-NO"/>
        </w:rPr>
        <w:t>Det bed vi deg om, vår Gud og Far.</w:t>
      </w:r>
    </w:p>
    <w:p w14:paraId="5524654F" w14:textId="77777777" w:rsidR="00DE3808" w:rsidRPr="004618B9" w:rsidRDefault="00DE3808" w:rsidP="00DE3808">
      <w:pPr>
        <w:rPr>
          <w:lang w:val="nb-NO"/>
        </w:rPr>
      </w:pPr>
      <w:r w:rsidRPr="004618B9">
        <w:rPr>
          <w:rStyle w:val="Sterk"/>
          <w:lang w:val="nb-NO"/>
        </w:rPr>
        <w:lastRenderedPageBreak/>
        <w:t>K</w:t>
      </w:r>
      <w:r w:rsidRPr="004618B9">
        <w:rPr>
          <w:lang w:val="nb-NO"/>
        </w:rPr>
        <w:t xml:space="preserve"> | </w:t>
      </w:r>
      <w:r w:rsidRPr="004618B9">
        <w:rPr>
          <w:rStyle w:val="FellestalteordTegn"/>
          <w:b/>
          <w:bCs/>
          <w:i w:val="0"/>
          <w:iCs w:val="0"/>
          <w:lang w:val="nb-NO"/>
        </w:rPr>
        <w:t xml:space="preserve">Herre, </w:t>
      </w:r>
      <w:proofErr w:type="spellStart"/>
      <w:r w:rsidRPr="004618B9">
        <w:rPr>
          <w:rStyle w:val="FellestalteordTegn"/>
          <w:b/>
          <w:bCs/>
          <w:i w:val="0"/>
          <w:iCs w:val="0"/>
          <w:lang w:val="nb-NO"/>
        </w:rPr>
        <w:t>høyr</w:t>
      </w:r>
      <w:proofErr w:type="spellEnd"/>
      <w:r w:rsidRPr="004618B9">
        <w:rPr>
          <w:rStyle w:val="FellestalteordTegn"/>
          <w:b/>
          <w:bCs/>
          <w:i w:val="0"/>
          <w:iCs w:val="0"/>
          <w:lang w:val="nb-NO"/>
        </w:rPr>
        <w:t xml:space="preserve"> vår </w:t>
      </w:r>
      <w:proofErr w:type="spellStart"/>
      <w:r w:rsidRPr="004618B9">
        <w:rPr>
          <w:rStyle w:val="FellestalteordTegn"/>
          <w:b/>
          <w:bCs/>
          <w:i w:val="0"/>
          <w:iCs w:val="0"/>
          <w:lang w:val="nb-NO"/>
        </w:rPr>
        <w:t>bøn</w:t>
      </w:r>
      <w:proofErr w:type="spellEnd"/>
      <w:r w:rsidRPr="004618B9">
        <w:rPr>
          <w:lang w:val="nb-NO"/>
        </w:rPr>
        <w:t>.</w:t>
      </w:r>
    </w:p>
    <w:p w14:paraId="14506B22" w14:textId="590034FB" w:rsidR="004618B9" w:rsidRPr="004618B9" w:rsidRDefault="009E6F30" w:rsidP="004618B9">
      <w:pPr>
        <w:rPr>
          <w:lang w:val="nn-NO"/>
        </w:rPr>
      </w:pPr>
      <w:r w:rsidRPr="00FC0B46">
        <w:rPr>
          <w:rStyle w:val="Sterk"/>
          <w:lang w:val="nb-NO"/>
        </w:rPr>
        <w:t>L</w:t>
      </w:r>
      <w:r w:rsidR="00FC432E">
        <w:rPr>
          <w:lang w:val="nb-NO"/>
        </w:rPr>
        <w:t xml:space="preserve"> | </w:t>
      </w:r>
      <w:r w:rsidR="004618B9" w:rsidRPr="004618B9">
        <w:rPr>
          <w:lang w:val="nb-NO"/>
        </w:rPr>
        <w:t xml:space="preserve">Vi </w:t>
      </w:r>
      <w:proofErr w:type="spellStart"/>
      <w:r w:rsidR="004618B9" w:rsidRPr="004618B9">
        <w:rPr>
          <w:lang w:val="nb-NO"/>
        </w:rPr>
        <w:t>takkar</w:t>
      </w:r>
      <w:proofErr w:type="spellEnd"/>
      <w:r w:rsidR="004618B9" w:rsidRPr="004618B9">
        <w:rPr>
          <w:lang w:val="nb-NO"/>
        </w:rPr>
        <w:t xml:space="preserve"> deg for </w:t>
      </w:r>
      <w:proofErr w:type="spellStart"/>
      <w:r w:rsidR="004618B9" w:rsidRPr="004618B9">
        <w:rPr>
          <w:lang w:val="nb-NO"/>
        </w:rPr>
        <w:t>dei</w:t>
      </w:r>
      <w:proofErr w:type="spellEnd"/>
      <w:r w:rsidR="004618B9" w:rsidRPr="004618B9">
        <w:rPr>
          <w:lang w:val="nb-NO"/>
        </w:rPr>
        <w:t xml:space="preserve"> sjuke som du har gjort friske. </w:t>
      </w:r>
      <w:r w:rsidR="004618B9" w:rsidRPr="004618B9">
        <w:rPr>
          <w:lang w:val="nn-NO"/>
        </w:rPr>
        <w:t xml:space="preserve">Vi bed om at dei alltid må setja si lit til deg, og takka deg for at du har gjort vel imot </w:t>
      </w:r>
      <w:r w:rsidR="004618B9" w:rsidRPr="004618B9">
        <w:rPr>
          <w:lang w:val="nn-NO"/>
        </w:rPr>
        <w:t>d</w:t>
      </w:r>
      <w:r w:rsidR="004618B9" w:rsidRPr="004618B9">
        <w:rPr>
          <w:lang w:val="nn-NO"/>
        </w:rPr>
        <w:t>ei. Hjelp dei som ikkje har vorte lækte, så dei finn kvile i tillit til di omsorg. Hjelp oss alle til å tena og</w:t>
      </w:r>
      <w:r w:rsidR="004618B9">
        <w:rPr>
          <w:lang w:val="nn-NO"/>
        </w:rPr>
        <w:t xml:space="preserve"> </w:t>
      </w:r>
      <w:r w:rsidR="004618B9" w:rsidRPr="004618B9">
        <w:rPr>
          <w:lang w:val="nn-NO"/>
        </w:rPr>
        <w:t>æra ditt namn.</w:t>
      </w:r>
    </w:p>
    <w:p w14:paraId="557467B6" w14:textId="77777777" w:rsidR="004618B9" w:rsidRDefault="004618B9" w:rsidP="004618B9">
      <w:pPr>
        <w:rPr>
          <w:lang w:val="nb-NO"/>
        </w:rPr>
      </w:pPr>
      <w:r w:rsidRPr="004618B9">
        <w:rPr>
          <w:lang w:val="nb-NO"/>
        </w:rPr>
        <w:t>Det bed vi deg om, vår Gud og Far.</w:t>
      </w:r>
    </w:p>
    <w:p w14:paraId="33705169" w14:textId="77777777" w:rsidR="004618B9" w:rsidRPr="004618B9" w:rsidRDefault="004618B9" w:rsidP="004618B9">
      <w:pPr>
        <w:rPr>
          <w:lang w:val="nb-NO"/>
        </w:rPr>
      </w:pPr>
      <w:r w:rsidRPr="004618B9">
        <w:rPr>
          <w:rStyle w:val="Sterk"/>
          <w:lang w:val="nb-NO"/>
        </w:rPr>
        <w:t>K</w:t>
      </w:r>
      <w:r w:rsidRPr="004618B9">
        <w:rPr>
          <w:lang w:val="nb-NO"/>
        </w:rPr>
        <w:t xml:space="preserve"> | </w:t>
      </w:r>
      <w:r w:rsidRPr="004618B9">
        <w:rPr>
          <w:rStyle w:val="FellestalteordTegn"/>
          <w:b/>
          <w:bCs/>
          <w:i w:val="0"/>
          <w:iCs w:val="0"/>
          <w:lang w:val="nb-NO"/>
        </w:rPr>
        <w:t xml:space="preserve">Herre, </w:t>
      </w:r>
      <w:proofErr w:type="spellStart"/>
      <w:r w:rsidRPr="004618B9">
        <w:rPr>
          <w:rStyle w:val="FellestalteordTegn"/>
          <w:b/>
          <w:bCs/>
          <w:i w:val="0"/>
          <w:iCs w:val="0"/>
          <w:lang w:val="nb-NO"/>
        </w:rPr>
        <w:t>høyr</w:t>
      </w:r>
      <w:proofErr w:type="spellEnd"/>
      <w:r w:rsidRPr="004618B9">
        <w:rPr>
          <w:rStyle w:val="FellestalteordTegn"/>
          <w:b/>
          <w:bCs/>
          <w:i w:val="0"/>
          <w:iCs w:val="0"/>
          <w:lang w:val="nb-NO"/>
        </w:rPr>
        <w:t xml:space="preserve"> vår </w:t>
      </w:r>
      <w:proofErr w:type="spellStart"/>
      <w:r w:rsidRPr="004618B9">
        <w:rPr>
          <w:rStyle w:val="FellestalteordTegn"/>
          <w:b/>
          <w:bCs/>
          <w:i w:val="0"/>
          <w:iCs w:val="0"/>
          <w:lang w:val="nb-NO"/>
        </w:rPr>
        <w:t>bøn</w:t>
      </w:r>
      <w:proofErr w:type="spellEnd"/>
      <w:r w:rsidRPr="004618B9">
        <w:rPr>
          <w:lang w:val="nb-NO"/>
        </w:rPr>
        <w:t>.</w:t>
      </w:r>
    </w:p>
    <w:p w14:paraId="100CF5D2" w14:textId="7902033C" w:rsidR="0065782C" w:rsidRPr="0065782C" w:rsidRDefault="009E6F30" w:rsidP="0065782C">
      <w:pPr>
        <w:rPr>
          <w:lang w:val="nb-NO"/>
        </w:rPr>
      </w:pPr>
      <w:r w:rsidRPr="00FC0B46">
        <w:rPr>
          <w:rStyle w:val="Sterk"/>
          <w:lang w:val="nb-NO"/>
        </w:rPr>
        <w:t>L</w:t>
      </w:r>
      <w:r w:rsidRPr="009E6F30">
        <w:rPr>
          <w:lang w:val="nb-NO"/>
        </w:rPr>
        <w:t xml:space="preserve"> </w:t>
      </w:r>
      <w:r w:rsidR="00521B93">
        <w:rPr>
          <w:lang w:val="nb-NO"/>
        </w:rPr>
        <w:t xml:space="preserve">| </w:t>
      </w:r>
      <w:r w:rsidR="0065782C" w:rsidRPr="0065782C">
        <w:rPr>
          <w:lang w:val="nb-NO"/>
        </w:rPr>
        <w:t xml:space="preserve">Vi </w:t>
      </w:r>
      <w:proofErr w:type="spellStart"/>
      <w:r w:rsidR="0065782C" w:rsidRPr="0065782C">
        <w:rPr>
          <w:lang w:val="nb-NO"/>
        </w:rPr>
        <w:t>takkar</w:t>
      </w:r>
      <w:proofErr w:type="spellEnd"/>
      <w:r w:rsidR="0065782C" w:rsidRPr="0065782C">
        <w:rPr>
          <w:lang w:val="nb-NO"/>
        </w:rPr>
        <w:t xml:space="preserve"> deg for Den </w:t>
      </w:r>
      <w:proofErr w:type="spellStart"/>
      <w:r w:rsidR="0065782C" w:rsidRPr="0065782C">
        <w:rPr>
          <w:lang w:val="nb-NO"/>
        </w:rPr>
        <w:t>Heilage</w:t>
      </w:r>
      <w:proofErr w:type="spellEnd"/>
      <w:r w:rsidR="0065782C" w:rsidRPr="0065782C">
        <w:rPr>
          <w:lang w:val="nb-NO"/>
        </w:rPr>
        <w:t xml:space="preserve"> Ande, som </w:t>
      </w:r>
      <w:proofErr w:type="spellStart"/>
      <w:r w:rsidR="0065782C" w:rsidRPr="0065782C">
        <w:rPr>
          <w:lang w:val="nb-NO"/>
        </w:rPr>
        <w:t>verkar</w:t>
      </w:r>
      <w:proofErr w:type="spellEnd"/>
      <w:r w:rsidR="0065782C" w:rsidRPr="0065782C">
        <w:rPr>
          <w:lang w:val="nb-NO"/>
        </w:rPr>
        <w:t xml:space="preserve"> i </w:t>
      </w:r>
      <w:proofErr w:type="spellStart"/>
      <w:r w:rsidR="0065782C" w:rsidRPr="0065782C">
        <w:rPr>
          <w:lang w:val="nb-NO"/>
        </w:rPr>
        <w:t>kyrkjelyden</w:t>
      </w:r>
      <w:proofErr w:type="spellEnd"/>
      <w:r w:rsidR="0065782C" w:rsidRPr="0065782C">
        <w:rPr>
          <w:lang w:val="nb-NO"/>
        </w:rPr>
        <w:t xml:space="preserve">, for samfunn mellom alle </w:t>
      </w:r>
      <w:proofErr w:type="spellStart"/>
      <w:r w:rsidR="0065782C" w:rsidRPr="0065782C">
        <w:rPr>
          <w:lang w:val="nb-NO"/>
        </w:rPr>
        <w:t>truande</w:t>
      </w:r>
      <w:proofErr w:type="spellEnd"/>
      <w:r w:rsidR="0065782C" w:rsidRPr="0065782C">
        <w:rPr>
          <w:lang w:val="nb-NO"/>
        </w:rPr>
        <w:t xml:space="preserve">, for omsorg og hjelp, og for at vi kan gå i </w:t>
      </w:r>
      <w:proofErr w:type="spellStart"/>
      <w:r w:rsidR="0065782C" w:rsidRPr="0065782C">
        <w:rPr>
          <w:lang w:val="nb-NO"/>
        </w:rPr>
        <w:t>forbøn</w:t>
      </w:r>
      <w:proofErr w:type="spellEnd"/>
      <w:r w:rsidR="0065782C" w:rsidRPr="0065782C">
        <w:rPr>
          <w:lang w:val="nb-NO"/>
        </w:rPr>
        <w:t xml:space="preserve"> for </w:t>
      </w:r>
      <w:proofErr w:type="spellStart"/>
      <w:r w:rsidR="0065782C" w:rsidRPr="0065782C">
        <w:rPr>
          <w:lang w:val="nb-NO"/>
        </w:rPr>
        <w:t>kvarandre</w:t>
      </w:r>
      <w:proofErr w:type="spellEnd"/>
      <w:r w:rsidR="0065782C" w:rsidRPr="0065782C">
        <w:rPr>
          <w:lang w:val="nb-NO"/>
        </w:rPr>
        <w:t>.</w:t>
      </w:r>
    </w:p>
    <w:p w14:paraId="5C3F3F1F" w14:textId="3FEC33B7" w:rsidR="0065782C" w:rsidRPr="0065782C" w:rsidRDefault="0065782C" w:rsidP="0065782C">
      <w:pPr>
        <w:rPr>
          <w:lang w:val="nn-NO"/>
        </w:rPr>
      </w:pPr>
      <w:r w:rsidRPr="0065782C">
        <w:rPr>
          <w:lang w:val="nb-NO"/>
        </w:rPr>
        <w:t xml:space="preserve">[Vi bed særskilt for ... </w:t>
      </w:r>
      <w:r w:rsidRPr="0065782C">
        <w:rPr>
          <w:rStyle w:val="RubrikkTegn"/>
          <w:b w:val="0"/>
          <w:bCs w:val="0"/>
          <w:i w:val="0"/>
          <w:iCs w:val="0"/>
          <w:lang w:val="nn-NO"/>
        </w:rPr>
        <w:t xml:space="preserve">(Her nemner </w:t>
      </w:r>
      <w:proofErr w:type="spellStart"/>
      <w:r w:rsidRPr="0065782C">
        <w:rPr>
          <w:rStyle w:val="RubrikkTegn"/>
          <w:b w:val="0"/>
          <w:bCs w:val="0"/>
          <w:i w:val="0"/>
          <w:iCs w:val="0"/>
          <w:lang w:val="nn-NO"/>
        </w:rPr>
        <w:t>em</w:t>
      </w:r>
      <w:proofErr w:type="spellEnd"/>
      <w:r w:rsidRPr="0065782C">
        <w:rPr>
          <w:rStyle w:val="RubrikkTegn"/>
          <w:b w:val="0"/>
          <w:bCs w:val="0"/>
          <w:i w:val="0"/>
          <w:iCs w:val="0"/>
          <w:lang w:val="nn-NO"/>
        </w:rPr>
        <w:t xml:space="preserve"> innsende na</w:t>
      </w:r>
      <w:r w:rsidRPr="0065782C">
        <w:rPr>
          <w:rStyle w:val="RubrikkTegn"/>
          <w:b w:val="0"/>
          <w:bCs w:val="0"/>
          <w:i w:val="0"/>
          <w:iCs w:val="0"/>
          <w:lang w:val="nn-NO"/>
        </w:rPr>
        <w:t>mn</w:t>
      </w:r>
      <w:r w:rsidRPr="0065782C">
        <w:rPr>
          <w:rStyle w:val="RubrikkTegn"/>
          <w:b w:val="0"/>
          <w:bCs w:val="0"/>
          <w:i w:val="0"/>
          <w:iCs w:val="0"/>
          <w:lang w:val="nn-NO"/>
        </w:rPr>
        <w:t>)</w:t>
      </w:r>
      <w:r w:rsidRPr="0065782C">
        <w:rPr>
          <w:lang w:val="nn-NO"/>
        </w:rPr>
        <w:t xml:space="preserve">]  </w:t>
      </w:r>
    </w:p>
    <w:p w14:paraId="090EB5D4" w14:textId="77777777" w:rsidR="0065782C" w:rsidRDefault="0065782C" w:rsidP="0065782C">
      <w:pPr>
        <w:rPr>
          <w:lang w:val="nb-NO"/>
        </w:rPr>
      </w:pPr>
      <w:r w:rsidRPr="0065782C">
        <w:rPr>
          <w:lang w:val="nb-NO"/>
        </w:rPr>
        <w:t>Det bed vi deg om, vår Gud og Far.</w:t>
      </w:r>
    </w:p>
    <w:p w14:paraId="31429EBC" w14:textId="77777777" w:rsidR="0065782C" w:rsidRPr="0065782C" w:rsidRDefault="0065782C" w:rsidP="0065782C">
      <w:pPr>
        <w:rPr>
          <w:lang w:val="nb-NO"/>
        </w:rPr>
      </w:pPr>
      <w:r w:rsidRPr="0065782C">
        <w:rPr>
          <w:rStyle w:val="Sterk"/>
          <w:lang w:val="nb-NO"/>
        </w:rPr>
        <w:t>K</w:t>
      </w:r>
      <w:r w:rsidRPr="0065782C">
        <w:rPr>
          <w:lang w:val="nb-NO"/>
        </w:rPr>
        <w:t xml:space="preserve"> | </w:t>
      </w:r>
      <w:r w:rsidRPr="0065782C">
        <w:rPr>
          <w:rStyle w:val="FellestalteordTegn"/>
          <w:b/>
          <w:bCs/>
          <w:i w:val="0"/>
          <w:iCs w:val="0"/>
          <w:lang w:val="nb-NO"/>
        </w:rPr>
        <w:t xml:space="preserve">Herre, </w:t>
      </w:r>
      <w:proofErr w:type="spellStart"/>
      <w:r w:rsidRPr="0065782C">
        <w:rPr>
          <w:rStyle w:val="FellestalteordTegn"/>
          <w:b/>
          <w:bCs/>
          <w:i w:val="0"/>
          <w:iCs w:val="0"/>
          <w:lang w:val="nb-NO"/>
        </w:rPr>
        <w:t>høyr</w:t>
      </w:r>
      <w:proofErr w:type="spellEnd"/>
      <w:r w:rsidRPr="0065782C">
        <w:rPr>
          <w:rStyle w:val="FellestalteordTegn"/>
          <w:b/>
          <w:bCs/>
          <w:i w:val="0"/>
          <w:iCs w:val="0"/>
          <w:lang w:val="nb-NO"/>
        </w:rPr>
        <w:t xml:space="preserve"> vår </w:t>
      </w:r>
      <w:proofErr w:type="spellStart"/>
      <w:r w:rsidRPr="0065782C">
        <w:rPr>
          <w:rStyle w:val="FellestalteordTegn"/>
          <w:b/>
          <w:bCs/>
          <w:i w:val="0"/>
          <w:iCs w:val="0"/>
          <w:lang w:val="nb-NO"/>
        </w:rPr>
        <w:t>bøn</w:t>
      </w:r>
      <w:proofErr w:type="spellEnd"/>
      <w:r w:rsidRPr="0065782C">
        <w:rPr>
          <w:lang w:val="nb-NO"/>
        </w:rPr>
        <w:t>.</w:t>
      </w:r>
    </w:p>
    <w:p w14:paraId="69DA7618" w14:textId="2A370A55" w:rsidR="009E6F30" w:rsidRDefault="009E6F30" w:rsidP="00FC0B46">
      <w:pPr>
        <w:pStyle w:val="Overskrift4"/>
        <w:numPr>
          <w:ilvl w:val="0"/>
          <w:numId w:val="15"/>
        </w:numPr>
        <w:rPr>
          <w:lang w:val="nb-NO"/>
        </w:rPr>
      </w:pPr>
      <w:proofErr w:type="spellStart"/>
      <w:r w:rsidRPr="009E6F30">
        <w:rPr>
          <w:lang w:val="nb-NO"/>
        </w:rPr>
        <w:t>Forbøn</w:t>
      </w:r>
      <w:proofErr w:type="spellEnd"/>
      <w:r w:rsidRPr="009E6F30">
        <w:rPr>
          <w:lang w:val="nb-NO"/>
        </w:rPr>
        <w:t xml:space="preserve"> med håndspålegg</w:t>
      </w:r>
      <w:r w:rsidR="0065782C">
        <w:rPr>
          <w:lang w:val="nb-NO"/>
        </w:rPr>
        <w:t>ing</w:t>
      </w:r>
    </w:p>
    <w:p w14:paraId="645B7E53" w14:textId="77777777" w:rsidR="00FC0B46" w:rsidRPr="00FC0B46" w:rsidRDefault="00FC0B46" w:rsidP="00FC0B46">
      <w:pPr>
        <w:pStyle w:val="Rubrikk"/>
      </w:pPr>
    </w:p>
    <w:p w14:paraId="4EEA2522" w14:textId="3E394420" w:rsidR="0084328D" w:rsidRPr="0084328D" w:rsidRDefault="009E6F30" w:rsidP="0084328D">
      <w:pPr>
        <w:rPr>
          <w:lang w:val="nn-NO"/>
        </w:rPr>
      </w:pPr>
      <w:r w:rsidRPr="0084328D">
        <w:rPr>
          <w:rStyle w:val="Sterk"/>
          <w:lang w:val="nn-NO"/>
        </w:rPr>
        <w:t>L</w:t>
      </w:r>
      <w:r w:rsidRPr="0084328D">
        <w:rPr>
          <w:lang w:val="nn-NO"/>
        </w:rPr>
        <w:t xml:space="preserve"> </w:t>
      </w:r>
      <w:r w:rsidR="000E26F9" w:rsidRPr="0084328D">
        <w:rPr>
          <w:rStyle w:val="RubrikkTegn"/>
          <w:b w:val="0"/>
          <w:i w:val="0"/>
          <w:lang w:val="nn-NO"/>
        </w:rPr>
        <w:t>vend mot kyrkjelyden</w:t>
      </w:r>
      <w:r w:rsidR="00FC0B46" w:rsidRPr="0084328D">
        <w:rPr>
          <w:lang w:val="nn-NO"/>
        </w:rPr>
        <w:t xml:space="preserve"> | </w:t>
      </w:r>
      <w:r w:rsidR="0084328D" w:rsidRPr="0084328D">
        <w:rPr>
          <w:lang w:val="nn-NO"/>
        </w:rPr>
        <w:t>Dei som ynskjer forbøn med handspålegging, kan no</w:t>
      </w:r>
      <w:r w:rsidR="0084328D">
        <w:rPr>
          <w:lang w:val="nn-NO"/>
        </w:rPr>
        <w:t xml:space="preserve"> </w:t>
      </w:r>
      <w:r w:rsidR="0084328D" w:rsidRPr="0084328D">
        <w:rPr>
          <w:lang w:val="nn-NO"/>
        </w:rPr>
        <w:t>koma fram til altarringen.</w:t>
      </w:r>
    </w:p>
    <w:p w14:paraId="079F6020" w14:textId="77777777" w:rsidR="0084328D" w:rsidRPr="0084328D" w:rsidRDefault="0084328D" w:rsidP="0084328D">
      <w:pPr>
        <w:pStyle w:val="Rubrikk"/>
      </w:pPr>
      <w:r w:rsidRPr="0084328D">
        <w:t>Etter at dei som ynskjer forbøn, er komne fram:</w:t>
      </w:r>
    </w:p>
    <w:p w14:paraId="08375CC8" w14:textId="45257E19" w:rsidR="0084328D" w:rsidRPr="0084328D" w:rsidRDefault="0084328D" w:rsidP="0084328D">
      <w:pPr>
        <w:rPr>
          <w:lang w:val="nb-NO"/>
        </w:rPr>
      </w:pPr>
      <w:r w:rsidRPr="00DA586A">
        <w:rPr>
          <w:rStyle w:val="Sterk"/>
          <w:lang w:val="nb-NO"/>
        </w:rPr>
        <w:t>L</w:t>
      </w:r>
      <w:r>
        <w:rPr>
          <w:lang w:val="nb-NO"/>
        </w:rPr>
        <w:t xml:space="preserve"> | </w:t>
      </w:r>
      <w:r w:rsidRPr="0084328D">
        <w:rPr>
          <w:lang w:val="nb-NO"/>
        </w:rPr>
        <w:t>Lat oss be.</w:t>
      </w:r>
    </w:p>
    <w:p w14:paraId="6FF1B577" w14:textId="18C95738" w:rsidR="0084328D" w:rsidRDefault="0084328D" w:rsidP="0084328D">
      <w:pPr>
        <w:rPr>
          <w:lang w:val="nn-NO"/>
        </w:rPr>
      </w:pPr>
      <w:r w:rsidRPr="0084328D">
        <w:rPr>
          <w:rStyle w:val="Sterk"/>
          <w:lang w:val="nb-NO"/>
        </w:rPr>
        <w:t>L</w:t>
      </w:r>
      <w:r w:rsidRPr="0084328D">
        <w:rPr>
          <w:lang w:val="nb-NO"/>
        </w:rPr>
        <w:t xml:space="preserve"> </w:t>
      </w:r>
      <w:r w:rsidRPr="0084328D">
        <w:rPr>
          <w:rStyle w:val="RubrikkTegn"/>
          <w:b w:val="0"/>
          <w:bCs w:val="0"/>
          <w:i w:val="0"/>
          <w:iCs w:val="0"/>
        </w:rPr>
        <w:t xml:space="preserve">vend mot </w:t>
      </w:r>
      <w:proofErr w:type="spellStart"/>
      <w:r w:rsidRPr="0084328D">
        <w:rPr>
          <w:rStyle w:val="RubrikkTegn"/>
          <w:b w:val="0"/>
          <w:bCs w:val="0"/>
          <w:i w:val="0"/>
          <w:iCs w:val="0"/>
        </w:rPr>
        <w:t>altaret</w:t>
      </w:r>
      <w:proofErr w:type="spellEnd"/>
      <w:r w:rsidRPr="0084328D">
        <w:rPr>
          <w:lang w:val="nb-NO"/>
        </w:rPr>
        <w:t xml:space="preserve"> | </w:t>
      </w:r>
      <w:r w:rsidRPr="0084328D">
        <w:rPr>
          <w:lang w:val="nb-NO"/>
        </w:rPr>
        <w:t xml:space="preserve">Herre Jesus Kristus, du som tok </w:t>
      </w:r>
      <w:proofErr w:type="spellStart"/>
      <w:r w:rsidRPr="0084328D">
        <w:rPr>
          <w:lang w:val="nb-NO"/>
        </w:rPr>
        <w:t>sjukdomane</w:t>
      </w:r>
      <w:proofErr w:type="spellEnd"/>
      <w:r w:rsidRPr="0084328D">
        <w:rPr>
          <w:lang w:val="nb-NO"/>
        </w:rPr>
        <w:t xml:space="preserve"> våre på deg og</w:t>
      </w:r>
      <w:r w:rsidRPr="0084328D">
        <w:rPr>
          <w:lang w:val="nb-NO"/>
        </w:rPr>
        <w:t xml:space="preserve"> </w:t>
      </w:r>
      <w:r w:rsidRPr="0084328D">
        <w:rPr>
          <w:lang w:val="nb-NO"/>
        </w:rPr>
        <w:t xml:space="preserve">bar plagene våre, gjev oss </w:t>
      </w:r>
      <w:proofErr w:type="spellStart"/>
      <w:r w:rsidRPr="0084328D">
        <w:rPr>
          <w:lang w:val="nb-NO"/>
        </w:rPr>
        <w:t>lækjedom</w:t>
      </w:r>
      <w:proofErr w:type="spellEnd"/>
      <w:r w:rsidRPr="0084328D">
        <w:rPr>
          <w:lang w:val="nb-NO"/>
        </w:rPr>
        <w:t xml:space="preserve"> ved dine sår. </w:t>
      </w:r>
      <w:r w:rsidRPr="0084328D">
        <w:rPr>
          <w:lang w:val="nn-NO"/>
        </w:rPr>
        <w:t>Du som rette ut hendene dine og lækte sjuke, korn nær til desse som søkjer di hjelp, og gjer med dei etter din heilage og gode vilje.</w:t>
      </w:r>
    </w:p>
    <w:p w14:paraId="3DC47B95" w14:textId="075FF44C" w:rsidR="007C1ECB" w:rsidRPr="007C1ECB" w:rsidRDefault="007C1ECB" w:rsidP="007C1ECB">
      <w:pPr>
        <w:pStyle w:val="Rubrikk"/>
      </w:pPr>
      <w:r w:rsidRPr="007C1ECB">
        <w:t>Liturgen legg deretter handa på hovudet til ein om gongen og seier:</w:t>
      </w:r>
    </w:p>
    <w:p w14:paraId="35797F99" w14:textId="77777777" w:rsidR="007C1ECB" w:rsidRDefault="007C1ECB" w:rsidP="007C1ECB">
      <w:pPr>
        <w:rPr>
          <w:lang w:val="nb-NO"/>
        </w:rPr>
      </w:pPr>
    </w:p>
    <w:p w14:paraId="6403572E" w14:textId="1D5D89A9" w:rsidR="00741184" w:rsidRDefault="00741184" w:rsidP="007C1ECB">
      <w:pPr>
        <w:sectPr w:rsidR="00741184" w:rsidSect="001B61B3">
          <w:type w:val="continuous"/>
          <w:pgSz w:w="10810" w:h="14780"/>
          <w:pgMar w:top="1460" w:right="1220" w:bottom="580" w:left="1220" w:header="0" w:footer="386" w:gutter="0"/>
          <w:cols w:space="708"/>
          <w:titlePg/>
          <w:docGrid w:linePitch="299"/>
        </w:sectPr>
      </w:pPr>
    </w:p>
    <w:p w14:paraId="14A30B7C" w14:textId="16005504" w:rsidR="009E6F30" w:rsidRPr="007C1ECB" w:rsidRDefault="007C1ECB" w:rsidP="00A64F0B">
      <w:pPr>
        <w:pStyle w:val="Rubrikk"/>
        <w:rPr>
          <w:rFonts w:eastAsiaTheme="majorEastAsia" w:cstheme="majorBidi"/>
          <w:b/>
          <w:color w:val="A20000" w:themeColor="accent1" w:themeShade="BF"/>
          <w:sz w:val="24"/>
          <w:szCs w:val="28"/>
          <w:lang w:val="nn-NO"/>
        </w:rPr>
      </w:pPr>
      <w:r>
        <w:rPr>
          <w:lang w:val="nn-NO"/>
        </w:rPr>
        <w:t>A</w:t>
      </w:r>
      <w:r w:rsidR="00A64F0B" w:rsidRPr="007C1ECB">
        <w:rPr>
          <w:lang w:val="nn-NO"/>
        </w:rPr>
        <w:t xml:space="preserve">NTEN </w:t>
      </w:r>
      <w:r w:rsidR="00A64F0B" w:rsidRPr="007C1ECB">
        <w:rPr>
          <w:rStyle w:val="Overskrift3Tegn"/>
          <w:lang w:val="nn-NO"/>
        </w:rPr>
        <w:t>A</w:t>
      </w:r>
    </w:p>
    <w:p w14:paraId="7A3409A3" w14:textId="18060D51" w:rsidR="00F61E34" w:rsidRDefault="009E6F30" w:rsidP="007C1ECB">
      <w:pPr>
        <w:rPr>
          <w:lang w:val="nn-NO"/>
        </w:rPr>
      </w:pPr>
      <w:r w:rsidRPr="007C1ECB">
        <w:rPr>
          <w:rStyle w:val="Sterk"/>
          <w:lang w:val="nn-NO"/>
        </w:rPr>
        <w:t>L</w:t>
      </w:r>
      <w:r w:rsidR="00A64F0B" w:rsidRPr="007C1ECB">
        <w:rPr>
          <w:lang w:val="nn-NO"/>
        </w:rPr>
        <w:t xml:space="preserve"> | </w:t>
      </w:r>
      <w:r w:rsidR="007C1ECB" w:rsidRPr="007C1ECB">
        <w:rPr>
          <w:lang w:val="nn-NO"/>
        </w:rPr>
        <w:t xml:space="preserve">Må den oppstadne Herre Jesus Kristus gje deg, </w:t>
      </w:r>
      <w:r w:rsidR="007C1ECB" w:rsidRPr="007C1ECB">
        <w:rPr>
          <w:rStyle w:val="RubrikkTegn"/>
          <w:b w:val="0"/>
          <w:bCs w:val="0"/>
          <w:i w:val="0"/>
          <w:iCs w:val="0"/>
          <w:lang w:val="nn-NO"/>
        </w:rPr>
        <w:t>(namnet vert nemnt)</w:t>
      </w:r>
      <w:r w:rsidR="007C1ECB" w:rsidRPr="007C1ECB">
        <w:rPr>
          <w:lang w:val="nn-NO"/>
        </w:rPr>
        <w:t xml:space="preserve"> , fred,</w:t>
      </w:r>
      <w:r w:rsidR="007C1ECB">
        <w:rPr>
          <w:lang w:val="nn-NO"/>
        </w:rPr>
        <w:t xml:space="preserve"> </w:t>
      </w:r>
      <w:r w:rsidR="007C1ECB" w:rsidRPr="007C1ECB">
        <w:rPr>
          <w:lang w:val="nn-NO"/>
        </w:rPr>
        <w:t>kraft og helse til lekam og sjel.</w:t>
      </w:r>
    </w:p>
    <w:p w14:paraId="2DF8988F" w14:textId="77777777" w:rsidR="007C1ECB" w:rsidRPr="007C1ECB" w:rsidRDefault="007C1ECB" w:rsidP="007C1ECB">
      <w:pPr>
        <w:rPr>
          <w:lang w:val="nn-NO"/>
        </w:rPr>
      </w:pPr>
    </w:p>
    <w:p w14:paraId="400460FD" w14:textId="3A3E118C" w:rsidR="00A64F0B" w:rsidRPr="007C1ECB" w:rsidRDefault="00A64F0B" w:rsidP="00A64F0B">
      <w:pPr>
        <w:pStyle w:val="Rubrikk"/>
        <w:rPr>
          <w:lang w:val="nn-NO"/>
        </w:rPr>
      </w:pPr>
      <w:r w:rsidRPr="007C1ECB">
        <w:rPr>
          <w:lang w:val="nn-NO"/>
        </w:rPr>
        <w:t xml:space="preserve">ELLER </w:t>
      </w:r>
      <w:r w:rsidRPr="007C1ECB">
        <w:rPr>
          <w:rStyle w:val="Overskrift3Tegn"/>
          <w:lang w:val="nn-NO"/>
        </w:rPr>
        <w:t>B</w:t>
      </w:r>
    </w:p>
    <w:p w14:paraId="6F345ECB" w14:textId="1E8F7646" w:rsidR="00F61E34" w:rsidRPr="007C1ECB" w:rsidRDefault="00DA586A" w:rsidP="007C1ECB">
      <w:pPr>
        <w:rPr>
          <w:lang w:val="nn-NO"/>
        </w:rPr>
        <w:sectPr w:rsidR="00F61E34" w:rsidRPr="007C1ECB" w:rsidSect="00F61E34">
          <w:type w:val="continuous"/>
          <w:pgSz w:w="10810" w:h="14780"/>
          <w:pgMar w:top="1460" w:right="1220" w:bottom="580" w:left="1220" w:header="0" w:footer="386" w:gutter="0"/>
          <w:cols w:num="2" w:space="708"/>
          <w:titlePg/>
          <w:docGrid w:linePitch="299"/>
        </w:sectPr>
      </w:pPr>
      <w:r w:rsidRPr="007C1ECB">
        <w:rPr>
          <w:rStyle w:val="Sterk"/>
          <w:lang w:val="nn-NO"/>
        </w:rPr>
        <w:t>L</w:t>
      </w:r>
      <w:r w:rsidRPr="007C1ECB">
        <w:rPr>
          <w:lang w:val="nn-NO"/>
        </w:rPr>
        <w:t xml:space="preserve"> | </w:t>
      </w:r>
      <w:r w:rsidR="007C1ECB" w:rsidRPr="007C1ECB">
        <w:rPr>
          <w:lang w:val="nn-NO"/>
        </w:rPr>
        <w:t xml:space="preserve">Må Gud, Den Heilage Ande, som er Herre og </w:t>
      </w:r>
      <w:proofErr w:type="spellStart"/>
      <w:r w:rsidR="007C1ECB" w:rsidRPr="007C1ECB">
        <w:rPr>
          <w:lang w:val="nn-NO"/>
        </w:rPr>
        <w:t>livgjevar</w:t>
      </w:r>
      <w:proofErr w:type="spellEnd"/>
      <w:r w:rsidR="007C1ECB" w:rsidRPr="007C1ECB">
        <w:rPr>
          <w:lang w:val="nn-NO"/>
        </w:rPr>
        <w:t>, gje deg,</w:t>
      </w:r>
      <w:r w:rsidR="007C1ECB">
        <w:rPr>
          <w:lang w:val="nn-NO"/>
        </w:rPr>
        <w:t xml:space="preserve"> </w:t>
      </w:r>
      <w:r w:rsidR="007C1ECB" w:rsidRPr="007C1ECB">
        <w:rPr>
          <w:rStyle w:val="RubrikkTegn"/>
          <w:b w:val="0"/>
          <w:bCs w:val="0"/>
          <w:i w:val="0"/>
          <w:iCs w:val="0"/>
          <w:lang w:val="nn-NO"/>
        </w:rPr>
        <w:t>(</w:t>
      </w:r>
      <w:r w:rsidR="007C1ECB" w:rsidRPr="007C1ECB">
        <w:rPr>
          <w:rStyle w:val="RubrikkTegn"/>
          <w:b w:val="0"/>
          <w:bCs w:val="0"/>
          <w:i w:val="0"/>
          <w:iCs w:val="0"/>
          <w:lang w:val="nn-NO"/>
        </w:rPr>
        <w:t>na</w:t>
      </w:r>
      <w:r w:rsidR="007C1ECB" w:rsidRPr="007C1ECB">
        <w:rPr>
          <w:rStyle w:val="RubrikkTegn"/>
          <w:b w:val="0"/>
          <w:bCs w:val="0"/>
          <w:i w:val="0"/>
          <w:iCs w:val="0"/>
          <w:lang w:val="nn-NO"/>
        </w:rPr>
        <w:t>m</w:t>
      </w:r>
      <w:r w:rsidR="007C1ECB" w:rsidRPr="007C1ECB">
        <w:rPr>
          <w:rStyle w:val="RubrikkTegn"/>
          <w:b w:val="0"/>
          <w:bCs w:val="0"/>
          <w:i w:val="0"/>
          <w:iCs w:val="0"/>
          <w:lang w:val="nn-NO"/>
        </w:rPr>
        <w:t>net vert nemnt)</w:t>
      </w:r>
      <w:r w:rsidR="007C1ECB" w:rsidRPr="007C1ECB">
        <w:rPr>
          <w:lang w:val="nn-NO"/>
        </w:rPr>
        <w:t>, helse til lekam og sjel, og nyskapa deg ved trua til det liv som aldri forgår.</w:t>
      </w:r>
    </w:p>
    <w:p w14:paraId="788973CC" w14:textId="77777777" w:rsidR="007C1ECB" w:rsidRPr="007C1ECB" w:rsidRDefault="007C1ECB" w:rsidP="007C1ECB">
      <w:pPr>
        <w:pStyle w:val="Rubrikk"/>
      </w:pPr>
      <w:r w:rsidRPr="007C1ECB">
        <w:t>Ved handspålegginga kan det syngjast salmar, eller det kan vera stilt.</w:t>
      </w:r>
    </w:p>
    <w:p w14:paraId="6D4BACE3" w14:textId="77777777" w:rsidR="00DA586A" w:rsidRPr="00DA586A" w:rsidRDefault="00DA586A" w:rsidP="00DA586A">
      <w:pPr>
        <w:pStyle w:val="Rubrikk"/>
      </w:pPr>
    </w:p>
    <w:p w14:paraId="73CF08FC" w14:textId="77777777" w:rsidR="007C1ECB" w:rsidRDefault="009E6F30" w:rsidP="007C1ECB">
      <w:pPr>
        <w:rPr>
          <w:lang w:val="nn-NO"/>
        </w:rPr>
      </w:pPr>
      <w:r w:rsidRPr="00741184">
        <w:rPr>
          <w:rStyle w:val="Sterk"/>
          <w:lang w:val="nn-NO"/>
        </w:rPr>
        <w:t>L</w:t>
      </w:r>
      <w:r w:rsidR="00DA586A" w:rsidRPr="00741184">
        <w:rPr>
          <w:lang w:val="nn-NO"/>
        </w:rPr>
        <w:t xml:space="preserve"> </w:t>
      </w:r>
      <w:r w:rsidR="007C1ECB" w:rsidRPr="00741184">
        <w:rPr>
          <w:rStyle w:val="RubrikkTegn"/>
          <w:b w:val="0"/>
          <w:i w:val="0"/>
          <w:lang w:val="nn-NO"/>
        </w:rPr>
        <w:t>seier</w:t>
      </w:r>
      <w:r w:rsidRPr="00741184">
        <w:rPr>
          <w:rStyle w:val="RubrikkTegn"/>
          <w:b w:val="0"/>
          <w:i w:val="0"/>
          <w:lang w:val="nn-NO"/>
        </w:rPr>
        <w:t xml:space="preserve"> til </w:t>
      </w:r>
      <w:r w:rsidR="007C1ECB" w:rsidRPr="00741184">
        <w:rPr>
          <w:rStyle w:val="RubrikkTegn"/>
          <w:b w:val="0"/>
          <w:i w:val="0"/>
          <w:lang w:val="nn-NO"/>
        </w:rPr>
        <w:t>kva</w:t>
      </w:r>
      <w:r w:rsidRPr="00741184">
        <w:rPr>
          <w:rStyle w:val="RubrikkTegn"/>
          <w:b w:val="0"/>
          <w:i w:val="0"/>
          <w:lang w:val="nn-NO"/>
        </w:rPr>
        <w:t>rt knefall</w:t>
      </w:r>
      <w:r w:rsidR="00DA586A" w:rsidRPr="00741184">
        <w:rPr>
          <w:lang w:val="nn-NO"/>
        </w:rPr>
        <w:t xml:space="preserve"> | </w:t>
      </w:r>
      <w:r w:rsidR="007C1ECB" w:rsidRPr="007C1ECB">
        <w:rPr>
          <w:lang w:val="nn-NO"/>
        </w:rPr>
        <w:t>Fred vere med dykk.</w:t>
      </w:r>
    </w:p>
    <w:p w14:paraId="00F1FD6B" w14:textId="7EBEF717" w:rsidR="009E6F30" w:rsidRPr="009E6F30" w:rsidRDefault="009E6F30" w:rsidP="004D4742">
      <w:pPr>
        <w:pStyle w:val="Overskrift3"/>
        <w:numPr>
          <w:ilvl w:val="0"/>
          <w:numId w:val="11"/>
        </w:numPr>
        <w:rPr>
          <w:lang w:val="nb-NO"/>
        </w:rPr>
      </w:pPr>
      <w:proofErr w:type="spellStart"/>
      <w:r w:rsidRPr="009E6F30">
        <w:rPr>
          <w:lang w:val="nb-NO"/>
        </w:rPr>
        <w:t>Takkebøn</w:t>
      </w:r>
      <w:proofErr w:type="spellEnd"/>
    </w:p>
    <w:p w14:paraId="4F2FC1A5" w14:textId="7B17BCAC" w:rsidR="00741184" w:rsidRPr="00741184" w:rsidRDefault="00741184" w:rsidP="00741184">
      <w:pPr>
        <w:pStyle w:val="Rubrikk"/>
      </w:pPr>
      <w:r w:rsidRPr="00741184">
        <w:t xml:space="preserve">Når alle er komne attende til </w:t>
      </w:r>
      <w:proofErr w:type="spellStart"/>
      <w:r w:rsidRPr="00741184">
        <w:t>plassane</w:t>
      </w:r>
      <w:proofErr w:type="spellEnd"/>
      <w:r w:rsidRPr="00741184">
        <w:t xml:space="preserve"> sine:</w:t>
      </w:r>
    </w:p>
    <w:p w14:paraId="0B4C5D0A" w14:textId="31800991" w:rsidR="00741184" w:rsidRPr="00741184" w:rsidRDefault="00741184" w:rsidP="009E6F30">
      <w:pPr>
        <w:rPr>
          <w:lang w:val="nn-NO"/>
        </w:rPr>
      </w:pPr>
      <w:r w:rsidRPr="00741184">
        <w:rPr>
          <w:rStyle w:val="Sterk"/>
          <w:lang w:val="nn-NO"/>
        </w:rPr>
        <w:t>L</w:t>
      </w:r>
      <w:r w:rsidRPr="00741184">
        <w:rPr>
          <w:lang w:val="nn-NO"/>
        </w:rPr>
        <w:t xml:space="preserve"> </w:t>
      </w:r>
      <w:r w:rsidRPr="00741184">
        <w:rPr>
          <w:rStyle w:val="RubrikkTegn"/>
          <w:b w:val="0"/>
          <w:bCs w:val="0"/>
          <w:i w:val="0"/>
          <w:iCs w:val="0"/>
          <w:lang w:val="nn-NO"/>
        </w:rPr>
        <w:t>vend mot kyrkjelyden</w:t>
      </w:r>
      <w:r>
        <w:rPr>
          <w:lang w:val="nn-NO"/>
        </w:rPr>
        <w:t xml:space="preserve"> | </w:t>
      </w:r>
      <w:r w:rsidRPr="00741184">
        <w:rPr>
          <w:lang w:val="nn-NO"/>
        </w:rPr>
        <w:t>Lat oss takka og be.</w:t>
      </w:r>
    </w:p>
    <w:p w14:paraId="6AF49934" w14:textId="3CDF928B" w:rsidR="001C6484" w:rsidRPr="00741184" w:rsidRDefault="00741184" w:rsidP="001C6484">
      <w:pPr>
        <w:pStyle w:val="Rubrikk"/>
        <w:rPr>
          <w:rStyle w:val="Overskrift3Tegn"/>
          <w:lang w:val="nn-NO"/>
        </w:rPr>
      </w:pPr>
      <w:r w:rsidRPr="00741184">
        <w:rPr>
          <w:lang w:val="nn-NO"/>
        </w:rPr>
        <w:lastRenderedPageBreak/>
        <w:t>A</w:t>
      </w:r>
      <w:r w:rsidR="001C6484" w:rsidRPr="00741184">
        <w:rPr>
          <w:lang w:val="nn-NO"/>
        </w:rPr>
        <w:t xml:space="preserve">NTEN </w:t>
      </w:r>
      <w:r w:rsidR="001C6484" w:rsidRPr="00741184">
        <w:rPr>
          <w:rStyle w:val="Overskrift3Tegn"/>
          <w:lang w:val="nn-NO"/>
        </w:rPr>
        <w:t>A</w:t>
      </w:r>
    </w:p>
    <w:p w14:paraId="230893FA" w14:textId="6CB0D842" w:rsidR="00741184" w:rsidRPr="00741184" w:rsidRDefault="009E6F30" w:rsidP="00741184">
      <w:pPr>
        <w:rPr>
          <w:lang w:val="nn-NO"/>
        </w:rPr>
      </w:pPr>
      <w:r w:rsidRPr="00741184">
        <w:rPr>
          <w:rStyle w:val="Sterk"/>
          <w:lang w:val="nn-NO"/>
        </w:rPr>
        <w:t>L</w:t>
      </w:r>
      <w:r w:rsidR="001C6484" w:rsidRPr="00741184">
        <w:rPr>
          <w:lang w:val="nn-NO"/>
        </w:rPr>
        <w:t xml:space="preserve"> </w:t>
      </w:r>
      <w:r w:rsidRPr="00741184">
        <w:rPr>
          <w:rStyle w:val="RubrikkTegn"/>
          <w:b w:val="0"/>
          <w:i w:val="0"/>
          <w:lang w:val="nn-NO"/>
        </w:rPr>
        <w:t xml:space="preserve">vend mot </w:t>
      </w:r>
      <w:r w:rsidR="00741184" w:rsidRPr="00741184">
        <w:rPr>
          <w:rStyle w:val="RubrikkTegn"/>
          <w:b w:val="0"/>
          <w:bCs w:val="0"/>
          <w:i w:val="0"/>
          <w:iCs w:val="0"/>
          <w:lang w:val="nn-NO"/>
        </w:rPr>
        <w:t>altaret</w:t>
      </w:r>
      <w:r w:rsidR="00741184">
        <w:rPr>
          <w:rStyle w:val="RubrikkTegn"/>
          <w:b w:val="0"/>
          <w:bCs w:val="0"/>
          <w:i w:val="0"/>
          <w:iCs w:val="0"/>
          <w:lang w:val="nn-NO"/>
        </w:rPr>
        <w:t xml:space="preserve"> </w:t>
      </w:r>
      <w:r w:rsidR="001C6484" w:rsidRPr="00741184">
        <w:rPr>
          <w:lang w:val="nn-NO"/>
        </w:rPr>
        <w:t xml:space="preserve">| </w:t>
      </w:r>
      <w:r w:rsidR="00741184" w:rsidRPr="00741184">
        <w:rPr>
          <w:lang w:val="nn-NO"/>
        </w:rPr>
        <w:t>Herre, vår Gud, vi takkar deg for at du i Jesus Kristus har</w:t>
      </w:r>
      <w:r w:rsidR="00741184">
        <w:rPr>
          <w:lang w:val="nn-NO"/>
        </w:rPr>
        <w:t xml:space="preserve"> </w:t>
      </w:r>
      <w:r w:rsidR="00741184" w:rsidRPr="00741184">
        <w:rPr>
          <w:lang w:val="nn-NO"/>
        </w:rPr>
        <w:t xml:space="preserve">sigra over alt det vonde, og i han vil løysa din skapning ut når tida tek slutt. Vi bed deg at vi må få del i det evige livet, fridde frå synd og sjukdom. Gjev oss kraft til å halda ut alle trengsler og lidingar medan vi er her i verda, så vi alltid kan takka og prisa deg, ved Jesus Kristus, din Son, vår Herre. </w:t>
      </w:r>
    </w:p>
    <w:p w14:paraId="6DAC1964" w14:textId="63130A8C" w:rsidR="009E6F30" w:rsidRPr="009E6F30" w:rsidRDefault="00741184" w:rsidP="009E6F30">
      <w:pPr>
        <w:rPr>
          <w:lang w:val="nb-NO"/>
        </w:rPr>
      </w:pPr>
      <w:r>
        <w:rPr>
          <w:rStyle w:val="Sterk"/>
          <w:lang w:val="nb-NO"/>
        </w:rPr>
        <w:t>K</w:t>
      </w:r>
      <w:r w:rsidR="009E6F30" w:rsidRPr="009E6F30">
        <w:rPr>
          <w:lang w:val="nb-NO"/>
        </w:rPr>
        <w:t xml:space="preserve"> </w:t>
      </w:r>
      <w:r w:rsidR="001C6484">
        <w:rPr>
          <w:lang w:val="nb-NO"/>
        </w:rPr>
        <w:t xml:space="preserve">| </w:t>
      </w:r>
      <w:r w:rsidR="009E6F30" w:rsidRPr="00081698">
        <w:rPr>
          <w:rStyle w:val="FellestalteordTegn"/>
          <w:b/>
          <w:bCs/>
          <w:i w:val="0"/>
          <w:iCs w:val="0"/>
          <w:lang w:val="nb-NO"/>
        </w:rPr>
        <w:t>Amen</w:t>
      </w:r>
      <w:r w:rsidR="009E6F30" w:rsidRPr="009E6F30">
        <w:rPr>
          <w:lang w:val="nb-NO"/>
        </w:rPr>
        <w:t>.</w:t>
      </w:r>
    </w:p>
    <w:p w14:paraId="1776C29C" w14:textId="77777777" w:rsidR="001C6484" w:rsidRPr="009E6F30" w:rsidRDefault="001C6484" w:rsidP="001C6484">
      <w:pPr>
        <w:pStyle w:val="Rubrikk"/>
      </w:pPr>
      <w:r w:rsidRPr="009E6F30">
        <w:t xml:space="preserve">ELLER </w:t>
      </w:r>
      <w:r w:rsidRPr="007D2615">
        <w:rPr>
          <w:rStyle w:val="Overskrift3Tegn"/>
        </w:rPr>
        <w:t>B</w:t>
      </w:r>
    </w:p>
    <w:p w14:paraId="18FA0331" w14:textId="000AC808" w:rsidR="00C03AFB" w:rsidRDefault="009E6F30" w:rsidP="009E6F30">
      <w:pPr>
        <w:rPr>
          <w:lang w:val="nn-NO"/>
        </w:rPr>
      </w:pPr>
      <w:r w:rsidRPr="00081698">
        <w:rPr>
          <w:rStyle w:val="Sterk"/>
          <w:lang w:val="nb-NO"/>
        </w:rPr>
        <w:t>L</w:t>
      </w:r>
      <w:r w:rsidRPr="009E6F30">
        <w:rPr>
          <w:lang w:val="nb-NO"/>
        </w:rPr>
        <w:t xml:space="preserve"> </w:t>
      </w:r>
      <w:r w:rsidR="00741184" w:rsidRPr="00C03AFB">
        <w:rPr>
          <w:rStyle w:val="RubrikkTegn"/>
          <w:b w:val="0"/>
          <w:i w:val="0"/>
        </w:rPr>
        <w:t xml:space="preserve">vend mot </w:t>
      </w:r>
      <w:proofErr w:type="spellStart"/>
      <w:r w:rsidR="00741184" w:rsidRPr="00C03AFB">
        <w:rPr>
          <w:rStyle w:val="RubrikkTegn"/>
          <w:b w:val="0"/>
          <w:bCs w:val="0"/>
          <w:i w:val="0"/>
          <w:iCs w:val="0"/>
        </w:rPr>
        <w:t>altaret</w:t>
      </w:r>
      <w:proofErr w:type="spellEnd"/>
      <w:r w:rsidR="00741184" w:rsidRPr="00C03AFB">
        <w:rPr>
          <w:rStyle w:val="RubrikkTegn"/>
          <w:b w:val="0"/>
          <w:bCs w:val="0"/>
          <w:i w:val="0"/>
          <w:iCs w:val="0"/>
        </w:rPr>
        <w:t xml:space="preserve"> </w:t>
      </w:r>
      <w:r w:rsidR="001C6484">
        <w:rPr>
          <w:lang w:val="nb-NO"/>
        </w:rPr>
        <w:t xml:space="preserve">| </w:t>
      </w:r>
      <w:r w:rsidR="00C03AFB" w:rsidRPr="00C03AFB">
        <w:rPr>
          <w:lang w:val="nb-NO"/>
        </w:rPr>
        <w:t xml:space="preserve">Evige, gode Gud, vi </w:t>
      </w:r>
      <w:proofErr w:type="spellStart"/>
      <w:r w:rsidR="00C03AFB" w:rsidRPr="00C03AFB">
        <w:rPr>
          <w:lang w:val="nb-NO"/>
        </w:rPr>
        <w:t>takkar</w:t>
      </w:r>
      <w:proofErr w:type="spellEnd"/>
      <w:r w:rsidR="00C03AFB" w:rsidRPr="00C03AFB">
        <w:rPr>
          <w:lang w:val="nb-NO"/>
        </w:rPr>
        <w:t xml:space="preserve"> deg for at du ved din </w:t>
      </w:r>
      <w:proofErr w:type="spellStart"/>
      <w:r w:rsidR="00C03AFB" w:rsidRPr="00C03AFB">
        <w:rPr>
          <w:lang w:val="nb-NO"/>
        </w:rPr>
        <w:t>Heilage</w:t>
      </w:r>
      <w:proofErr w:type="spellEnd"/>
      <w:r w:rsidR="00C03AFB" w:rsidRPr="00C03AFB">
        <w:rPr>
          <w:lang w:val="nb-NO"/>
        </w:rPr>
        <w:t xml:space="preserve"> Ande er </w:t>
      </w:r>
      <w:proofErr w:type="spellStart"/>
      <w:r w:rsidR="00C03AFB" w:rsidRPr="00C03AFB">
        <w:rPr>
          <w:lang w:val="nb-NO"/>
        </w:rPr>
        <w:t>levande</w:t>
      </w:r>
      <w:proofErr w:type="spellEnd"/>
      <w:r w:rsidR="00C03AFB" w:rsidRPr="00C03AFB">
        <w:rPr>
          <w:lang w:val="nb-NO"/>
        </w:rPr>
        <w:t xml:space="preserve"> og </w:t>
      </w:r>
      <w:proofErr w:type="spellStart"/>
      <w:r w:rsidR="00C03AFB" w:rsidRPr="00C03AFB">
        <w:rPr>
          <w:lang w:val="nb-NO"/>
        </w:rPr>
        <w:t>verksam</w:t>
      </w:r>
      <w:proofErr w:type="spellEnd"/>
      <w:r w:rsidR="00C03AFB" w:rsidRPr="00C03AFB">
        <w:rPr>
          <w:lang w:val="nb-NO"/>
        </w:rPr>
        <w:t xml:space="preserve"> mellom oss i dag og. </w:t>
      </w:r>
      <w:r w:rsidR="00C03AFB" w:rsidRPr="00C03AFB">
        <w:rPr>
          <w:lang w:val="nn-NO"/>
        </w:rPr>
        <w:t>I dine hender gjev vi oss sjølve og alle dei som vi no har bore fram for deg i bøn. Du som verkar i oss med di kraft og kan gjera så mykje meir enn alt det vi bed om og</w:t>
      </w:r>
      <w:r w:rsidR="00C03AFB">
        <w:rPr>
          <w:lang w:val="nn-NO"/>
        </w:rPr>
        <w:t xml:space="preserve"> </w:t>
      </w:r>
      <w:r w:rsidR="00C03AFB" w:rsidRPr="00C03AFB">
        <w:rPr>
          <w:lang w:val="nn-NO"/>
        </w:rPr>
        <w:t>skjønar, deg vere ære i kyrkjelyden og i Kristus Jesus gjennom alle ætter og i alle æver!</w:t>
      </w:r>
      <w:r w:rsidR="00C03AFB" w:rsidRPr="00C03AFB">
        <w:rPr>
          <w:lang w:val="nn-NO"/>
        </w:rPr>
        <w:t xml:space="preserve"> </w:t>
      </w:r>
    </w:p>
    <w:p w14:paraId="2805B55F" w14:textId="5378A26E" w:rsidR="00081698" w:rsidRPr="009E6F30" w:rsidRDefault="0058007E" w:rsidP="00081698">
      <w:pPr>
        <w:rPr>
          <w:lang w:val="nb-NO"/>
        </w:rPr>
      </w:pPr>
      <w:r>
        <w:rPr>
          <w:rStyle w:val="Sterk"/>
          <w:lang w:val="nb-NO"/>
        </w:rPr>
        <w:t>K</w:t>
      </w:r>
      <w:r w:rsidR="00081698" w:rsidRPr="009E6F30">
        <w:rPr>
          <w:lang w:val="nb-NO"/>
        </w:rPr>
        <w:t xml:space="preserve"> </w:t>
      </w:r>
      <w:r w:rsidR="00081698">
        <w:rPr>
          <w:lang w:val="nb-NO"/>
        </w:rPr>
        <w:t xml:space="preserve">| </w:t>
      </w:r>
      <w:r w:rsidR="00081698" w:rsidRPr="00081698">
        <w:rPr>
          <w:rStyle w:val="FellestalteordTegn"/>
          <w:b/>
          <w:bCs/>
          <w:i w:val="0"/>
          <w:iCs w:val="0"/>
          <w:lang w:val="nb-NO"/>
        </w:rPr>
        <w:t>Amen</w:t>
      </w:r>
      <w:r w:rsidR="00081698" w:rsidRPr="009E6F30">
        <w:rPr>
          <w:lang w:val="nb-NO"/>
        </w:rPr>
        <w:t>.</w:t>
      </w:r>
    </w:p>
    <w:p w14:paraId="051A65C1" w14:textId="6C1EF41A" w:rsidR="009E6F30" w:rsidRPr="009E6F30" w:rsidRDefault="009E6F30" w:rsidP="00420F9A">
      <w:pPr>
        <w:pStyle w:val="Overskrift3"/>
        <w:numPr>
          <w:ilvl w:val="0"/>
          <w:numId w:val="11"/>
        </w:numPr>
        <w:rPr>
          <w:lang w:val="nb-NO"/>
        </w:rPr>
      </w:pPr>
      <w:r w:rsidRPr="009E6F30">
        <w:rPr>
          <w:lang w:val="nb-NO"/>
        </w:rPr>
        <w:t>Herrens bønn</w:t>
      </w:r>
    </w:p>
    <w:p w14:paraId="49E96150" w14:textId="77777777" w:rsidR="00E15B48" w:rsidRPr="004B5CA2" w:rsidRDefault="00420F9A" w:rsidP="009B1D80">
      <w:pPr>
        <w:pStyle w:val="Fellestalteord"/>
        <w:spacing w:after="0"/>
        <w:rPr>
          <w:lang w:val="sv-FI"/>
        </w:rPr>
      </w:pPr>
      <w:r w:rsidRPr="00E15B48">
        <w:rPr>
          <w:rStyle w:val="Sterk"/>
          <w:b/>
          <w:bCs w:val="0"/>
          <w:lang w:val="sv-FI"/>
        </w:rPr>
        <w:t>A</w:t>
      </w:r>
      <w:r w:rsidRPr="00CE3AAF">
        <w:rPr>
          <w:rStyle w:val="Sterk"/>
          <w:lang w:val="sv-FI"/>
        </w:rPr>
        <w:t xml:space="preserve"> |</w:t>
      </w:r>
      <w:r w:rsidRPr="00CE3AAF">
        <w:rPr>
          <w:lang w:val="sv-FI"/>
        </w:rPr>
        <w:t xml:space="preserve"> </w:t>
      </w:r>
      <w:r w:rsidR="00E15B48" w:rsidRPr="004B5CA2">
        <w:rPr>
          <w:lang w:val="sv-FI"/>
        </w:rPr>
        <w:t xml:space="preserve">Vår Far i himmelen! </w:t>
      </w:r>
    </w:p>
    <w:p w14:paraId="194706B8" w14:textId="77777777" w:rsidR="00E15B48" w:rsidRPr="004B5CA2" w:rsidRDefault="00E15B48" w:rsidP="009B1D80">
      <w:pPr>
        <w:pStyle w:val="Fellestalteord"/>
        <w:spacing w:after="0"/>
        <w:rPr>
          <w:lang w:val="nn-NO"/>
        </w:rPr>
      </w:pPr>
      <w:r w:rsidRPr="004B5CA2">
        <w:rPr>
          <w:lang w:val="nn-NO"/>
        </w:rPr>
        <w:t xml:space="preserve">Lat namnet ditt helgast. </w:t>
      </w:r>
    </w:p>
    <w:p w14:paraId="54D96D5A" w14:textId="77777777" w:rsidR="00E15B48" w:rsidRPr="004B5CA2" w:rsidRDefault="00E15B48" w:rsidP="009B1D80">
      <w:pPr>
        <w:pStyle w:val="Fellestalteord"/>
        <w:spacing w:after="0"/>
        <w:rPr>
          <w:lang w:val="nn-NO"/>
        </w:rPr>
      </w:pPr>
      <w:r w:rsidRPr="004B5CA2">
        <w:rPr>
          <w:lang w:val="nn-NO"/>
        </w:rPr>
        <w:t xml:space="preserve">Lat riket ditt koma. </w:t>
      </w:r>
    </w:p>
    <w:p w14:paraId="3444EB7D" w14:textId="77777777" w:rsidR="00E15B48" w:rsidRPr="004B5CA2" w:rsidRDefault="00E15B48" w:rsidP="009B1D80">
      <w:pPr>
        <w:pStyle w:val="Fellestalteord"/>
        <w:spacing w:after="0"/>
        <w:rPr>
          <w:lang w:val="nn-NO"/>
        </w:rPr>
      </w:pPr>
      <w:r w:rsidRPr="004B5CA2">
        <w:rPr>
          <w:lang w:val="nn-NO"/>
        </w:rPr>
        <w:t xml:space="preserve">Lat viljen din råda på jorda slik som i himmelen. </w:t>
      </w:r>
    </w:p>
    <w:p w14:paraId="530AF36D" w14:textId="77777777" w:rsidR="00E15B48" w:rsidRPr="00E96C26" w:rsidRDefault="00E15B48" w:rsidP="009B1D80">
      <w:pPr>
        <w:pStyle w:val="Fellestalteord"/>
        <w:spacing w:after="0"/>
        <w:rPr>
          <w:lang w:val="nn-NO"/>
        </w:rPr>
      </w:pPr>
      <w:r w:rsidRPr="00E96C26">
        <w:rPr>
          <w:lang w:val="nn-NO"/>
        </w:rPr>
        <w:t xml:space="preserve">Gjev oss i dag vårt daglege brød, </w:t>
      </w:r>
    </w:p>
    <w:p w14:paraId="66296E58" w14:textId="77777777" w:rsidR="00E15B48" w:rsidRPr="00E96C26" w:rsidRDefault="00E15B48" w:rsidP="009B1D80">
      <w:pPr>
        <w:pStyle w:val="Fellestalteord"/>
        <w:spacing w:after="0"/>
        <w:rPr>
          <w:lang w:val="nn-NO"/>
        </w:rPr>
      </w:pPr>
      <w:r w:rsidRPr="00E96C26">
        <w:rPr>
          <w:lang w:val="nn-NO"/>
        </w:rPr>
        <w:t xml:space="preserve">og tilgjev oss vår skuld, </w:t>
      </w:r>
    </w:p>
    <w:p w14:paraId="5E7B0653" w14:textId="77777777" w:rsidR="00E15B48" w:rsidRPr="00E96C26" w:rsidRDefault="00E15B48" w:rsidP="009B1D80">
      <w:pPr>
        <w:pStyle w:val="Fellestalteord"/>
        <w:spacing w:after="0"/>
        <w:rPr>
          <w:lang w:val="nn-NO"/>
        </w:rPr>
      </w:pPr>
      <w:r w:rsidRPr="00E96C26">
        <w:rPr>
          <w:lang w:val="nn-NO"/>
        </w:rPr>
        <w:t xml:space="preserve">slik vi òg tilgjev våre skuldnarar. </w:t>
      </w:r>
    </w:p>
    <w:p w14:paraId="30AE8E9F" w14:textId="77777777" w:rsidR="00E15B48" w:rsidRPr="00E96C26" w:rsidRDefault="00E15B48" w:rsidP="009B1D80">
      <w:pPr>
        <w:pStyle w:val="Fellestalteord"/>
        <w:spacing w:after="0"/>
        <w:rPr>
          <w:lang w:val="nn-NO"/>
        </w:rPr>
      </w:pPr>
      <w:r w:rsidRPr="00E96C26">
        <w:rPr>
          <w:lang w:val="nn-NO"/>
        </w:rPr>
        <w:t xml:space="preserve">Og lat oss ikkje koma i freisting, </w:t>
      </w:r>
    </w:p>
    <w:p w14:paraId="33A235E4" w14:textId="77777777" w:rsidR="00E15B48" w:rsidRPr="00E96C26" w:rsidRDefault="00E15B48" w:rsidP="009B1D80">
      <w:pPr>
        <w:pStyle w:val="Fellestalteord"/>
        <w:spacing w:after="0"/>
        <w:rPr>
          <w:lang w:val="nn-NO"/>
        </w:rPr>
      </w:pPr>
      <w:r w:rsidRPr="00E96C26">
        <w:rPr>
          <w:lang w:val="nn-NO"/>
        </w:rPr>
        <w:t xml:space="preserve">men frels oss frå det vonde. </w:t>
      </w:r>
    </w:p>
    <w:p w14:paraId="70FA3448" w14:textId="77777777" w:rsidR="00E15B48" w:rsidRPr="004B5CA2" w:rsidRDefault="00E15B48" w:rsidP="009B1D80">
      <w:pPr>
        <w:pStyle w:val="Fellestalteord"/>
        <w:spacing w:after="0"/>
        <w:rPr>
          <w:lang w:val="nn-NO"/>
        </w:rPr>
      </w:pPr>
      <w:r w:rsidRPr="004B5CA2">
        <w:rPr>
          <w:lang w:val="nn-NO"/>
        </w:rPr>
        <w:t xml:space="preserve">For riket er ditt, </w:t>
      </w:r>
    </w:p>
    <w:p w14:paraId="49B4A0CC" w14:textId="77777777" w:rsidR="00E15B48" w:rsidRPr="004B5CA2" w:rsidRDefault="00E15B48" w:rsidP="009B1D80">
      <w:pPr>
        <w:pStyle w:val="Fellestalteord"/>
        <w:spacing w:after="0"/>
        <w:rPr>
          <w:lang w:val="nn-NO"/>
        </w:rPr>
      </w:pPr>
      <w:r w:rsidRPr="004B5CA2">
        <w:rPr>
          <w:lang w:val="nn-NO"/>
        </w:rPr>
        <w:t xml:space="preserve">og makta og æra i all æve. </w:t>
      </w:r>
    </w:p>
    <w:p w14:paraId="318988A7" w14:textId="77777777" w:rsidR="00E15B48" w:rsidRPr="004B5CA2" w:rsidRDefault="00E15B48" w:rsidP="009B1D80">
      <w:pPr>
        <w:pStyle w:val="Fellestalteord"/>
        <w:rPr>
          <w:lang w:val="nn-NO"/>
        </w:rPr>
      </w:pPr>
      <w:r w:rsidRPr="004B5CA2">
        <w:rPr>
          <w:lang w:val="nn-NO"/>
        </w:rPr>
        <w:t>Amen</w:t>
      </w:r>
    </w:p>
    <w:p w14:paraId="0010743A" w14:textId="39CB579D" w:rsidR="00420F9A" w:rsidRPr="00C03AFB" w:rsidRDefault="00420F9A" w:rsidP="00420F9A">
      <w:pPr>
        <w:pStyle w:val="Rubrikk"/>
        <w:rPr>
          <w:color w:val="FF0000"/>
          <w:lang w:val="nn-NO"/>
        </w:rPr>
      </w:pPr>
      <w:r w:rsidRPr="00C03AFB">
        <w:rPr>
          <w:color w:val="FF0000"/>
          <w:lang w:val="nn-NO"/>
        </w:rPr>
        <w:t>E</w:t>
      </w:r>
      <w:r w:rsidR="00C03AFB" w:rsidRPr="00C03AFB">
        <w:rPr>
          <w:color w:val="FF0000"/>
          <w:lang w:val="nn-NO"/>
        </w:rPr>
        <w:t>i</w:t>
      </w:r>
      <w:r w:rsidRPr="00C03AFB">
        <w:rPr>
          <w:color w:val="FF0000"/>
          <w:lang w:val="nn-NO"/>
        </w:rPr>
        <w:t xml:space="preserve">n kan og </w:t>
      </w:r>
      <w:r w:rsidR="00C03AFB" w:rsidRPr="00C03AFB">
        <w:rPr>
          <w:color w:val="FF0000"/>
          <w:lang w:val="nn-NO"/>
        </w:rPr>
        <w:t>nytta</w:t>
      </w:r>
      <w:r w:rsidRPr="00C03AFB">
        <w:rPr>
          <w:color w:val="FF0000"/>
          <w:lang w:val="nn-NO"/>
        </w:rPr>
        <w:t xml:space="preserve"> </w:t>
      </w:r>
      <w:hyperlink r:id="rId17" w:history="1">
        <w:r w:rsidRPr="00C03AFB">
          <w:rPr>
            <w:rStyle w:val="Hyperkobling"/>
            <w:color w:val="FF0000"/>
            <w:lang w:val="nn-NO"/>
          </w:rPr>
          <w:t>Fadervår fr</w:t>
        </w:r>
        <w:r w:rsidR="00C03AFB">
          <w:rPr>
            <w:rStyle w:val="Hyperkobling"/>
            <w:color w:val="FF0000"/>
            <w:lang w:val="nn-NO"/>
          </w:rPr>
          <w:t xml:space="preserve">å </w:t>
        </w:r>
        <w:r w:rsidRPr="00C03AFB">
          <w:rPr>
            <w:rStyle w:val="Hyperkobling"/>
            <w:color w:val="FF0000"/>
            <w:lang w:val="nn-NO"/>
          </w:rPr>
          <w:t>198</w:t>
        </w:r>
      </w:hyperlink>
      <w:r w:rsidR="00C03AFB" w:rsidRPr="00C03AFB">
        <w:rPr>
          <w:rStyle w:val="Hyperkobling"/>
          <w:color w:val="FF0000"/>
          <w:lang w:val="nn-NO"/>
        </w:rPr>
        <w:t>5</w:t>
      </w:r>
      <w:r w:rsidRPr="00C03AFB">
        <w:rPr>
          <w:color w:val="FF0000"/>
          <w:lang w:val="nn-NO"/>
        </w:rPr>
        <w:t xml:space="preserve"> eller </w:t>
      </w:r>
      <w:hyperlink r:id="rId18" w:history="1">
        <w:r w:rsidRPr="00C03AFB">
          <w:rPr>
            <w:rStyle w:val="Hyperkobling"/>
            <w:color w:val="FF0000"/>
            <w:lang w:val="nn-NO"/>
          </w:rPr>
          <w:t>Fadervår fr</w:t>
        </w:r>
        <w:r w:rsidR="00C03AFB">
          <w:rPr>
            <w:rStyle w:val="Hyperkobling"/>
            <w:color w:val="FF0000"/>
            <w:lang w:val="nn-NO"/>
          </w:rPr>
          <w:t>å</w:t>
        </w:r>
        <w:r w:rsidRPr="00C03AFB">
          <w:rPr>
            <w:rStyle w:val="Hyperkobling"/>
            <w:color w:val="FF0000"/>
            <w:lang w:val="nn-NO"/>
          </w:rPr>
          <w:t xml:space="preserve"> 193</w:t>
        </w:r>
      </w:hyperlink>
      <w:r w:rsidR="00C03AFB" w:rsidRPr="00C03AFB">
        <w:rPr>
          <w:rStyle w:val="Hyperkobling"/>
          <w:color w:val="FF0000"/>
          <w:lang w:val="nn-NO"/>
        </w:rPr>
        <w:t>8</w:t>
      </w:r>
    </w:p>
    <w:p w14:paraId="3F7D5D50" w14:textId="018776AA" w:rsidR="009E6F30" w:rsidRPr="009E6F30" w:rsidRDefault="009E6F30" w:rsidP="00420F9A">
      <w:pPr>
        <w:pStyle w:val="Overskrift3"/>
        <w:numPr>
          <w:ilvl w:val="0"/>
          <w:numId w:val="11"/>
        </w:numPr>
        <w:rPr>
          <w:lang w:val="da-DK"/>
        </w:rPr>
      </w:pPr>
      <w:r w:rsidRPr="009E6F30">
        <w:rPr>
          <w:lang w:val="da-DK"/>
        </w:rPr>
        <w:t>Slutnings</w:t>
      </w:r>
      <w:r w:rsidR="007F32A8">
        <w:rPr>
          <w:lang w:val="da-DK"/>
        </w:rPr>
        <w:t>salme</w:t>
      </w:r>
    </w:p>
    <w:p w14:paraId="44C008CB" w14:textId="6F9FF82D" w:rsidR="009E6F30" w:rsidRPr="009E6F30" w:rsidRDefault="009E6F30" w:rsidP="007F32A8">
      <w:pPr>
        <w:pStyle w:val="Overskrift3"/>
        <w:numPr>
          <w:ilvl w:val="0"/>
          <w:numId w:val="11"/>
        </w:numPr>
        <w:rPr>
          <w:lang w:val="nb-NO"/>
        </w:rPr>
      </w:pPr>
      <w:r w:rsidRPr="009E6F30">
        <w:rPr>
          <w:lang w:val="nb-NO"/>
        </w:rPr>
        <w:t>Velsi</w:t>
      </w:r>
      <w:r w:rsidR="007F32A8">
        <w:rPr>
          <w:lang w:val="nb-NO"/>
        </w:rPr>
        <w:t>gn</w:t>
      </w:r>
      <w:r w:rsidR="009B1D80">
        <w:rPr>
          <w:lang w:val="nb-NO"/>
        </w:rPr>
        <w:t>ing</w:t>
      </w:r>
    </w:p>
    <w:p w14:paraId="61F51BD8" w14:textId="6B7ED8C8" w:rsidR="0058007E" w:rsidRPr="0058007E" w:rsidRDefault="009E6F30" w:rsidP="0058007E">
      <w:pPr>
        <w:rPr>
          <w:lang w:val="nn-NO"/>
        </w:rPr>
      </w:pPr>
      <w:r w:rsidRPr="0058007E">
        <w:rPr>
          <w:rStyle w:val="Sterk"/>
          <w:lang w:val="nn-NO"/>
        </w:rPr>
        <w:t>L</w:t>
      </w:r>
      <w:r w:rsidR="007F32A8" w:rsidRPr="0058007E">
        <w:rPr>
          <w:lang w:val="nn-NO"/>
        </w:rPr>
        <w:t xml:space="preserve"> </w:t>
      </w:r>
      <w:r w:rsidR="009B1D80" w:rsidRPr="00741184">
        <w:rPr>
          <w:rStyle w:val="RubrikkTegn"/>
          <w:b w:val="0"/>
          <w:bCs w:val="0"/>
          <w:i w:val="0"/>
          <w:iCs w:val="0"/>
          <w:lang w:val="nn-NO"/>
        </w:rPr>
        <w:t>vend mot kyrkjelyden</w:t>
      </w:r>
      <w:r w:rsidR="009B1D80">
        <w:rPr>
          <w:lang w:val="nn-NO"/>
        </w:rPr>
        <w:t xml:space="preserve"> </w:t>
      </w:r>
      <w:r w:rsidR="007F32A8" w:rsidRPr="0058007E">
        <w:rPr>
          <w:lang w:val="nn-NO"/>
        </w:rPr>
        <w:t xml:space="preserve">| </w:t>
      </w:r>
      <w:r w:rsidR="0058007E" w:rsidRPr="0058007E">
        <w:rPr>
          <w:lang w:val="nn-NO"/>
        </w:rPr>
        <w:t>Ta imot velsigninga.</w:t>
      </w:r>
    </w:p>
    <w:p w14:paraId="133A122D" w14:textId="77777777" w:rsidR="0058007E" w:rsidRDefault="0058007E" w:rsidP="0058007E">
      <w:pPr>
        <w:pStyle w:val="Rubrikk"/>
      </w:pPr>
      <w:proofErr w:type="spellStart"/>
      <w:r w:rsidRPr="0058007E">
        <w:t>Kyrkjelyden</w:t>
      </w:r>
      <w:proofErr w:type="spellEnd"/>
      <w:r w:rsidRPr="0058007E">
        <w:t xml:space="preserve"> reiser seg og vert ståande til postludiet </w:t>
      </w:r>
      <w:proofErr w:type="spellStart"/>
      <w:r w:rsidRPr="0058007E">
        <w:t>tek</w:t>
      </w:r>
      <w:proofErr w:type="spellEnd"/>
      <w:r w:rsidRPr="0058007E">
        <w:t xml:space="preserve"> til.</w:t>
      </w:r>
    </w:p>
    <w:p w14:paraId="10416D56" w14:textId="77777777" w:rsidR="0058007E" w:rsidRPr="0058007E" w:rsidRDefault="0058007E" w:rsidP="0058007E">
      <w:pPr>
        <w:pStyle w:val="Rubrikk"/>
      </w:pPr>
    </w:p>
    <w:p w14:paraId="3A9C970C" w14:textId="7A3C3D9C" w:rsidR="0058007E" w:rsidRPr="0058007E" w:rsidRDefault="0058007E" w:rsidP="0058007E">
      <w:pPr>
        <w:rPr>
          <w:lang w:val="nn-NO"/>
        </w:rPr>
      </w:pPr>
      <w:r w:rsidRPr="0058007E">
        <w:rPr>
          <w:rStyle w:val="Sterk"/>
          <w:lang w:val="nn-NO"/>
        </w:rPr>
        <w:t>L</w:t>
      </w:r>
      <w:r>
        <w:rPr>
          <w:lang w:val="nn-NO"/>
        </w:rPr>
        <w:t xml:space="preserve"> | </w:t>
      </w:r>
      <w:r w:rsidRPr="0058007E">
        <w:rPr>
          <w:lang w:val="nn-NO"/>
        </w:rPr>
        <w:t>Herren velsigne deg og vare deg.</w:t>
      </w:r>
      <w:r>
        <w:rPr>
          <w:lang w:val="nn-NO"/>
        </w:rPr>
        <w:t xml:space="preserve"> </w:t>
      </w:r>
      <w:r w:rsidRPr="0058007E">
        <w:rPr>
          <w:lang w:val="nn-NO"/>
        </w:rPr>
        <w:t>Herren late sitt andlet lysa over deg og vere deg nådig. Herren lyfte sitt åsyn på deg og gjeve deg fred. +</w:t>
      </w:r>
    </w:p>
    <w:p w14:paraId="7B60C0D5" w14:textId="77777777" w:rsidR="0058007E" w:rsidRPr="0058007E" w:rsidRDefault="0058007E" w:rsidP="0058007E">
      <w:pPr>
        <w:rPr>
          <w:lang w:val="nn-NO"/>
        </w:rPr>
      </w:pPr>
      <w:r w:rsidRPr="0058007E">
        <w:rPr>
          <w:rStyle w:val="Sterk"/>
          <w:lang w:val="nn-NO"/>
        </w:rPr>
        <w:lastRenderedPageBreak/>
        <w:t>K</w:t>
      </w:r>
      <w:r w:rsidRPr="0058007E">
        <w:rPr>
          <w:lang w:val="nn-NO"/>
        </w:rPr>
        <w:t xml:space="preserve"> | </w:t>
      </w:r>
      <w:r w:rsidRPr="0058007E">
        <w:rPr>
          <w:rStyle w:val="FellestalteordTegn"/>
          <w:b/>
          <w:bCs/>
          <w:i w:val="0"/>
          <w:iCs w:val="0"/>
          <w:lang w:val="nn-NO"/>
        </w:rPr>
        <w:t>Amen</w:t>
      </w:r>
      <w:r w:rsidRPr="0058007E">
        <w:rPr>
          <w:lang w:val="nn-NO"/>
        </w:rPr>
        <w:t>.</w:t>
      </w:r>
    </w:p>
    <w:p w14:paraId="661F0BB2" w14:textId="77777777" w:rsidR="0058007E" w:rsidRDefault="0058007E" w:rsidP="0058007E">
      <w:pPr>
        <w:pStyle w:val="Rubrikk"/>
      </w:pPr>
      <w:r w:rsidRPr="0058007E">
        <w:t xml:space="preserve">Under den stille </w:t>
      </w:r>
      <w:proofErr w:type="spellStart"/>
      <w:r w:rsidRPr="0058007E">
        <w:t>bøna</w:t>
      </w:r>
      <w:proofErr w:type="spellEnd"/>
      <w:r w:rsidRPr="0058007E">
        <w:t xml:space="preserve"> som følgjer, slår ein tre gonger tre slag med ei av </w:t>
      </w:r>
      <w:proofErr w:type="spellStart"/>
      <w:r w:rsidRPr="0058007E">
        <w:t>kyrkjeklokkene</w:t>
      </w:r>
      <w:proofErr w:type="spellEnd"/>
      <w:r w:rsidRPr="0058007E">
        <w:t>.</w:t>
      </w:r>
    </w:p>
    <w:p w14:paraId="73753192" w14:textId="77777777" w:rsidR="0058007E" w:rsidRPr="0058007E" w:rsidRDefault="0058007E" w:rsidP="0058007E">
      <w:pPr>
        <w:pStyle w:val="Rubrikk"/>
      </w:pPr>
    </w:p>
    <w:p w14:paraId="2939C55C" w14:textId="78ED4BC1" w:rsidR="0058007E" w:rsidRPr="0058007E" w:rsidRDefault="0058007E" w:rsidP="0058007E">
      <w:pPr>
        <w:rPr>
          <w:lang w:val="nb-NO"/>
        </w:rPr>
      </w:pPr>
      <w:r w:rsidRPr="0058007E">
        <w:rPr>
          <w:rStyle w:val="Sterk"/>
          <w:lang w:val="nn-NO"/>
        </w:rPr>
        <w:t>L</w:t>
      </w:r>
      <w:r w:rsidRPr="0058007E">
        <w:rPr>
          <w:lang w:val="nn-NO"/>
        </w:rPr>
        <w:t xml:space="preserve"> </w:t>
      </w:r>
      <w:r w:rsidRPr="0058007E">
        <w:rPr>
          <w:rStyle w:val="RubrikkTegn"/>
          <w:b w:val="0"/>
          <w:bCs w:val="0"/>
          <w:i w:val="0"/>
          <w:iCs w:val="0"/>
          <w:lang w:val="nn-NO"/>
        </w:rPr>
        <w:t>kan her halda fram</w:t>
      </w:r>
      <w:r>
        <w:rPr>
          <w:lang w:val="nn-NO"/>
        </w:rPr>
        <w:t xml:space="preserve"> | </w:t>
      </w:r>
      <w:r w:rsidRPr="0058007E">
        <w:rPr>
          <w:lang w:val="nn-NO"/>
        </w:rPr>
        <w:t xml:space="preserve">Gå i fred. </w:t>
      </w:r>
      <w:proofErr w:type="spellStart"/>
      <w:r w:rsidRPr="0058007E">
        <w:rPr>
          <w:lang w:val="nb-NO"/>
        </w:rPr>
        <w:t>Ten</w:t>
      </w:r>
      <w:proofErr w:type="spellEnd"/>
      <w:r w:rsidRPr="0058007E">
        <w:rPr>
          <w:lang w:val="nb-NO"/>
        </w:rPr>
        <w:t xml:space="preserve"> Herren med glede.</w:t>
      </w:r>
    </w:p>
    <w:p w14:paraId="2021982C" w14:textId="3177029D" w:rsidR="009E6F30" w:rsidRPr="009E6F30" w:rsidRDefault="009E6F30" w:rsidP="00A443E4">
      <w:pPr>
        <w:pStyle w:val="Overskrift3"/>
        <w:numPr>
          <w:ilvl w:val="0"/>
          <w:numId w:val="11"/>
        </w:numPr>
        <w:rPr>
          <w:lang w:val="nb-NO"/>
        </w:rPr>
      </w:pPr>
      <w:r w:rsidRPr="009E6F30">
        <w:rPr>
          <w:lang w:val="nb-NO"/>
        </w:rPr>
        <w:t>Postludium</w:t>
      </w:r>
    </w:p>
    <w:p w14:paraId="78B0DAD4" w14:textId="77777777" w:rsidR="0058007E" w:rsidRPr="0058007E" w:rsidRDefault="0058007E" w:rsidP="0058007E">
      <w:pPr>
        <w:pStyle w:val="Rubrikk"/>
        <w:rPr>
          <w:lang w:val="nn-NO"/>
        </w:rPr>
      </w:pPr>
      <w:r w:rsidRPr="0058007E">
        <w:rPr>
          <w:lang w:val="nn-NO"/>
        </w:rPr>
        <w:t>Under postludiet går liturgen frå altaret.</w:t>
      </w:r>
    </w:p>
    <w:p w14:paraId="0EE5BF91" w14:textId="77777777" w:rsidR="009E6F30" w:rsidRPr="0058007E" w:rsidRDefault="009E6F30" w:rsidP="009E6F30">
      <w:pPr>
        <w:rPr>
          <w:lang w:val="nn-NO"/>
        </w:rPr>
      </w:pPr>
    </w:p>
    <w:p w14:paraId="1EF2C77D" w14:textId="77777777" w:rsidR="009E6F30" w:rsidRPr="0058007E" w:rsidRDefault="009E6F30" w:rsidP="009E6F30">
      <w:pPr>
        <w:rPr>
          <w:lang w:val="nn-NO"/>
        </w:rPr>
      </w:pPr>
    </w:p>
    <w:p w14:paraId="0886947C" w14:textId="0A4167CC" w:rsidR="004827E0" w:rsidRPr="0058007E" w:rsidRDefault="004827E0" w:rsidP="00097C1D">
      <w:pPr>
        <w:spacing w:line="276" w:lineRule="auto"/>
        <w:rPr>
          <w:rFonts w:ascii="Times New Roman" w:hAnsi="Times New Roman" w:cs="Times New Roman"/>
          <w:b/>
          <w:sz w:val="20"/>
          <w:lang w:val="nn-NO"/>
        </w:rPr>
      </w:pPr>
    </w:p>
    <w:sectPr w:rsidR="004827E0" w:rsidRPr="0058007E" w:rsidSect="00F61E34">
      <w:type w:val="continuous"/>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FB15" w14:textId="77777777" w:rsidR="00AE13D6" w:rsidRDefault="00AE13D6">
      <w:r>
        <w:separator/>
      </w:r>
    </w:p>
  </w:endnote>
  <w:endnote w:type="continuationSeparator" w:id="0">
    <w:p w14:paraId="497F7BDB" w14:textId="77777777" w:rsidR="00AE13D6" w:rsidRDefault="00AE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4EF4" w14:textId="77777777" w:rsidR="0058007E" w:rsidRDefault="0058007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B1C6" w14:textId="77777777" w:rsidR="00926F99" w:rsidRPr="00BB1CC3" w:rsidRDefault="00926F99" w:rsidP="00E3581D">
    <w:pPr>
      <w:pStyle w:val="Bunntekst"/>
      <w:jc w:val="center"/>
      <w:rPr>
        <w:rFonts w:cstheme="majorHAnsi"/>
        <w:i/>
        <w:iCs w:val="0"/>
        <w:sz w:val="16"/>
        <w:szCs w:val="16"/>
      </w:rPr>
    </w:pPr>
  </w:p>
  <w:p w14:paraId="556AFB61" w14:textId="768A5DD0" w:rsidR="00926F99" w:rsidRPr="00BB1CC3" w:rsidRDefault="00926F99" w:rsidP="0039112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proofErr w:type="spellStart"/>
    <w:r w:rsidR="00D77FE9">
      <w:rPr>
        <w:rFonts w:cstheme="majorHAnsi"/>
        <w:sz w:val="18"/>
        <w:szCs w:val="18"/>
        <w:lang w:val="nb-NO"/>
      </w:rPr>
      <w:t>forbønsgudsteneste</w:t>
    </w:r>
    <w:proofErr w:type="spellEnd"/>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BB1CC3">
      <w:rPr>
        <w:rFonts w:cstheme="majorHAnsi"/>
        <w:noProof/>
        <w:sz w:val="18"/>
        <w:szCs w:val="18"/>
        <w:lang w:val="nb-NO"/>
      </w:rPr>
      <w:t>23</w:t>
    </w:r>
    <w:r w:rsidRPr="00BB1CC3">
      <w:rPr>
        <w:rFonts w:cstheme="majorHAnsi"/>
        <w:i/>
        <w:iCs w:val="0"/>
        <w:sz w:val="18"/>
        <w:szCs w:val="18"/>
      </w:rPr>
      <w:fldChar w:fldCharType="end"/>
    </w:r>
    <w:r w:rsidRPr="00BB1CC3">
      <w:rPr>
        <w:rFonts w:cstheme="majorHAnsi"/>
        <w:sz w:val="18"/>
        <w:szCs w:val="18"/>
        <w:lang w:val="nb-NO"/>
      </w:rPr>
      <w:tab/>
    </w:r>
    <w:proofErr w:type="spellStart"/>
    <w:r w:rsidR="0039112C" w:rsidRPr="00BB1CC3">
      <w:rPr>
        <w:rFonts w:cstheme="majorHAnsi"/>
        <w:sz w:val="18"/>
        <w:szCs w:val="18"/>
        <w:lang w:val="nb-NO"/>
      </w:rPr>
      <w:t>Fr</w:t>
    </w:r>
    <w:r w:rsidR="0058007E">
      <w:rPr>
        <w:rFonts w:cstheme="majorHAnsi"/>
        <w:sz w:val="18"/>
        <w:szCs w:val="18"/>
        <w:lang w:val="nb-NO"/>
      </w:rPr>
      <w:t>å</w:t>
    </w:r>
    <w:proofErr w:type="spellEnd"/>
    <w:r w:rsidR="0039112C" w:rsidRPr="00BB1CC3">
      <w:rPr>
        <w:rFonts w:cstheme="majorHAnsi"/>
        <w:sz w:val="18"/>
        <w:szCs w:val="18"/>
        <w:lang w:val="nb-NO"/>
      </w:rPr>
      <w:t xml:space="preserve"> </w:t>
    </w:r>
    <w:proofErr w:type="spellStart"/>
    <w:r w:rsidR="0039112C">
      <w:rPr>
        <w:rFonts w:cstheme="majorHAnsi"/>
        <w:sz w:val="18"/>
        <w:szCs w:val="18"/>
        <w:lang w:val="nb-NO"/>
      </w:rPr>
      <w:t>G</w:t>
    </w:r>
    <w:r w:rsidR="0039112C" w:rsidRPr="00BB1CC3">
      <w:rPr>
        <w:rFonts w:cstheme="majorHAnsi"/>
        <w:sz w:val="18"/>
        <w:szCs w:val="18"/>
        <w:lang w:val="nb-NO"/>
      </w:rPr>
      <w:t>udstenestebok</w:t>
    </w:r>
    <w:proofErr w:type="spellEnd"/>
    <w:r w:rsidR="0039112C" w:rsidRPr="00BB1CC3">
      <w:rPr>
        <w:rFonts w:cstheme="majorHAnsi"/>
        <w:sz w:val="18"/>
        <w:szCs w:val="18"/>
        <w:lang w:val="nb-NO"/>
      </w:rPr>
      <w:t xml:space="preserve"> for Den norske </w:t>
    </w:r>
    <w:proofErr w:type="spellStart"/>
    <w:r w:rsidR="0058007E">
      <w:rPr>
        <w:rFonts w:cstheme="majorHAnsi"/>
        <w:sz w:val="18"/>
        <w:szCs w:val="18"/>
        <w:lang w:val="nb-NO"/>
      </w:rPr>
      <w:t>kyrkja</w:t>
    </w:r>
    <w:proofErr w:type="spellEnd"/>
    <w:r w:rsidR="0039112C">
      <w:rPr>
        <w:rFonts w:cstheme="majorHAnsi"/>
        <w:sz w:val="18"/>
        <w:szCs w:val="18"/>
        <w:lang w:val="nb-NO"/>
      </w:rPr>
      <w:t>, del I</w:t>
    </w:r>
    <w:r w:rsidR="0039112C" w:rsidRPr="00BB1CC3">
      <w:rPr>
        <w:rFonts w:cstheme="majorHAnsi"/>
        <w:sz w:val="18"/>
        <w:szCs w:val="18"/>
        <w:lang w:val="nb-NO"/>
      </w:rPr>
      <w:t xml:space="preserve"> </w:t>
    </w:r>
    <w:r w:rsidR="0039112C">
      <w:rPr>
        <w:rFonts w:cstheme="majorHAnsi"/>
        <w:sz w:val="18"/>
        <w:szCs w:val="18"/>
        <w:lang w:val="nb-NO"/>
      </w:rPr>
      <w:t>1992</w:t>
    </w:r>
  </w:p>
  <w:p w14:paraId="043A9B39" w14:textId="77777777" w:rsidR="00926F99" w:rsidRPr="00BB1CC3" w:rsidRDefault="00926F99" w:rsidP="007259DD">
    <w:pPr>
      <w:pStyle w:val="Bunntekst"/>
      <w:rPr>
        <w:rFonts w:cstheme="majorHAnsi"/>
        <w:i/>
        <w:iCs w:val="0"/>
        <w:sz w:val="18"/>
        <w:szCs w:val="18"/>
        <w:lang w:val="nb-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00A" w14:textId="250A4F6F" w:rsidR="00903142" w:rsidRPr="009B3466" w:rsidRDefault="00DF5C1C" w:rsidP="00DF5C1C">
    <w:pPr>
      <w:pStyle w:val="Bunntekst"/>
      <w:tabs>
        <w:tab w:val="clear" w:pos="4536"/>
        <w:tab w:val="center" w:pos="3969"/>
      </w:tabs>
      <w:rPr>
        <w:rFonts w:cstheme="majorHAnsi"/>
        <w:i/>
        <w:iCs w:val="0"/>
        <w:sz w:val="18"/>
        <w:szCs w:val="18"/>
        <w:lang w:val="nn-NO"/>
      </w:rPr>
    </w:pPr>
    <w:r w:rsidRPr="009B3466">
      <w:rPr>
        <w:rFonts w:cstheme="majorHAnsi"/>
        <w:sz w:val="18"/>
        <w:szCs w:val="18"/>
        <w:lang w:val="nn-NO"/>
      </w:rPr>
      <w:t xml:space="preserve">Ordning for </w:t>
    </w:r>
    <w:r w:rsidR="00D77FE9" w:rsidRPr="009B3466">
      <w:rPr>
        <w:rFonts w:cstheme="majorHAnsi"/>
        <w:sz w:val="18"/>
        <w:szCs w:val="18"/>
        <w:lang w:val="nn-NO"/>
      </w:rPr>
      <w:t>forbønsgudsteneste</w:t>
    </w:r>
    <w:r w:rsidRPr="009B3466">
      <w:rPr>
        <w:rFonts w:cstheme="majorHAnsi"/>
        <w:sz w:val="18"/>
        <w:szCs w:val="18"/>
        <w:lang w:val="nn-NO"/>
      </w:rPr>
      <w:tab/>
    </w:r>
    <w:r w:rsidRPr="00BB1CC3">
      <w:rPr>
        <w:rFonts w:cstheme="majorHAnsi"/>
        <w:i/>
        <w:iCs w:val="0"/>
        <w:sz w:val="18"/>
        <w:szCs w:val="18"/>
      </w:rPr>
      <w:fldChar w:fldCharType="begin"/>
    </w:r>
    <w:r w:rsidRPr="009B3466">
      <w:rPr>
        <w:rFonts w:cstheme="majorHAnsi"/>
        <w:sz w:val="18"/>
        <w:szCs w:val="18"/>
        <w:lang w:val="nn-NO"/>
      </w:rPr>
      <w:instrText>PAGE   \* MERGEFORMAT</w:instrText>
    </w:r>
    <w:r w:rsidRPr="00BB1CC3">
      <w:rPr>
        <w:rFonts w:cstheme="majorHAnsi"/>
        <w:i/>
        <w:iCs w:val="0"/>
        <w:sz w:val="18"/>
        <w:szCs w:val="18"/>
      </w:rPr>
      <w:fldChar w:fldCharType="separate"/>
    </w:r>
    <w:r w:rsidRPr="009B3466">
      <w:rPr>
        <w:rFonts w:cstheme="majorHAnsi"/>
        <w:sz w:val="18"/>
        <w:szCs w:val="18"/>
        <w:lang w:val="nn-NO"/>
      </w:rPr>
      <w:t>2</w:t>
    </w:r>
    <w:r w:rsidRPr="00BB1CC3">
      <w:rPr>
        <w:rFonts w:cstheme="majorHAnsi"/>
        <w:i/>
        <w:iCs w:val="0"/>
        <w:sz w:val="18"/>
        <w:szCs w:val="18"/>
      </w:rPr>
      <w:fldChar w:fldCharType="end"/>
    </w:r>
    <w:r w:rsidRPr="009B3466">
      <w:rPr>
        <w:rFonts w:cstheme="majorHAnsi"/>
        <w:sz w:val="18"/>
        <w:szCs w:val="18"/>
        <w:lang w:val="nn-NO"/>
      </w:rPr>
      <w:tab/>
      <w:t>Fr</w:t>
    </w:r>
    <w:r w:rsidR="009B3466" w:rsidRPr="009B3466">
      <w:rPr>
        <w:rFonts w:cstheme="majorHAnsi"/>
        <w:sz w:val="18"/>
        <w:szCs w:val="18"/>
        <w:lang w:val="nn-NO"/>
      </w:rPr>
      <w:t>å</w:t>
    </w:r>
    <w:r w:rsidRPr="009B3466">
      <w:rPr>
        <w:rFonts w:cstheme="majorHAnsi"/>
        <w:sz w:val="18"/>
        <w:szCs w:val="18"/>
        <w:lang w:val="nn-NO"/>
      </w:rPr>
      <w:t xml:space="preserve"> </w:t>
    </w:r>
    <w:r w:rsidR="0039112C" w:rsidRPr="009B3466">
      <w:rPr>
        <w:rFonts w:cstheme="majorHAnsi"/>
        <w:sz w:val="18"/>
        <w:szCs w:val="18"/>
        <w:lang w:val="nn-NO"/>
      </w:rPr>
      <w:t>G</w:t>
    </w:r>
    <w:r w:rsidRPr="009B3466">
      <w:rPr>
        <w:rFonts w:cstheme="majorHAnsi"/>
        <w:sz w:val="18"/>
        <w:szCs w:val="18"/>
        <w:lang w:val="nn-NO"/>
      </w:rPr>
      <w:t xml:space="preserve">udstenestebok for Den norske </w:t>
    </w:r>
    <w:r w:rsidR="009B3466" w:rsidRPr="009B3466">
      <w:rPr>
        <w:rFonts w:cstheme="majorHAnsi"/>
        <w:sz w:val="18"/>
        <w:szCs w:val="18"/>
        <w:lang w:val="nn-NO"/>
      </w:rPr>
      <w:t>kyrkja</w:t>
    </w:r>
    <w:r w:rsidR="0039112C" w:rsidRPr="009B3466">
      <w:rPr>
        <w:rFonts w:cstheme="majorHAnsi"/>
        <w:sz w:val="18"/>
        <w:szCs w:val="18"/>
        <w:lang w:val="nn-NO"/>
      </w:rPr>
      <w:t>, del I</w:t>
    </w:r>
    <w:r w:rsidR="00D77FE9" w:rsidRPr="009B3466">
      <w:rPr>
        <w:rFonts w:cstheme="majorHAnsi"/>
        <w:sz w:val="18"/>
        <w:szCs w:val="18"/>
        <w:lang w:val="nn-NO"/>
      </w:rPr>
      <w:t xml:space="preserve"> </w:t>
    </w:r>
    <w:r w:rsidR="0039112C" w:rsidRPr="009B3466">
      <w:rPr>
        <w:rFonts w:cstheme="majorHAnsi"/>
        <w:sz w:val="18"/>
        <w:szCs w:val="18"/>
        <w:lang w:val="nn-NO"/>
      </w:rPr>
      <w:t>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4C378" w14:textId="77777777" w:rsidR="00AE13D6" w:rsidRDefault="00AE13D6">
      <w:r>
        <w:separator/>
      </w:r>
    </w:p>
  </w:footnote>
  <w:footnote w:type="continuationSeparator" w:id="0">
    <w:p w14:paraId="50F41443" w14:textId="77777777" w:rsidR="00AE13D6" w:rsidRDefault="00AE13D6">
      <w:r>
        <w:continuationSeparator/>
      </w:r>
    </w:p>
  </w:footnote>
  <w:footnote w:id="1">
    <w:p w14:paraId="213C861D" w14:textId="3ECD7ED4" w:rsidR="00051528" w:rsidRPr="009B3466" w:rsidRDefault="00051528" w:rsidP="00051528">
      <w:pPr>
        <w:pStyle w:val="Rubrikk"/>
        <w:rPr>
          <w:sz w:val="14"/>
          <w:lang w:val="nn-NO"/>
        </w:rPr>
      </w:pPr>
      <w:r>
        <w:rPr>
          <w:rStyle w:val="Fotnotereferanse"/>
        </w:rPr>
        <w:footnoteRef/>
      </w:r>
      <w:r w:rsidRPr="006B69F4">
        <w:rPr>
          <w:lang w:val="nn-NO"/>
        </w:rPr>
        <w:t xml:space="preserve"> </w:t>
      </w:r>
      <w:r w:rsidRPr="006B69F4">
        <w:rPr>
          <w:sz w:val="16"/>
          <w:szCs w:val="24"/>
          <w:lang w:val="nn-NO"/>
        </w:rPr>
        <w:t xml:space="preserve">Denne liturgien er trykt i «Gudstenestebok for Den norske </w:t>
      </w:r>
      <w:r w:rsidR="006B69F4" w:rsidRPr="006B69F4">
        <w:rPr>
          <w:sz w:val="16"/>
          <w:szCs w:val="24"/>
          <w:lang w:val="nn-NO"/>
        </w:rPr>
        <w:t>kyrkja</w:t>
      </w:r>
      <w:r w:rsidRPr="006B69F4">
        <w:rPr>
          <w:sz w:val="16"/>
          <w:szCs w:val="24"/>
          <w:lang w:val="nn-NO"/>
        </w:rPr>
        <w:t xml:space="preserve">, del I </w:t>
      </w:r>
      <w:r w:rsidR="0032241B" w:rsidRPr="006B69F4">
        <w:rPr>
          <w:sz w:val="16"/>
          <w:szCs w:val="24"/>
          <w:lang w:val="nn-NO"/>
        </w:rPr>
        <w:t>Gudst</w:t>
      </w:r>
      <w:r w:rsidR="006B69F4" w:rsidRPr="006B69F4">
        <w:rPr>
          <w:sz w:val="16"/>
          <w:szCs w:val="24"/>
          <w:lang w:val="nn-NO"/>
        </w:rPr>
        <w:t>e</w:t>
      </w:r>
      <w:r w:rsidR="0032241B" w:rsidRPr="006B69F4">
        <w:rPr>
          <w:sz w:val="16"/>
          <w:szCs w:val="24"/>
          <w:lang w:val="nn-NO"/>
        </w:rPr>
        <w:t>nester</w:t>
      </w:r>
      <w:r w:rsidRPr="006B69F4">
        <w:rPr>
          <w:sz w:val="16"/>
          <w:szCs w:val="24"/>
          <w:lang w:val="nn-NO"/>
        </w:rPr>
        <w:t xml:space="preserve">», </w:t>
      </w:r>
      <w:r w:rsidR="006B69F4">
        <w:rPr>
          <w:sz w:val="16"/>
          <w:szCs w:val="24"/>
          <w:lang w:val="nn-NO"/>
        </w:rPr>
        <w:t>utgjeven</w:t>
      </w:r>
      <w:r w:rsidRPr="006B69F4">
        <w:rPr>
          <w:sz w:val="16"/>
          <w:szCs w:val="24"/>
          <w:lang w:val="nn-NO"/>
        </w:rPr>
        <w:t xml:space="preserve"> i 1992. </w:t>
      </w:r>
      <w:proofErr w:type="spellStart"/>
      <w:r w:rsidRPr="00551242">
        <w:rPr>
          <w:sz w:val="16"/>
          <w:szCs w:val="24"/>
        </w:rPr>
        <w:t>Bibeltekst</w:t>
      </w:r>
      <w:r w:rsidR="006B69F4">
        <w:rPr>
          <w:sz w:val="16"/>
          <w:szCs w:val="24"/>
        </w:rPr>
        <w:t>a</w:t>
      </w:r>
      <w:r w:rsidRPr="00551242">
        <w:rPr>
          <w:sz w:val="16"/>
          <w:szCs w:val="24"/>
        </w:rPr>
        <w:t>ne</w:t>
      </w:r>
      <w:proofErr w:type="spellEnd"/>
      <w:r w:rsidRPr="00551242">
        <w:rPr>
          <w:sz w:val="16"/>
          <w:szCs w:val="24"/>
        </w:rPr>
        <w:t xml:space="preserve"> er hent</w:t>
      </w:r>
      <w:r w:rsidR="006B69F4">
        <w:rPr>
          <w:sz w:val="16"/>
          <w:szCs w:val="24"/>
        </w:rPr>
        <w:t>a</w:t>
      </w:r>
      <w:r w:rsidRPr="00551242">
        <w:rPr>
          <w:sz w:val="16"/>
          <w:szCs w:val="24"/>
        </w:rPr>
        <w:t xml:space="preserve"> </w:t>
      </w:r>
      <w:proofErr w:type="spellStart"/>
      <w:r w:rsidRPr="00551242">
        <w:rPr>
          <w:sz w:val="16"/>
          <w:szCs w:val="24"/>
        </w:rPr>
        <w:t>f</w:t>
      </w:r>
      <w:r w:rsidR="009B3466">
        <w:rPr>
          <w:sz w:val="16"/>
          <w:szCs w:val="24"/>
        </w:rPr>
        <w:t>å</w:t>
      </w:r>
      <w:r w:rsidR="00551242" w:rsidRPr="00551242">
        <w:rPr>
          <w:sz w:val="16"/>
          <w:szCs w:val="24"/>
        </w:rPr>
        <w:t>a</w:t>
      </w:r>
      <w:proofErr w:type="spellEnd"/>
      <w:r w:rsidRPr="00551242">
        <w:rPr>
          <w:sz w:val="16"/>
          <w:szCs w:val="24"/>
        </w:rPr>
        <w:t xml:space="preserve"> Den norske bibelselskapet</w:t>
      </w:r>
      <w:r w:rsidR="006B69F4">
        <w:rPr>
          <w:sz w:val="16"/>
          <w:szCs w:val="24"/>
        </w:rPr>
        <w:t xml:space="preserve"> si</w:t>
      </w:r>
      <w:r w:rsidRPr="00551242">
        <w:rPr>
          <w:sz w:val="16"/>
          <w:szCs w:val="24"/>
        </w:rPr>
        <w:t xml:space="preserve"> </w:t>
      </w:r>
      <w:r w:rsidR="009B3466">
        <w:rPr>
          <w:sz w:val="16"/>
          <w:szCs w:val="24"/>
        </w:rPr>
        <w:t>2024-oversetting</w:t>
      </w:r>
      <w:r w:rsidRPr="00551242">
        <w:rPr>
          <w:sz w:val="16"/>
          <w:szCs w:val="24"/>
        </w:rPr>
        <w:t xml:space="preserve">. </w:t>
      </w:r>
      <w:r w:rsidRPr="009B3466">
        <w:rPr>
          <w:sz w:val="16"/>
          <w:szCs w:val="24"/>
          <w:lang w:val="nn-NO"/>
        </w:rPr>
        <w:t>Fadervår er fr</w:t>
      </w:r>
      <w:r w:rsidR="006B69F4" w:rsidRPr="009B3466">
        <w:rPr>
          <w:sz w:val="16"/>
          <w:szCs w:val="24"/>
          <w:lang w:val="nn-NO"/>
        </w:rPr>
        <w:t>å</w:t>
      </w:r>
      <w:r w:rsidRPr="009B3466">
        <w:rPr>
          <w:sz w:val="16"/>
          <w:szCs w:val="24"/>
          <w:lang w:val="nn-NO"/>
        </w:rPr>
        <w:t xml:space="preserve"> 2011, men har </w:t>
      </w:r>
      <w:r w:rsidR="006B69F4" w:rsidRPr="009B3466">
        <w:rPr>
          <w:sz w:val="16"/>
          <w:szCs w:val="24"/>
          <w:lang w:val="nn-NO"/>
        </w:rPr>
        <w:t>lenke</w:t>
      </w:r>
      <w:r w:rsidRPr="009B3466">
        <w:rPr>
          <w:sz w:val="16"/>
          <w:szCs w:val="24"/>
          <w:lang w:val="nn-NO"/>
        </w:rPr>
        <w:t xml:space="preserve"> til </w:t>
      </w:r>
      <w:proofErr w:type="spellStart"/>
      <w:r w:rsidR="006B69F4" w:rsidRPr="009B3466">
        <w:rPr>
          <w:sz w:val="16"/>
          <w:szCs w:val="24"/>
          <w:lang w:val="nn-NO"/>
        </w:rPr>
        <w:t>overset</w:t>
      </w:r>
      <w:r w:rsidR="009B3466" w:rsidRPr="009B3466">
        <w:rPr>
          <w:sz w:val="16"/>
          <w:szCs w:val="24"/>
          <w:lang w:val="nn-NO"/>
        </w:rPr>
        <w:t>jinga</w:t>
      </w:r>
      <w:r w:rsidR="009B3466">
        <w:rPr>
          <w:sz w:val="16"/>
          <w:szCs w:val="24"/>
          <w:lang w:val="nn-NO"/>
        </w:rPr>
        <w:t>ne</w:t>
      </w:r>
      <w:proofErr w:type="spellEnd"/>
      <w:r w:rsidRPr="009B3466">
        <w:rPr>
          <w:sz w:val="16"/>
          <w:szCs w:val="24"/>
          <w:lang w:val="nn-NO"/>
        </w:rPr>
        <w:t xml:space="preserve"> </w:t>
      </w:r>
      <w:proofErr w:type="spellStart"/>
      <w:r w:rsidRPr="009B3466">
        <w:rPr>
          <w:sz w:val="16"/>
          <w:szCs w:val="24"/>
          <w:lang w:val="nn-NO"/>
        </w:rPr>
        <w:t>fr</w:t>
      </w:r>
      <w:r w:rsidR="00551242" w:rsidRPr="009B3466">
        <w:rPr>
          <w:sz w:val="16"/>
          <w:szCs w:val="24"/>
          <w:lang w:val="nn-NO"/>
        </w:rPr>
        <w:t>a</w:t>
      </w:r>
      <w:proofErr w:type="spellEnd"/>
      <w:r w:rsidRPr="009B3466">
        <w:rPr>
          <w:sz w:val="16"/>
          <w:szCs w:val="24"/>
          <w:lang w:val="nn-NO"/>
        </w:rPr>
        <w:t xml:space="preserve"> 198</w:t>
      </w:r>
      <w:r w:rsidR="009B3466">
        <w:rPr>
          <w:sz w:val="16"/>
          <w:szCs w:val="24"/>
          <w:lang w:val="nn-NO"/>
        </w:rPr>
        <w:t>5</w:t>
      </w:r>
      <w:r w:rsidRPr="009B3466">
        <w:rPr>
          <w:sz w:val="16"/>
          <w:szCs w:val="24"/>
          <w:lang w:val="nn-NO"/>
        </w:rPr>
        <w:t xml:space="preserve"> </w:t>
      </w:r>
      <w:proofErr w:type="spellStart"/>
      <w:r w:rsidRPr="009B3466">
        <w:rPr>
          <w:sz w:val="16"/>
          <w:szCs w:val="24"/>
          <w:lang w:val="nn-NO"/>
        </w:rPr>
        <w:t>oog</w:t>
      </w:r>
      <w:proofErr w:type="spellEnd"/>
      <w:r w:rsidRPr="009B3466">
        <w:rPr>
          <w:sz w:val="16"/>
          <w:szCs w:val="24"/>
          <w:lang w:val="nn-NO"/>
        </w:rPr>
        <w:t xml:space="preserve"> 193</w:t>
      </w:r>
      <w:r w:rsidR="009B3466">
        <w:rPr>
          <w:sz w:val="16"/>
          <w:szCs w:val="24"/>
          <w:lang w:val="nn-NO"/>
        </w:rPr>
        <w:t>8</w:t>
      </w:r>
      <w:r w:rsidRPr="009B3466">
        <w:rPr>
          <w:sz w:val="16"/>
          <w:szCs w:val="24"/>
          <w:lang w:val="nn-NO"/>
        </w:rPr>
        <w:t>.</w:t>
      </w:r>
      <w:r w:rsidRPr="009B3466">
        <w:rPr>
          <w:lang w:val="nn-NO"/>
        </w:rPr>
        <w:br w:type="page"/>
      </w:r>
    </w:p>
    <w:p w14:paraId="484295F2" w14:textId="29F1C4A7" w:rsidR="00051528" w:rsidRPr="009B3466" w:rsidRDefault="00051528">
      <w:pPr>
        <w:pStyle w:val="Fotnotetekst"/>
        <w:rPr>
          <w:lang w:val="nn-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2DB4" w14:textId="77777777" w:rsidR="0058007E" w:rsidRDefault="0058007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1598" w14:textId="301DD9D6" w:rsidR="00845A5C" w:rsidRDefault="00845A5C" w:rsidP="00845A5C">
    <w:pPr>
      <w:pStyle w:val="Topptekst"/>
    </w:pPr>
  </w:p>
  <w:p w14:paraId="2D77C7D2" w14:textId="77777777" w:rsidR="00845A5C" w:rsidRDefault="00845A5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93D" w14:textId="77777777" w:rsidR="00A578D4" w:rsidRDefault="00A578D4">
    <w:pPr>
      <w:pStyle w:val="Topptekst"/>
    </w:pPr>
    <w:r>
      <w:rPr>
        <w:noProof/>
      </w:rPr>
      <w:drawing>
        <wp:anchor distT="0" distB="0" distL="114300" distR="114300" simplePos="0" relativeHeight="251658752" behindDoc="1" locked="0" layoutInCell="1" allowOverlap="1" wp14:anchorId="494ABDAA" wp14:editId="4F3D66CC">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4378541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AE"/>
    <w:multiLevelType w:val="hybridMultilevel"/>
    <w:tmpl w:val="F9DE4E7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9B3263"/>
    <w:multiLevelType w:val="hybridMultilevel"/>
    <w:tmpl w:val="640EDA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DF38B2"/>
    <w:multiLevelType w:val="hybridMultilevel"/>
    <w:tmpl w:val="0164B4E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384635"/>
    <w:multiLevelType w:val="hybridMultilevel"/>
    <w:tmpl w:val="88EC5A2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1AB00600"/>
    <w:multiLevelType w:val="hybridMultilevel"/>
    <w:tmpl w:val="D780CC9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330BA0"/>
    <w:multiLevelType w:val="hybridMultilevel"/>
    <w:tmpl w:val="B5983E3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1" w15:restartNumberingAfterBreak="0">
    <w:nsid w:val="3DCB51EB"/>
    <w:multiLevelType w:val="hybridMultilevel"/>
    <w:tmpl w:val="2EF6EDD0"/>
    <w:lvl w:ilvl="0" w:tplc="A5B0EE2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7EA311B"/>
    <w:multiLevelType w:val="hybridMultilevel"/>
    <w:tmpl w:val="22E063F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0D005E0"/>
    <w:multiLevelType w:val="hybridMultilevel"/>
    <w:tmpl w:val="3D7407FE"/>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C2C609A"/>
    <w:multiLevelType w:val="hybridMultilevel"/>
    <w:tmpl w:val="87C64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CD94512"/>
    <w:multiLevelType w:val="hybridMultilevel"/>
    <w:tmpl w:val="CD002794"/>
    <w:lvl w:ilvl="0" w:tplc="34FE454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7" w15:restartNumberingAfterBreak="0">
    <w:nsid w:val="682C4066"/>
    <w:multiLevelType w:val="hybridMultilevel"/>
    <w:tmpl w:val="71705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16"/>
  </w:num>
  <w:num w:numId="3" w16cid:durableId="1201435895">
    <w:abstractNumId w:val="10"/>
  </w:num>
  <w:num w:numId="4" w16cid:durableId="142551714">
    <w:abstractNumId w:val="2"/>
  </w:num>
  <w:num w:numId="5" w16cid:durableId="678040235">
    <w:abstractNumId w:val="7"/>
  </w:num>
  <w:num w:numId="6" w16cid:durableId="106392811">
    <w:abstractNumId w:val="1"/>
  </w:num>
  <w:num w:numId="7" w16cid:durableId="14353284">
    <w:abstractNumId w:val="0"/>
  </w:num>
  <w:num w:numId="8" w16cid:durableId="1704554223">
    <w:abstractNumId w:val="3"/>
  </w:num>
  <w:num w:numId="9" w16cid:durableId="1550989661">
    <w:abstractNumId w:val="11"/>
  </w:num>
  <w:num w:numId="10" w16cid:durableId="448400761">
    <w:abstractNumId w:val="15"/>
  </w:num>
  <w:num w:numId="11" w16cid:durableId="1190949307">
    <w:abstractNumId w:val="17"/>
  </w:num>
  <w:num w:numId="12" w16cid:durableId="1311785321">
    <w:abstractNumId w:val="8"/>
  </w:num>
  <w:num w:numId="13" w16cid:durableId="858736547">
    <w:abstractNumId w:val="4"/>
  </w:num>
  <w:num w:numId="14" w16cid:durableId="1316489638">
    <w:abstractNumId w:val="13"/>
  </w:num>
  <w:num w:numId="15" w16cid:durableId="2019573073">
    <w:abstractNumId w:val="6"/>
  </w:num>
  <w:num w:numId="16" w16cid:durableId="857231980">
    <w:abstractNumId w:val="12"/>
  </w:num>
  <w:num w:numId="17" w16cid:durableId="600571965">
    <w:abstractNumId w:val="9"/>
  </w:num>
  <w:num w:numId="18" w16cid:durableId="11140535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E"/>
    <w:rsid w:val="00015043"/>
    <w:rsid w:val="00044F0B"/>
    <w:rsid w:val="00051528"/>
    <w:rsid w:val="000744BE"/>
    <w:rsid w:val="00081698"/>
    <w:rsid w:val="00097C1D"/>
    <w:rsid w:val="000B4E85"/>
    <w:rsid w:val="000E26F9"/>
    <w:rsid w:val="000F0E80"/>
    <w:rsid w:val="000F5FD1"/>
    <w:rsid w:val="000F66F0"/>
    <w:rsid w:val="000F7308"/>
    <w:rsid w:val="00102166"/>
    <w:rsid w:val="00103511"/>
    <w:rsid w:val="001035D0"/>
    <w:rsid w:val="001247B6"/>
    <w:rsid w:val="001A50E7"/>
    <w:rsid w:val="001B61B3"/>
    <w:rsid w:val="001C1941"/>
    <w:rsid w:val="001C4335"/>
    <w:rsid w:val="001C6484"/>
    <w:rsid w:val="001E0A46"/>
    <w:rsid w:val="001E6DB7"/>
    <w:rsid w:val="00201D82"/>
    <w:rsid w:val="0020574C"/>
    <w:rsid w:val="00212B6F"/>
    <w:rsid w:val="00225A47"/>
    <w:rsid w:val="00265BA2"/>
    <w:rsid w:val="002708B1"/>
    <w:rsid w:val="002932FA"/>
    <w:rsid w:val="002C27C1"/>
    <w:rsid w:val="002C29FD"/>
    <w:rsid w:val="002F02F9"/>
    <w:rsid w:val="00303296"/>
    <w:rsid w:val="0030334E"/>
    <w:rsid w:val="003106FF"/>
    <w:rsid w:val="00320D1B"/>
    <w:rsid w:val="0032241B"/>
    <w:rsid w:val="00353D27"/>
    <w:rsid w:val="0035559A"/>
    <w:rsid w:val="00363DC2"/>
    <w:rsid w:val="003755D1"/>
    <w:rsid w:val="00383910"/>
    <w:rsid w:val="0039112C"/>
    <w:rsid w:val="003A205A"/>
    <w:rsid w:val="003B2FC0"/>
    <w:rsid w:val="003D0A0C"/>
    <w:rsid w:val="003E4FF3"/>
    <w:rsid w:val="003F28FA"/>
    <w:rsid w:val="003F6FB3"/>
    <w:rsid w:val="004107F8"/>
    <w:rsid w:val="00420F9A"/>
    <w:rsid w:val="004618B9"/>
    <w:rsid w:val="004827E0"/>
    <w:rsid w:val="00486A0D"/>
    <w:rsid w:val="0048750E"/>
    <w:rsid w:val="00492320"/>
    <w:rsid w:val="004A2893"/>
    <w:rsid w:val="004C10C0"/>
    <w:rsid w:val="004D4742"/>
    <w:rsid w:val="004E0303"/>
    <w:rsid w:val="004E5C17"/>
    <w:rsid w:val="004F5220"/>
    <w:rsid w:val="005212B4"/>
    <w:rsid w:val="00521B93"/>
    <w:rsid w:val="005222A9"/>
    <w:rsid w:val="00530665"/>
    <w:rsid w:val="00541D22"/>
    <w:rsid w:val="00546761"/>
    <w:rsid w:val="00547053"/>
    <w:rsid w:val="00551242"/>
    <w:rsid w:val="005550F8"/>
    <w:rsid w:val="005609AB"/>
    <w:rsid w:val="0058007E"/>
    <w:rsid w:val="00586083"/>
    <w:rsid w:val="005A66C6"/>
    <w:rsid w:val="005A6FCD"/>
    <w:rsid w:val="005B1EFB"/>
    <w:rsid w:val="005C1221"/>
    <w:rsid w:val="005C142B"/>
    <w:rsid w:val="005D04F8"/>
    <w:rsid w:val="005E7D2C"/>
    <w:rsid w:val="006536A8"/>
    <w:rsid w:val="0065782C"/>
    <w:rsid w:val="00670C94"/>
    <w:rsid w:val="0067185A"/>
    <w:rsid w:val="00672A5B"/>
    <w:rsid w:val="006A73FB"/>
    <w:rsid w:val="006B69F4"/>
    <w:rsid w:val="006C28D7"/>
    <w:rsid w:val="006D5F46"/>
    <w:rsid w:val="00715FFA"/>
    <w:rsid w:val="007259DD"/>
    <w:rsid w:val="00741184"/>
    <w:rsid w:val="0079272D"/>
    <w:rsid w:val="007B5572"/>
    <w:rsid w:val="007C1ECB"/>
    <w:rsid w:val="007D2615"/>
    <w:rsid w:val="007F32A8"/>
    <w:rsid w:val="00810F59"/>
    <w:rsid w:val="0084328D"/>
    <w:rsid w:val="00845A5C"/>
    <w:rsid w:val="00855148"/>
    <w:rsid w:val="008609FA"/>
    <w:rsid w:val="00870039"/>
    <w:rsid w:val="008819C8"/>
    <w:rsid w:val="008A2A58"/>
    <w:rsid w:val="008C4EA5"/>
    <w:rsid w:val="008E1E58"/>
    <w:rsid w:val="008E6E95"/>
    <w:rsid w:val="008F0E43"/>
    <w:rsid w:val="008F3E8E"/>
    <w:rsid w:val="008F6BC3"/>
    <w:rsid w:val="00903142"/>
    <w:rsid w:val="00926F99"/>
    <w:rsid w:val="0093712D"/>
    <w:rsid w:val="0095533B"/>
    <w:rsid w:val="00990DC4"/>
    <w:rsid w:val="00994082"/>
    <w:rsid w:val="009958DB"/>
    <w:rsid w:val="009B0C14"/>
    <w:rsid w:val="009B0F65"/>
    <w:rsid w:val="009B1D80"/>
    <w:rsid w:val="009B3466"/>
    <w:rsid w:val="009E540A"/>
    <w:rsid w:val="009E6F24"/>
    <w:rsid w:val="009E6F30"/>
    <w:rsid w:val="009F21FE"/>
    <w:rsid w:val="00A0162B"/>
    <w:rsid w:val="00A01D8B"/>
    <w:rsid w:val="00A05506"/>
    <w:rsid w:val="00A12E3F"/>
    <w:rsid w:val="00A40148"/>
    <w:rsid w:val="00A40BDD"/>
    <w:rsid w:val="00A443E4"/>
    <w:rsid w:val="00A464D0"/>
    <w:rsid w:val="00A52D16"/>
    <w:rsid w:val="00A578D4"/>
    <w:rsid w:val="00A64F0B"/>
    <w:rsid w:val="00A71BD7"/>
    <w:rsid w:val="00A8129B"/>
    <w:rsid w:val="00A91687"/>
    <w:rsid w:val="00AE13D6"/>
    <w:rsid w:val="00AF18D7"/>
    <w:rsid w:val="00B127D6"/>
    <w:rsid w:val="00B16F00"/>
    <w:rsid w:val="00B30119"/>
    <w:rsid w:val="00B402E3"/>
    <w:rsid w:val="00B475A9"/>
    <w:rsid w:val="00B87D58"/>
    <w:rsid w:val="00BA1EE1"/>
    <w:rsid w:val="00BB0BD3"/>
    <w:rsid w:val="00BB1CC3"/>
    <w:rsid w:val="00BB3969"/>
    <w:rsid w:val="00BC77BD"/>
    <w:rsid w:val="00C02B6F"/>
    <w:rsid w:val="00C03AFB"/>
    <w:rsid w:val="00C7642A"/>
    <w:rsid w:val="00C84151"/>
    <w:rsid w:val="00CB5829"/>
    <w:rsid w:val="00CF3987"/>
    <w:rsid w:val="00CF7430"/>
    <w:rsid w:val="00D02E22"/>
    <w:rsid w:val="00D22E88"/>
    <w:rsid w:val="00D3687E"/>
    <w:rsid w:val="00D70605"/>
    <w:rsid w:val="00D72EE1"/>
    <w:rsid w:val="00D77FE9"/>
    <w:rsid w:val="00DA172F"/>
    <w:rsid w:val="00DA586A"/>
    <w:rsid w:val="00DC74D4"/>
    <w:rsid w:val="00DE3808"/>
    <w:rsid w:val="00DF5C1C"/>
    <w:rsid w:val="00E15B48"/>
    <w:rsid w:val="00E3581D"/>
    <w:rsid w:val="00E37A0D"/>
    <w:rsid w:val="00E5371D"/>
    <w:rsid w:val="00EA46C5"/>
    <w:rsid w:val="00EA4D80"/>
    <w:rsid w:val="00ED1A39"/>
    <w:rsid w:val="00EE26B9"/>
    <w:rsid w:val="00EE57E1"/>
    <w:rsid w:val="00EF1ACF"/>
    <w:rsid w:val="00F14E0F"/>
    <w:rsid w:val="00F30E70"/>
    <w:rsid w:val="00F4305C"/>
    <w:rsid w:val="00F61E34"/>
    <w:rsid w:val="00F70467"/>
    <w:rsid w:val="00FC0B46"/>
    <w:rsid w:val="00FC3745"/>
    <w:rsid w:val="00FC432E"/>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9BC9"/>
  <w15:docId w15:val="{D2840F2F-F332-40B7-A4BE-3868A9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E5371D"/>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E5371D"/>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EA4D80"/>
    <w:rPr>
      <w:color w:val="D90000" w:themeColor="hyperlink"/>
      <w:u w:val="single"/>
    </w:rPr>
  </w:style>
  <w:style w:type="character" w:styleId="Fulgthyperkobling">
    <w:name w:val="FollowedHyperlink"/>
    <w:basedOn w:val="Standardskriftforavsnitt"/>
    <w:uiPriority w:val="99"/>
    <w:semiHidden/>
    <w:unhideWhenUsed/>
    <w:rsid w:val="00EA4D80"/>
    <w:rPr>
      <w:color w:val="660019" w:themeColor="followedHyperlink"/>
      <w:u w:val="single"/>
    </w:rPr>
  </w:style>
  <w:style w:type="paragraph" w:styleId="Fotnotetekst">
    <w:name w:val="footnote text"/>
    <w:basedOn w:val="Normal"/>
    <w:link w:val="FotnotetekstTegn"/>
    <w:uiPriority w:val="99"/>
    <w:semiHidden/>
    <w:unhideWhenUsed/>
    <w:rsid w:val="0005152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51528"/>
    <w:rPr>
      <w:b w:val="0"/>
      <w:i w:val="0"/>
      <w:sz w:val="20"/>
      <w:szCs w:val="20"/>
    </w:rPr>
  </w:style>
  <w:style w:type="character" w:styleId="Fotnotereferanse">
    <w:name w:val="footnote reference"/>
    <w:basedOn w:val="Standardskriftforavsnitt"/>
    <w:uiPriority w:val="99"/>
    <w:semiHidden/>
    <w:unhideWhenUsed/>
    <w:rsid w:val="00051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essursbanken.kirken.no/globalassets/ressursbanken/gudstjeneste%20og%20liturgi/b&#248;nner/fader%20v&#229;r/faderv&#229;r%201930-3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ssursbanken.kirken.no/globalassets/ressursbanken/gudstjeneste%20og%20liturgi/b&#248;nner/fader%20v&#229;r/faderv&#229;r%201978-85.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98650F99-0F2C-4D91-8073-C0DD26142CFB}">
  <ds:schemaRefs>
    <ds:schemaRef ds:uri="http://schemas.microsoft.com/sharepoint/v3/contenttype/forms"/>
  </ds:schemaRefs>
</ds:datastoreItem>
</file>

<file path=customXml/itemProps3.xml><?xml version="1.0" encoding="utf-8"?>
<ds:datastoreItem xmlns:ds="http://schemas.openxmlformats.org/officeDocument/2006/customXml" ds:itemID="{71F3FB33-C07F-4AF1-AE32-FBDABE6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34FDC-4D62-4020-8491-B0188F157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52</TotalTime>
  <Pages>8</Pages>
  <Words>1942</Words>
  <Characters>8081</Characters>
  <Application>Microsoft Office Word</Application>
  <DocSecurity>0</DocSecurity>
  <Lines>269</Lines>
  <Paragraphs>217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49</cp:revision>
  <cp:lastPrinted>2024-10-02T10:48:00Z</cp:lastPrinted>
  <dcterms:created xsi:type="dcterms:W3CDTF">2024-10-02T10:48:00Z</dcterms:created>
  <dcterms:modified xsi:type="dcterms:W3CDTF">2024-10-02T11:52:00Z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d3c4026c-4b1e-4cf4-b82f-3fdfa5e9ceb0</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