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9B91" w14:textId="77777777" w:rsidR="006076DE" w:rsidRPr="006076DE" w:rsidRDefault="006076DE" w:rsidP="00D85DA9">
      <w:pPr>
        <w:pStyle w:val="Overskrift1"/>
        <w:rPr>
          <w:lang w:val="nn-NO"/>
        </w:rPr>
      </w:pPr>
      <w:r w:rsidRPr="006076DE">
        <w:rPr>
          <w:lang w:val="nn-NO"/>
        </w:rPr>
        <w:t>Kveldsbøn</w:t>
      </w:r>
    </w:p>
    <w:p w14:paraId="2515BB48" w14:textId="77777777" w:rsidR="006076DE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 xml:space="preserve">Denne ordninga kan nyttast både på kvardagar og på sundagar. Ho kan og </w:t>
      </w:r>
      <w:proofErr w:type="spellStart"/>
      <w:r w:rsidRPr="00997C1C">
        <w:rPr>
          <w:bCs w:val="0"/>
          <w:iCs w:val="0"/>
        </w:rPr>
        <w:t>nyttast</w:t>
      </w:r>
      <w:proofErr w:type="spellEnd"/>
      <w:r w:rsidRPr="00997C1C">
        <w:rPr>
          <w:bCs w:val="0"/>
          <w:iCs w:val="0"/>
        </w:rPr>
        <w:t xml:space="preserve"> som forordna </w:t>
      </w:r>
      <w:proofErr w:type="spellStart"/>
      <w:r w:rsidRPr="00997C1C">
        <w:rPr>
          <w:bCs w:val="0"/>
          <w:iCs w:val="0"/>
        </w:rPr>
        <w:t>aftansong</w:t>
      </w:r>
      <w:proofErr w:type="spellEnd"/>
      <w:r w:rsidRPr="00997C1C">
        <w:rPr>
          <w:bCs w:val="0"/>
          <w:iCs w:val="0"/>
        </w:rPr>
        <w:t>.</w:t>
      </w:r>
    </w:p>
    <w:p w14:paraId="52FC47B9" w14:textId="77777777" w:rsidR="00E90921" w:rsidRDefault="00E90921" w:rsidP="00E90921">
      <w:pPr>
        <w:pStyle w:val="Rubrikk"/>
        <w:rPr>
          <w:lang w:val="nn-NO"/>
        </w:rPr>
      </w:pPr>
    </w:p>
    <w:p w14:paraId="0DC57BA2" w14:textId="5C7D6E45" w:rsidR="00E90921" w:rsidRDefault="00E90921" w:rsidP="00E90921">
      <w:pPr>
        <w:pStyle w:val="Rubrikk"/>
        <w:rPr>
          <w:lang w:val="nn-NO"/>
        </w:rPr>
      </w:pPr>
      <w:r w:rsidRPr="004F62AC">
        <w:rPr>
          <w:lang w:val="nn-NO"/>
        </w:rPr>
        <w:t xml:space="preserve">Sjå elles dei innleiande </w:t>
      </w:r>
      <w:proofErr w:type="spellStart"/>
      <w:r w:rsidRPr="004F62AC">
        <w:rPr>
          <w:lang w:val="nn-NO"/>
        </w:rPr>
        <w:t>r</w:t>
      </w:r>
      <w:r>
        <w:rPr>
          <w:lang w:val="nn-NO"/>
        </w:rPr>
        <w:t>ubrikkana</w:t>
      </w:r>
      <w:proofErr w:type="spellEnd"/>
      <w:r>
        <w:rPr>
          <w:lang w:val="nn-NO"/>
        </w:rPr>
        <w:t xml:space="preserve"> for morgonsong. </w:t>
      </w:r>
    </w:p>
    <w:p w14:paraId="6C24BD1B" w14:textId="77777777" w:rsidR="00E90921" w:rsidRDefault="00E90921" w:rsidP="00E90921">
      <w:pPr>
        <w:pStyle w:val="Rubrikk"/>
        <w:rPr>
          <w:lang w:val="nn-NO"/>
        </w:rPr>
      </w:pPr>
    </w:p>
    <w:p w14:paraId="62198D24" w14:textId="77777777" w:rsidR="00E90921" w:rsidRDefault="00E90921" w:rsidP="00E90921">
      <w:pPr>
        <w:pStyle w:val="Rubrikk"/>
        <w:rPr>
          <w:lang w:val="nn-NO"/>
        </w:rPr>
      </w:pPr>
    </w:p>
    <w:p w14:paraId="3C07E5BA" w14:textId="77777777" w:rsidR="00E90921" w:rsidRDefault="00E90921" w:rsidP="00E90921">
      <w:pPr>
        <w:pStyle w:val="Rubrikk"/>
        <w:rPr>
          <w:lang w:val="nn-NO"/>
        </w:rPr>
      </w:pPr>
    </w:p>
    <w:p w14:paraId="05171C9E" w14:textId="6F02E0F8" w:rsidR="00E90921" w:rsidRDefault="00E90921" w:rsidP="00E90921">
      <w:pPr>
        <w:pStyle w:val="Rubrikk"/>
        <w:rPr>
          <w:lang w:val="nn-NO"/>
        </w:rPr>
      </w:pPr>
      <w:r w:rsidRPr="00A46BCE">
        <w:rPr>
          <w:lang w:val="nn-NO"/>
        </w:rPr>
        <w:t>Bibeltekstane i denne ordninga er henta frå Bibel 2024 og Fadervår frå 2011.</w:t>
      </w:r>
    </w:p>
    <w:p w14:paraId="1B044486" w14:textId="77777777" w:rsidR="00E90921" w:rsidRPr="00E90921" w:rsidRDefault="00E90921" w:rsidP="00997C1C">
      <w:pPr>
        <w:pStyle w:val="Rubrikk"/>
        <w:rPr>
          <w:bCs w:val="0"/>
          <w:iCs w:val="0"/>
          <w:lang w:val="nn-NO"/>
        </w:rPr>
      </w:pPr>
    </w:p>
    <w:p w14:paraId="4DBE7613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Innleiing</w:t>
      </w:r>
    </w:p>
    <w:p w14:paraId="1EC491DE" w14:textId="77777777" w:rsidR="006076DE" w:rsidRPr="00F31186" w:rsidRDefault="006076DE" w:rsidP="00F31186">
      <w:pPr>
        <w:pStyle w:val="Rubrikk"/>
        <w:rPr>
          <w:rStyle w:val="Overskrift3Tegn"/>
        </w:rPr>
      </w:pPr>
      <w:proofErr w:type="spellStart"/>
      <w:r w:rsidRPr="006076DE">
        <w:t>Anten</w:t>
      </w:r>
      <w:proofErr w:type="spellEnd"/>
      <w:r w:rsidRPr="006076DE">
        <w:t xml:space="preserve"> </w:t>
      </w:r>
      <w:r w:rsidRPr="00F31186">
        <w:rPr>
          <w:rStyle w:val="Overskrift3Tegn"/>
        </w:rPr>
        <w:t>A</w:t>
      </w:r>
    </w:p>
    <w:p w14:paraId="761CB8C1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I namnet åt Faderen og Sonen og Den Heilage Ande.</w:t>
      </w:r>
    </w:p>
    <w:p w14:paraId="46E8AC6A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>Amen</w:t>
      </w:r>
      <w:r w:rsidRPr="006076DE">
        <w:rPr>
          <w:lang w:val="nn-NO"/>
        </w:rPr>
        <w:t>.</w:t>
      </w:r>
    </w:p>
    <w:p w14:paraId="672B325A" w14:textId="77777777" w:rsidR="006076DE" w:rsidRPr="006076DE" w:rsidRDefault="006076DE" w:rsidP="00F31186">
      <w:pPr>
        <w:pStyle w:val="Rubrikk"/>
      </w:pPr>
      <w:r w:rsidRPr="006076DE">
        <w:t xml:space="preserve">Eller </w:t>
      </w:r>
      <w:r w:rsidRPr="00F31186">
        <w:rPr>
          <w:rStyle w:val="Overskrift3Tegn"/>
        </w:rPr>
        <w:t>B</w:t>
      </w:r>
    </w:p>
    <w:p w14:paraId="7F378A59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Gud, kom og berg meg.</w:t>
      </w:r>
    </w:p>
    <w:p w14:paraId="10C36881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 xml:space="preserve">Herre,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skund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deg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frels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meg</w:t>
      </w:r>
      <w:r w:rsidRPr="006076DE">
        <w:rPr>
          <w:lang w:val="nn-NO"/>
        </w:rPr>
        <w:t>.</w:t>
      </w:r>
    </w:p>
    <w:p w14:paraId="338CCD31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Ære vere Faderen og Sonen og Den Heilage Ande,</w:t>
      </w:r>
    </w:p>
    <w:p w14:paraId="0E323F93" w14:textId="77777777" w:rsidR="00107FD1" w:rsidRDefault="006076DE" w:rsidP="00997C1C">
      <w:pPr>
        <w:spacing w:after="0"/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A</w:t>
      </w:r>
      <w:r w:rsidRPr="006076DE">
        <w:rPr>
          <w:lang w:val="nn-NO"/>
        </w:rPr>
        <w:t xml:space="preserve"> |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som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det var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i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opphavet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så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no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alltid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</w:p>
    <w:p w14:paraId="3BA8B0B6" w14:textId="4D8F5164" w:rsidR="006076DE" w:rsidRPr="006076DE" w:rsidRDefault="006076DE" w:rsidP="006076DE">
      <w:pPr>
        <w:rPr>
          <w:lang w:val="nn-NO"/>
        </w:rPr>
      </w:pP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i all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æve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. Amen.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Halleluja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</w:p>
    <w:p w14:paraId="518FFCC6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Kveldssalme</w:t>
      </w:r>
    </w:p>
    <w:p w14:paraId="1BE11CC9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Her kan følgja</w:t>
      </w:r>
    </w:p>
    <w:p w14:paraId="261A113B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proofErr w:type="spellStart"/>
      <w:r w:rsidRPr="006076DE">
        <w:rPr>
          <w:lang w:val="nn-NO"/>
        </w:rPr>
        <w:t>Syndsvedkjenning</w:t>
      </w:r>
      <w:proofErr w:type="spellEnd"/>
      <w:r w:rsidRPr="006076DE">
        <w:rPr>
          <w:lang w:val="nn-NO"/>
        </w:rPr>
        <w:tab/>
      </w:r>
    </w:p>
    <w:p w14:paraId="5113BF7A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Lat oss bøya oss for Gud og sanna syndene våre.</w:t>
      </w:r>
    </w:p>
    <w:p w14:paraId="7DA58A40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Liturgen kneler, vend mot altaret.</w:t>
      </w:r>
    </w:p>
    <w:p w14:paraId="52B5BEC5" w14:textId="77777777" w:rsidR="006076DE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Kyrkjelyden kan knela i benkene, der tilhøva ligg til rette for det.</w:t>
      </w:r>
    </w:p>
    <w:p w14:paraId="5218188E" w14:textId="77777777" w:rsidR="00E90921" w:rsidRPr="00997C1C" w:rsidRDefault="00E90921" w:rsidP="00997C1C">
      <w:pPr>
        <w:pStyle w:val="Rubrikk"/>
        <w:rPr>
          <w:bCs w:val="0"/>
          <w:iCs w:val="0"/>
        </w:rPr>
      </w:pPr>
    </w:p>
    <w:p w14:paraId="21647FC8" w14:textId="77777777" w:rsidR="006076DE" w:rsidRPr="00F31186" w:rsidRDefault="006076DE" w:rsidP="00F31186">
      <w:pPr>
        <w:pStyle w:val="Rubrikk"/>
        <w:rPr>
          <w:rStyle w:val="Overskrift3Tegn"/>
        </w:rPr>
      </w:pPr>
      <w:proofErr w:type="spellStart"/>
      <w:r w:rsidRPr="006076DE">
        <w:t>Anten</w:t>
      </w:r>
      <w:proofErr w:type="spellEnd"/>
      <w:r w:rsidRPr="006076DE">
        <w:t xml:space="preserve"> </w:t>
      </w:r>
      <w:r w:rsidRPr="00F31186">
        <w:rPr>
          <w:rStyle w:val="Overskrift3Tegn"/>
        </w:rPr>
        <w:t>A</w:t>
      </w:r>
    </w:p>
    <w:p w14:paraId="2786EAEF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rStyle w:val="Sterk"/>
          <w:b/>
          <w:bCs w:val="0"/>
        </w:rPr>
        <w:t>A</w:t>
      </w:r>
      <w:r w:rsidRPr="006076DE">
        <w:rPr>
          <w:lang w:val="nn-NO"/>
        </w:rPr>
        <w:t xml:space="preserve"> | </w:t>
      </w:r>
      <w:r w:rsidRPr="00F31186">
        <w:rPr>
          <w:bCs/>
          <w:iCs w:val="0"/>
          <w:lang w:val="nn-NO"/>
        </w:rPr>
        <w:t>Vi sannar for deg, heilage Gud,</w:t>
      </w:r>
    </w:p>
    <w:p w14:paraId="5DC32DE2" w14:textId="77777777" w:rsidR="00107FD1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at vi ofte og på mange måtar har såra deg </w:t>
      </w:r>
    </w:p>
    <w:p w14:paraId="7DEF8D0A" w14:textId="38BDA080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med tankar, ord og gjerningar</w:t>
      </w:r>
    </w:p>
    <w:p w14:paraId="6A02BE01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og er skuldige til dom og straff.</w:t>
      </w:r>
    </w:p>
    <w:p w14:paraId="0640127F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Ver miskunnsam mot oss</w:t>
      </w:r>
    </w:p>
    <w:p w14:paraId="6312355A" w14:textId="77777777" w:rsidR="006076DE" w:rsidRPr="00F31186" w:rsidRDefault="006076DE" w:rsidP="00F31186">
      <w:pPr>
        <w:pStyle w:val="Fellestalteord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og tilgjev oss våre brot for Jesu Kristi skuld.</w:t>
      </w:r>
    </w:p>
    <w:p w14:paraId="4C95A5C5" w14:textId="77777777" w:rsidR="006076DE" w:rsidRPr="006076DE" w:rsidRDefault="006076DE" w:rsidP="00F31186">
      <w:pPr>
        <w:pStyle w:val="Rubrikk"/>
      </w:pPr>
      <w:r w:rsidRPr="006076DE">
        <w:lastRenderedPageBreak/>
        <w:t xml:space="preserve">Eller </w:t>
      </w:r>
      <w:r w:rsidRPr="00F31186">
        <w:rPr>
          <w:rStyle w:val="Overskrift3Tegn"/>
        </w:rPr>
        <w:t>B</w:t>
      </w:r>
    </w:p>
    <w:p w14:paraId="24055BDF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rStyle w:val="Sterk"/>
          <w:b/>
          <w:bCs w:val="0"/>
        </w:rPr>
        <w:t>A</w:t>
      </w:r>
      <w:r w:rsidRPr="006076DE">
        <w:rPr>
          <w:lang w:val="nn-NO"/>
        </w:rPr>
        <w:t xml:space="preserve"> | </w:t>
      </w:r>
      <w:r w:rsidRPr="00F31186">
        <w:rPr>
          <w:bCs/>
          <w:iCs w:val="0"/>
          <w:lang w:val="nn-NO"/>
        </w:rPr>
        <w:t>Gud, ver meg syndar nådig!</w:t>
      </w:r>
    </w:p>
    <w:p w14:paraId="7CA243AA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Eg har såra deg og svikta nesten min</w:t>
      </w:r>
    </w:p>
    <w:p w14:paraId="351B1018" w14:textId="77777777" w:rsidR="00107FD1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- med tankar og ord, </w:t>
      </w:r>
    </w:p>
    <w:p w14:paraId="780ABFCC" w14:textId="23C419B6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med det eg har gjort,</w:t>
      </w:r>
    </w:p>
    <w:p w14:paraId="4F6CFCCE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og med det eg har forsømt.</w:t>
      </w:r>
    </w:p>
    <w:p w14:paraId="7AC18007" w14:textId="77777777" w:rsidR="00107FD1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Tilgjev meg syndene mine for Jesu Kristi skuld. </w:t>
      </w:r>
    </w:p>
    <w:p w14:paraId="232B42E1" w14:textId="6A452C4D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Skap i meg eit reint hjarta,</w:t>
      </w:r>
    </w:p>
    <w:p w14:paraId="4DB1759F" w14:textId="77777777" w:rsidR="006076DE" w:rsidRPr="00F31186" w:rsidRDefault="006076DE" w:rsidP="00F31186">
      <w:pPr>
        <w:pStyle w:val="Fellestalteord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og gjev meg kraft til nytt liv ved din Heilage Ande.</w:t>
      </w:r>
    </w:p>
    <w:p w14:paraId="2BFA4455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Bibelsk salme</w:t>
      </w:r>
    </w:p>
    <w:p w14:paraId="3B1C361D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Ein tillitssalme frå Salmane.</w:t>
      </w:r>
    </w:p>
    <w:p w14:paraId="4454CA15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 xml:space="preserve">Tekstlesing </w:t>
      </w:r>
    </w:p>
    <w:p w14:paraId="03D94F6A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Tekstlesinga tek til med</w:t>
      </w:r>
    </w:p>
    <w:p w14:paraId="42C8496F" w14:textId="77777777" w:rsidR="006076DE" w:rsidRPr="006076DE" w:rsidRDefault="006076DE" w:rsidP="006076DE">
      <w:pPr>
        <w:rPr>
          <w:lang w:val="nn-NO"/>
        </w:rPr>
      </w:pPr>
      <w:r w:rsidRPr="006076DE">
        <w:rPr>
          <w:lang w:val="nn-NO"/>
        </w:rPr>
        <w:t>Det står skrive ...</w:t>
      </w:r>
    </w:p>
    <w:p w14:paraId="18B5FC72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Tekstlesinga sluttar med</w:t>
      </w:r>
    </w:p>
    <w:p w14:paraId="18A26214" w14:textId="77777777" w:rsidR="006076DE" w:rsidRPr="006076DE" w:rsidRDefault="006076DE" w:rsidP="006076DE">
      <w:pPr>
        <w:rPr>
          <w:lang w:val="nn-NO"/>
        </w:rPr>
      </w:pPr>
      <w:r w:rsidRPr="006076DE">
        <w:rPr>
          <w:lang w:val="nn-NO"/>
        </w:rPr>
        <w:t>Slik lyder Herrens ord.</w:t>
      </w:r>
    </w:p>
    <w:p w14:paraId="289969BE" w14:textId="77777777" w:rsidR="006076DE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Her kan følgja ein svarsalme, sjå Norsk Salmebok 933ff.</w:t>
      </w:r>
    </w:p>
    <w:p w14:paraId="2D0C27C8" w14:textId="77777777" w:rsidR="00E90921" w:rsidRPr="00997C1C" w:rsidRDefault="00E90921" w:rsidP="00997C1C">
      <w:pPr>
        <w:pStyle w:val="Rubrikk"/>
        <w:rPr>
          <w:bCs w:val="0"/>
          <w:iCs w:val="0"/>
        </w:rPr>
      </w:pPr>
    </w:p>
    <w:p w14:paraId="207A54A6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 xml:space="preserve">Etter tekstlesinga og ein eventuell svarsalme kan det vera stilt. </w:t>
      </w:r>
    </w:p>
    <w:p w14:paraId="100E27BE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Deretter følgjer eventuelt</w:t>
      </w:r>
    </w:p>
    <w:p w14:paraId="0A1769C9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Kort tekstmeditasjon</w:t>
      </w:r>
    </w:p>
    <w:p w14:paraId="3F41FB9E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Simeons lovsong NUNC DIMITTIS</w:t>
      </w:r>
    </w:p>
    <w:p w14:paraId="6965EC88" w14:textId="77777777" w:rsidR="00BA103A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Herre, no let du tenaren din fara herifrå i fred,</w:t>
      </w:r>
    </w:p>
    <w:p w14:paraId="615EADB2" w14:textId="06300B7B" w:rsidR="006076DE" w:rsidRPr="006076DE" w:rsidRDefault="006076DE" w:rsidP="00997C1C">
      <w:pPr>
        <w:spacing w:after="0"/>
        <w:rPr>
          <w:lang w:val="nn-NO"/>
        </w:rPr>
      </w:pPr>
      <w:r w:rsidRPr="006076DE">
        <w:rPr>
          <w:lang w:val="nn-NO"/>
        </w:rPr>
        <w:t>etter ditt ord.</w:t>
      </w:r>
    </w:p>
    <w:p w14:paraId="083A6294" w14:textId="7ABAF487" w:rsidR="006076DE" w:rsidRPr="00F31186" w:rsidRDefault="00107FD1" w:rsidP="00997C1C">
      <w:pPr>
        <w:spacing w:after="0"/>
        <w:rPr>
          <w:rStyle w:val="FellestalteordTegn"/>
          <w:b/>
          <w:bCs/>
          <w:i w:val="0"/>
          <w:iCs w:val="0"/>
        </w:rPr>
      </w:pPr>
      <w:proofErr w:type="gramStart"/>
      <w:r w:rsidRPr="00BA103A">
        <w:rPr>
          <w:rStyle w:val="Sterk"/>
        </w:rPr>
        <w:t>K</w:t>
      </w:r>
      <w:r>
        <w:rPr>
          <w:rStyle w:val="Sterk"/>
        </w:rPr>
        <w:t xml:space="preserve"> | </w:t>
      </w:r>
      <w:r w:rsidRPr="00F31186">
        <w:rPr>
          <w:rStyle w:val="Sterk"/>
        </w:rPr>
        <w:t>For</w:t>
      </w:r>
      <w:proofErr w:type="gramEnd"/>
      <w:r w:rsidR="006076DE"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="006076DE" w:rsidRPr="00F31186">
        <w:rPr>
          <w:rStyle w:val="FellestalteordTegn"/>
          <w:b/>
          <w:bCs/>
          <w:i w:val="0"/>
          <w:iCs w:val="0"/>
        </w:rPr>
        <w:t>augo</w:t>
      </w:r>
      <w:proofErr w:type="spellEnd"/>
      <w:r w:rsidR="006076DE" w:rsidRPr="00F31186">
        <w:rPr>
          <w:rStyle w:val="FellestalteordTegn"/>
          <w:b/>
          <w:bCs/>
          <w:i w:val="0"/>
          <w:iCs w:val="0"/>
        </w:rPr>
        <w:t xml:space="preserve"> mine </w:t>
      </w:r>
      <w:proofErr w:type="spellStart"/>
      <w:r w:rsidR="006076DE" w:rsidRPr="00F31186">
        <w:rPr>
          <w:rStyle w:val="FellestalteordTegn"/>
          <w:b/>
          <w:bCs/>
          <w:i w:val="0"/>
          <w:iCs w:val="0"/>
        </w:rPr>
        <w:t>har</w:t>
      </w:r>
      <w:proofErr w:type="spellEnd"/>
      <w:r w:rsidR="006076DE" w:rsidRPr="00F31186">
        <w:rPr>
          <w:rStyle w:val="FellestalteordTegn"/>
          <w:b/>
          <w:bCs/>
          <w:i w:val="0"/>
          <w:iCs w:val="0"/>
        </w:rPr>
        <w:t xml:space="preserve"> sett di </w:t>
      </w:r>
      <w:proofErr w:type="spellStart"/>
      <w:r w:rsidR="006076DE" w:rsidRPr="00F31186">
        <w:rPr>
          <w:rStyle w:val="FellestalteordTegn"/>
          <w:b/>
          <w:bCs/>
          <w:i w:val="0"/>
          <w:iCs w:val="0"/>
        </w:rPr>
        <w:t>frelse</w:t>
      </w:r>
      <w:proofErr w:type="spellEnd"/>
      <w:r w:rsidR="006076DE" w:rsidRPr="00F31186">
        <w:rPr>
          <w:rStyle w:val="FellestalteordTegn"/>
          <w:b/>
          <w:bCs/>
          <w:i w:val="0"/>
          <w:iCs w:val="0"/>
        </w:rPr>
        <w:t>,</w:t>
      </w:r>
    </w:p>
    <w:p w14:paraId="42E4843C" w14:textId="77777777" w:rsidR="006076DE" w:rsidRPr="00BA103A" w:rsidRDefault="006076DE" w:rsidP="00BA103A">
      <w:pPr>
        <w:pStyle w:val="Fellestalteord"/>
        <w:rPr>
          <w:b w:val="0"/>
          <w:lang w:val="nn-NO"/>
        </w:rPr>
      </w:pPr>
      <w:r w:rsidRPr="00BA103A">
        <w:rPr>
          <w:b w:val="0"/>
          <w:lang w:val="nn-NO"/>
        </w:rPr>
        <w:t>som du har skipa til for alle folks åsyn,</w:t>
      </w:r>
    </w:p>
    <w:p w14:paraId="53B1BBAD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eit ljos til openberring for heidningane</w:t>
      </w:r>
    </w:p>
    <w:p w14:paraId="6479B96E" w14:textId="3BCA079A" w:rsidR="006076DE" w:rsidRPr="00CB7393" w:rsidRDefault="006076DE" w:rsidP="006076DE">
      <w:pPr>
        <w:rPr>
          <w:rStyle w:val="Svakreferanse"/>
        </w:rPr>
      </w:pPr>
      <w:r w:rsidRPr="00F31186">
        <w:rPr>
          <w:rStyle w:val="Sterk"/>
        </w:rPr>
        <w:t>K</w:t>
      </w:r>
      <w:r w:rsidRPr="006076DE">
        <w:rPr>
          <w:lang w:val="nb-NO"/>
        </w:rPr>
        <w:t xml:space="preserve"> |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til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ære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for Israel,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folket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ditt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  <w:r w:rsidRPr="006076DE">
        <w:rPr>
          <w:lang w:val="nb-NO"/>
        </w:rPr>
        <w:tab/>
      </w:r>
      <w:r w:rsidRPr="00CB7393">
        <w:rPr>
          <w:rStyle w:val="Svakreferanse"/>
        </w:rPr>
        <w:t>L</w:t>
      </w:r>
      <w:r w:rsidR="00CB7393">
        <w:rPr>
          <w:rStyle w:val="Svakreferanse"/>
        </w:rPr>
        <w:t>uk</w:t>
      </w:r>
      <w:r w:rsidRPr="00CB7393">
        <w:rPr>
          <w:rStyle w:val="Svakreferanse"/>
        </w:rPr>
        <w:t xml:space="preserve"> 2,29-32</w:t>
      </w:r>
    </w:p>
    <w:p w14:paraId="24D677DC" w14:textId="77777777" w:rsidR="00BA103A" w:rsidRDefault="006076DE" w:rsidP="00E90921">
      <w:pPr>
        <w:spacing w:after="0"/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A</w:t>
      </w:r>
      <w:r w:rsidRPr="006076DE">
        <w:rPr>
          <w:lang w:val="nn-NO"/>
        </w:rPr>
        <w:t xml:space="preserve"> |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Ære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vere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Faderen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Sonen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og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Den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Heilage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Ande, </w:t>
      </w:r>
    </w:p>
    <w:p w14:paraId="50F13F15" w14:textId="77777777" w:rsidR="00BA103A" w:rsidRDefault="006076DE" w:rsidP="00E90921">
      <w:pPr>
        <w:spacing w:after="0"/>
        <w:rPr>
          <w:rStyle w:val="FellestalteordTegn"/>
          <w:b/>
          <w:bCs/>
          <w:i w:val="0"/>
          <w:iCs w:val="0"/>
          <w:lang w:val="nn-NO"/>
        </w:rPr>
      </w:pPr>
      <w:r w:rsidRPr="00BA103A">
        <w:rPr>
          <w:rStyle w:val="FellestalteordTegn"/>
          <w:b/>
          <w:bCs/>
          <w:i w:val="0"/>
          <w:iCs w:val="0"/>
          <w:lang w:val="nn-NO"/>
        </w:rPr>
        <w:t xml:space="preserve">som det var i opphavet, så no og alltid </w:t>
      </w:r>
    </w:p>
    <w:p w14:paraId="2CCBAC25" w14:textId="52C0FE86" w:rsidR="006076DE" w:rsidRPr="006076DE" w:rsidRDefault="006076DE" w:rsidP="006076DE">
      <w:pPr>
        <w:rPr>
          <w:lang w:val="nn-NO"/>
        </w:rPr>
      </w:pPr>
      <w:r w:rsidRPr="00BA103A">
        <w:rPr>
          <w:rStyle w:val="FellestalteordTegn"/>
          <w:b/>
          <w:bCs/>
          <w:i w:val="0"/>
          <w:iCs w:val="0"/>
          <w:lang w:val="nn-NO"/>
        </w:rPr>
        <w:t xml:space="preserve">og i all æve. </w:t>
      </w:r>
      <w:r w:rsidRPr="00F31186">
        <w:rPr>
          <w:rStyle w:val="FellestalteordTegn"/>
          <w:b/>
          <w:bCs/>
          <w:i w:val="0"/>
          <w:iCs w:val="0"/>
        </w:rPr>
        <w:t>Amen.</w:t>
      </w:r>
    </w:p>
    <w:p w14:paraId="66D1E269" w14:textId="77777777" w:rsidR="00E90921" w:rsidRDefault="00E90921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n-NO"/>
        </w:rPr>
      </w:pPr>
      <w:r>
        <w:rPr>
          <w:lang w:val="nn-NO"/>
        </w:rPr>
        <w:br w:type="page"/>
      </w:r>
    </w:p>
    <w:p w14:paraId="1C97D299" w14:textId="59BDF0F6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lastRenderedPageBreak/>
        <w:t>Bøn</w:t>
      </w:r>
    </w:p>
    <w:p w14:paraId="0776F22E" w14:textId="77777777" w:rsidR="006076DE" w:rsidRPr="006076DE" w:rsidRDefault="006076DE" w:rsidP="00F31186">
      <w:pPr>
        <w:pStyle w:val="Rubrikk"/>
      </w:pPr>
      <w:proofErr w:type="spellStart"/>
      <w:r w:rsidRPr="006076DE">
        <w:t>Anten</w:t>
      </w:r>
      <w:proofErr w:type="spellEnd"/>
      <w:r w:rsidRPr="006076DE">
        <w:t xml:space="preserve"> </w:t>
      </w:r>
      <w:r w:rsidRPr="00F31186">
        <w:rPr>
          <w:rStyle w:val="Overskrift3Tegn"/>
        </w:rPr>
        <w:t>A</w:t>
      </w:r>
    </w:p>
    <w:p w14:paraId="793583D5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Lat oss alle be. </w:t>
      </w:r>
    </w:p>
    <w:p w14:paraId="150F7A44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Kollektbøn</w:t>
      </w:r>
    </w:p>
    <w:p w14:paraId="0DD24E29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>Amen</w:t>
      </w:r>
      <w:r w:rsidRPr="006076DE">
        <w:rPr>
          <w:lang w:val="nn-NO"/>
        </w:rPr>
        <w:t>.</w:t>
      </w:r>
    </w:p>
    <w:p w14:paraId="580D2AFF" w14:textId="77777777" w:rsidR="006076DE" w:rsidRPr="006076DE" w:rsidRDefault="006076DE" w:rsidP="00F31186">
      <w:pPr>
        <w:pStyle w:val="Rubrikk"/>
      </w:pPr>
      <w:r w:rsidRPr="006076DE">
        <w:t xml:space="preserve">Eller </w:t>
      </w:r>
      <w:r w:rsidRPr="00F31186">
        <w:rPr>
          <w:rStyle w:val="Overskrift3Tegn"/>
        </w:rPr>
        <w:t>B</w:t>
      </w:r>
    </w:p>
    <w:p w14:paraId="0C376A02" w14:textId="77777777" w:rsidR="006076DE" w:rsidRPr="006076DE" w:rsidRDefault="006076DE" w:rsidP="006076DE">
      <w:pPr>
        <w:rPr>
          <w:lang w:val="nn-NO"/>
        </w:rPr>
      </w:pPr>
      <w:r w:rsidRPr="00BA103A">
        <w:rPr>
          <w:rStyle w:val="Sterk"/>
        </w:rPr>
        <w:t>L</w:t>
      </w:r>
      <w:r w:rsidRPr="006076DE">
        <w:rPr>
          <w:lang w:val="nn-NO"/>
        </w:rPr>
        <w:t xml:space="preserve"> | Lat oss be.</w:t>
      </w:r>
    </w:p>
    <w:p w14:paraId="44EA7B62" w14:textId="77777777" w:rsidR="006076DE" w:rsidRPr="006076DE" w:rsidRDefault="006076DE" w:rsidP="006076DE">
      <w:pPr>
        <w:rPr>
          <w:lang w:val="nn-NO"/>
        </w:rPr>
      </w:pPr>
      <w:r w:rsidRPr="006076DE">
        <w:rPr>
          <w:lang w:val="nn-NO"/>
        </w:rPr>
        <w:t xml:space="preserve">Herre, vår Gud og Far, vi takkar deg for at du har skapt ljoset og dagen. Vi bed deg: Ver hjå oss når dagen kverv, vara oss i </w:t>
      </w:r>
      <w:proofErr w:type="spellStart"/>
      <w:r w:rsidRPr="006076DE">
        <w:rPr>
          <w:lang w:val="nn-NO"/>
        </w:rPr>
        <w:t>mørkret</w:t>
      </w:r>
      <w:proofErr w:type="spellEnd"/>
      <w:r w:rsidRPr="006076DE">
        <w:rPr>
          <w:lang w:val="nn-NO"/>
        </w:rPr>
        <w:t xml:space="preserve"> og verna oss mot den vonde fienden. Lat oss her på jorda bu i livd av di miskunn og ein gong på den siste dagen gå inn til den evige kvile og fred. Ved Son din, Jesus Kristus, vår Herre.</w:t>
      </w:r>
    </w:p>
    <w:p w14:paraId="0045BD7D" w14:textId="19B3865C" w:rsidR="00E90921" w:rsidRDefault="006076DE" w:rsidP="006076DE">
      <w:pPr>
        <w:rPr>
          <w:lang w:val="nn-NO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>Amen</w:t>
      </w:r>
      <w:r w:rsidRPr="006076DE">
        <w:rPr>
          <w:lang w:val="nn-NO"/>
        </w:rPr>
        <w:t>.</w:t>
      </w:r>
    </w:p>
    <w:p w14:paraId="56A28C5A" w14:textId="77777777" w:rsidR="00E90921" w:rsidRPr="006076DE" w:rsidRDefault="00E90921" w:rsidP="006076DE">
      <w:pPr>
        <w:rPr>
          <w:lang w:val="nn-NO"/>
        </w:rPr>
      </w:pPr>
    </w:p>
    <w:p w14:paraId="09D987A8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Her kan ein halda fram såleis:</w:t>
      </w:r>
    </w:p>
    <w:p w14:paraId="7935E450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Lat oss framleis be, høgt eller stilt.</w:t>
      </w:r>
    </w:p>
    <w:p w14:paraId="2384B851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Den som bed høgt, sluttar med:</w:t>
      </w:r>
    </w:p>
    <w:p w14:paraId="359FBA97" w14:textId="77777777" w:rsidR="006076DE" w:rsidRPr="006076DE" w:rsidRDefault="006076DE" w:rsidP="006076DE">
      <w:pPr>
        <w:rPr>
          <w:lang w:val="nn-NO"/>
        </w:rPr>
      </w:pPr>
      <w:r w:rsidRPr="006076DE">
        <w:rPr>
          <w:lang w:val="nn-NO"/>
        </w:rPr>
        <w:t>Gud, vi bed deg.</w:t>
      </w:r>
    </w:p>
    <w:p w14:paraId="4BC6116A" w14:textId="77777777" w:rsidR="006076DE" w:rsidRPr="00F31186" w:rsidRDefault="006076DE" w:rsidP="006076DE">
      <w:pPr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 xml:space="preserve">Herre,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høyr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vår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bøn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</w:p>
    <w:p w14:paraId="0896F231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Herrens bøn</w:t>
      </w:r>
    </w:p>
    <w:p w14:paraId="297447DA" w14:textId="4106A586" w:rsidR="006076DE" w:rsidRPr="00997C1C" w:rsidRDefault="006076DE" w:rsidP="00997C1C">
      <w:pPr>
        <w:spacing w:after="0"/>
        <w:rPr>
          <w:b/>
          <w:iCs w:val="0"/>
          <w:lang w:val="sv-FI"/>
        </w:rPr>
      </w:pPr>
      <w:r w:rsidRPr="00F31186">
        <w:rPr>
          <w:rStyle w:val="Sterk"/>
        </w:rPr>
        <w:t>A</w:t>
      </w:r>
      <w:r w:rsidRPr="006076DE">
        <w:rPr>
          <w:lang w:val="nn-NO"/>
        </w:rPr>
        <w:t xml:space="preserve"> </w:t>
      </w:r>
      <w:r w:rsidRPr="00997C1C">
        <w:rPr>
          <w:rStyle w:val="RubrikkTegn"/>
          <w:b w:val="0"/>
          <w:bCs w:val="0"/>
          <w:i w:val="0"/>
          <w:iCs w:val="0"/>
        </w:rPr>
        <w:t>seier eller syng</w:t>
      </w:r>
      <w:r w:rsidR="00997C1C">
        <w:rPr>
          <w:lang w:val="nn-NO"/>
        </w:rPr>
        <w:t xml:space="preserve"> | </w:t>
      </w:r>
      <w:r w:rsidRPr="00997C1C">
        <w:rPr>
          <w:b/>
          <w:iCs w:val="0"/>
          <w:lang w:val="sv-FI"/>
        </w:rPr>
        <w:t xml:space="preserve">Vår Far i himmelen! </w:t>
      </w:r>
    </w:p>
    <w:p w14:paraId="6CF54A43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sv-FI"/>
        </w:rPr>
      </w:pPr>
      <w:r w:rsidRPr="00F31186">
        <w:rPr>
          <w:bCs/>
          <w:iCs w:val="0"/>
          <w:lang w:val="sv-FI"/>
        </w:rPr>
        <w:t xml:space="preserve">Lat namnet ditt helgast. </w:t>
      </w:r>
    </w:p>
    <w:p w14:paraId="192EE4E7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Lat riket ditt koma. </w:t>
      </w:r>
    </w:p>
    <w:p w14:paraId="37102F6F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Lat viljen din råda på jorda slik som i himmelen. </w:t>
      </w:r>
    </w:p>
    <w:p w14:paraId="02F8940A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Gjev oss i dag vårt daglege brød, </w:t>
      </w:r>
    </w:p>
    <w:p w14:paraId="1553E787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og tilgjev oss vår skuld, </w:t>
      </w:r>
    </w:p>
    <w:p w14:paraId="4EE5D9BF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slik vi òg tilgjev våre skuldnarar. </w:t>
      </w:r>
    </w:p>
    <w:p w14:paraId="62DF4B9A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Og lat oss ikkje koma i freisting, </w:t>
      </w:r>
    </w:p>
    <w:p w14:paraId="2B643D45" w14:textId="77777777" w:rsidR="006076DE" w:rsidRPr="00F31186" w:rsidRDefault="006076DE" w:rsidP="00997C1C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men frels oss frå det vonde. </w:t>
      </w:r>
    </w:p>
    <w:p w14:paraId="78061BA2" w14:textId="7C54CD2D" w:rsidR="006076DE" w:rsidRPr="00F31186" w:rsidRDefault="006076DE" w:rsidP="00E90921">
      <w:pPr>
        <w:pStyle w:val="Fellestalteord"/>
        <w:spacing w:after="0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 xml:space="preserve">For riket er ditt, og makta og æra i all æve. </w:t>
      </w:r>
    </w:p>
    <w:p w14:paraId="1D5F1023" w14:textId="77777777" w:rsidR="006076DE" w:rsidRPr="00F31186" w:rsidRDefault="006076DE" w:rsidP="00F31186">
      <w:pPr>
        <w:pStyle w:val="Fellestalteord"/>
        <w:rPr>
          <w:bCs/>
          <w:iCs w:val="0"/>
          <w:lang w:val="nn-NO"/>
        </w:rPr>
      </w:pPr>
      <w:r w:rsidRPr="00F31186">
        <w:rPr>
          <w:bCs/>
          <w:iCs w:val="0"/>
          <w:lang w:val="nn-NO"/>
        </w:rPr>
        <w:t>Amen</w:t>
      </w:r>
    </w:p>
    <w:p w14:paraId="221F5FC8" w14:textId="77777777" w:rsidR="00CB7393" w:rsidRDefault="00CB7393" w:rsidP="00CB7393">
      <w:pPr>
        <w:pStyle w:val="Rubrikk"/>
        <w:rPr>
          <w:rStyle w:val="Hyperkobling"/>
          <w:color w:val="FF0000"/>
          <w:lang w:val="nn-NO"/>
        </w:rPr>
      </w:pPr>
      <w:r w:rsidRPr="0083718A">
        <w:rPr>
          <w:color w:val="FF0000"/>
          <w:lang w:val="nn-NO"/>
        </w:rPr>
        <w:t xml:space="preserve">Ein kan og nytta </w:t>
      </w:r>
      <w:hyperlink r:id="rId11" w:history="1">
        <w:r w:rsidRPr="0083718A">
          <w:rPr>
            <w:rStyle w:val="Hyperkobling"/>
            <w:color w:val="FF0000"/>
            <w:lang w:val="nn-NO"/>
          </w:rPr>
          <w:t>Fadervår frå 198</w:t>
        </w:r>
      </w:hyperlink>
      <w:r>
        <w:rPr>
          <w:rStyle w:val="Hyperkobling"/>
          <w:color w:val="FF0000"/>
          <w:lang w:val="nn-NO"/>
        </w:rPr>
        <w:t>5</w:t>
      </w:r>
      <w:r w:rsidRPr="0083718A">
        <w:rPr>
          <w:color w:val="FF0000"/>
          <w:lang w:val="nn-NO"/>
        </w:rPr>
        <w:t xml:space="preserve"> eller </w:t>
      </w:r>
      <w:hyperlink r:id="rId12" w:history="1">
        <w:r w:rsidRPr="0083718A">
          <w:rPr>
            <w:rStyle w:val="Hyperkobling"/>
            <w:color w:val="FF0000"/>
            <w:lang w:val="nn-NO"/>
          </w:rPr>
          <w:t>Fadervår fr</w:t>
        </w:r>
        <w:r>
          <w:rPr>
            <w:rStyle w:val="Hyperkobling"/>
            <w:color w:val="FF0000"/>
            <w:lang w:val="nn-NO"/>
          </w:rPr>
          <w:t>å</w:t>
        </w:r>
        <w:r w:rsidRPr="0083718A">
          <w:rPr>
            <w:rStyle w:val="Hyperkobling"/>
            <w:color w:val="FF0000"/>
            <w:lang w:val="nn-NO"/>
          </w:rPr>
          <w:t xml:space="preserve"> 193</w:t>
        </w:r>
      </w:hyperlink>
      <w:r>
        <w:rPr>
          <w:rStyle w:val="Hyperkobling"/>
          <w:color w:val="FF0000"/>
          <w:lang w:val="nn-NO"/>
        </w:rPr>
        <w:t>8</w:t>
      </w:r>
    </w:p>
    <w:p w14:paraId="165D311B" w14:textId="77777777" w:rsidR="00837061" w:rsidRDefault="00837061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n-NO"/>
        </w:rPr>
      </w:pPr>
      <w:r>
        <w:rPr>
          <w:lang w:val="nn-NO"/>
        </w:rPr>
        <w:br w:type="page"/>
      </w:r>
    </w:p>
    <w:p w14:paraId="0340D9DC" w14:textId="17363A09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lastRenderedPageBreak/>
        <w:t>Overgjeving i Guds hender</w:t>
      </w:r>
    </w:p>
    <w:p w14:paraId="69F27BFA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 I dine hender, Herre Gud, gjev eg no mi ånd.</w:t>
      </w:r>
    </w:p>
    <w:p w14:paraId="168B025D" w14:textId="77777777" w:rsidR="006076DE" w:rsidRPr="00F31186" w:rsidRDefault="006076DE" w:rsidP="006076DE">
      <w:pPr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 xml:space="preserve">I dine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hender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, Herre Gud,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gjev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eg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no mi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ånd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</w:p>
    <w:p w14:paraId="6DE65A69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|Du løyser meg ut, Herre, du trufaste Gud.</w:t>
      </w:r>
    </w:p>
    <w:p w14:paraId="392769ED" w14:textId="0A199C36" w:rsidR="006076DE" w:rsidRPr="00CB7393" w:rsidRDefault="006076DE" w:rsidP="006076DE">
      <w:pPr>
        <w:rPr>
          <w:rStyle w:val="Svakreferanse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 xml:space="preserve">I dine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hender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, Herre Gud,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gjev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eg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no mi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ånd</w:t>
      </w:r>
      <w:proofErr w:type="spellEnd"/>
      <w:r w:rsidRPr="006076DE">
        <w:rPr>
          <w:lang w:val="nn-NO"/>
        </w:rPr>
        <w:t xml:space="preserve">.     </w:t>
      </w:r>
      <w:r w:rsidRPr="00CB7393">
        <w:rPr>
          <w:rStyle w:val="Svakreferanse"/>
        </w:rPr>
        <w:t>S</w:t>
      </w:r>
      <w:r w:rsidR="00CB7393">
        <w:rPr>
          <w:rStyle w:val="Svakreferanse"/>
        </w:rPr>
        <w:t>al</w:t>
      </w:r>
      <w:r w:rsidRPr="00CB7393">
        <w:rPr>
          <w:rStyle w:val="Svakreferanse"/>
        </w:rPr>
        <w:t xml:space="preserve"> 31,6</w:t>
      </w:r>
    </w:p>
    <w:p w14:paraId="381785A3" w14:textId="77777777" w:rsidR="006076DE" w:rsidRPr="006076DE" w:rsidRDefault="006076DE" w:rsidP="00997C1C">
      <w:pPr>
        <w:spacing w:after="0"/>
        <w:rPr>
          <w:lang w:val="nn-NO"/>
        </w:rPr>
      </w:pPr>
      <w:r w:rsidRPr="00F31186">
        <w:rPr>
          <w:rStyle w:val="Sterk"/>
        </w:rPr>
        <w:t>L</w:t>
      </w:r>
      <w:r w:rsidRPr="006076DE">
        <w:rPr>
          <w:lang w:val="nn-NO"/>
        </w:rPr>
        <w:t xml:space="preserve"> |Ære vere Faderen og Sonen og Den Heilage Ande.</w:t>
      </w:r>
    </w:p>
    <w:p w14:paraId="796E7E33" w14:textId="77777777" w:rsidR="006076DE" w:rsidRPr="00F31186" w:rsidRDefault="006076DE" w:rsidP="006076DE">
      <w:pPr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 </w:t>
      </w:r>
      <w:r w:rsidRPr="00F31186">
        <w:rPr>
          <w:rStyle w:val="FellestalteordTegn"/>
          <w:b/>
          <w:bCs/>
          <w:i w:val="0"/>
          <w:iCs w:val="0"/>
        </w:rPr>
        <w:t xml:space="preserve">I dine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hender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, Herre Gud,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gjev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eg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no mi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ånd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</w:p>
    <w:p w14:paraId="6F7991A9" w14:textId="59C7F098" w:rsidR="006076DE" w:rsidRPr="00CB7393" w:rsidRDefault="006076DE" w:rsidP="00CB7393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Dette leddet kan og syngjast, sjå Norsk Salmebok 941.2</w:t>
      </w:r>
    </w:p>
    <w:p w14:paraId="25D5EDCB" w14:textId="77777777" w:rsidR="006076DE" w:rsidRPr="006076DE" w:rsidRDefault="006076DE" w:rsidP="00F31186">
      <w:pPr>
        <w:pStyle w:val="Overskrift3"/>
        <w:numPr>
          <w:ilvl w:val="0"/>
          <w:numId w:val="13"/>
        </w:numPr>
        <w:rPr>
          <w:lang w:val="nn-NO"/>
        </w:rPr>
      </w:pPr>
      <w:r w:rsidRPr="006076DE">
        <w:rPr>
          <w:lang w:val="nn-NO"/>
        </w:rPr>
        <w:t>Avslutning</w:t>
      </w:r>
    </w:p>
    <w:p w14:paraId="1B103FB8" w14:textId="77777777" w:rsidR="006076DE" w:rsidRPr="006076DE" w:rsidRDefault="006076DE" w:rsidP="00F31186">
      <w:pPr>
        <w:pStyle w:val="Rubrikk"/>
      </w:pPr>
      <w:proofErr w:type="spellStart"/>
      <w:r w:rsidRPr="006076DE">
        <w:t>Anten</w:t>
      </w:r>
      <w:proofErr w:type="spellEnd"/>
      <w:r w:rsidRPr="006076DE">
        <w:t xml:space="preserve"> </w:t>
      </w:r>
      <w:r w:rsidRPr="00F31186">
        <w:rPr>
          <w:rStyle w:val="Overskrift3Tegn"/>
        </w:rPr>
        <w:t>A</w:t>
      </w:r>
    </w:p>
    <w:p w14:paraId="59692772" w14:textId="0E5D0A4B" w:rsidR="006076DE" w:rsidRPr="006076DE" w:rsidRDefault="006076DE" w:rsidP="00997C1C">
      <w:pPr>
        <w:spacing w:after="0"/>
        <w:rPr>
          <w:lang w:val="nn-NO"/>
        </w:rPr>
      </w:pPr>
      <w:r w:rsidRPr="00997C1C">
        <w:rPr>
          <w:rStyle w:val="Sterk"/>
          <w:lang w:val="nn-NO"/>
        </w:rPr>
        <w:t>L</w:t>
      </w:r>
      <w:r w:rsidRPr="006076DE">
        <w:rPr>
          <w:lang w:val="nn-NO"/>
        </w:rPr>
        <w:t xml:space="preserve">  </w:t>
      </w:r>
      <w:r w:rsidRPr="00997C1C">
        <w:rPr>
          <w:rStyle w:val="RubrikkTegn"/>
          <w:b w:val="0"/>
          <w:bCs w:val="0"/>
          <w:i w:val="0"/>
          <w:iCs w:val="0"/>
        </w:rPr>
        <w:t xml:space="preserve">vend mot </w:t>
      </w:r>
      <w:proofErr w:type="spellStart"/>
      <w:r w:rsidRPr="00997C1C">
        <w:rPr>
          <w:rStyle w:val="RubrikkTegn"/>
          <w:b w:val="0"/>
          <w:bCs w:val="0"/>
          <w:i w:val="0"/>
          <w:iCs w:val="0"/>
        </w:rPr>
        <w:t>kyrkjelyden</w:t>
      </w:r>
      <w:proofErr w:type="spellEnd"/>
      <w:r w:rsidR="00997C1C">
        <w:rPr>
          <w:lang w:val="nn-NO"/>
        </w:rPr>
        <w:t xml:space="preserve"> | </w:t>
      </w:r>
      <w:r w:rsidRPr="006076DE">
        <w:rPr>
          <w:lang w:val="nn-NO"/>
        </w:rPr>
        <w:t>Lat oss prisa Herren.</w:t>
      </w:r>
    </w:p>
    <w:p w14:paraId="563530FD" w14:textId="7BCF5252" w:rsidR="006076DE" w:rsidRPr="00F31186" w:rsidRDefault="006076DE" w:rsidP="006076DE">
      <w:pPr>
        <w:rPr>
          <w:rStyle w:val="FellestalteordTegn"/>
          <w:b/>
          <w:bCs/>
          <w:i w:val="0"/>
          <w:iCs w:val="0"/>
        </w:rPr>
      </w:pPr>
      <w:r w:rsidRPr="00997C1C">
        <w:rPr>
          <w:rStyle w:val="Sterk"/>
          <w:lang w:val="nn-NO"/>
        </w:rPr>
        <w:t>K</w:t>
      </w:r>
      <w:r w:rsidRPr="006076DE">
        <w:rPr>
          <w:lang w:val="nn-NO"/>
        </w:rPr>
        <w:t xml:space="preserve"> </w:t>
      </w:r>
      <w:r w:rsidR="00997C1C" w:rsidRPr="00997C1C">
        <w:rPr>
          <w:rStyle w:val="RubrikkTegn"/>
          <w:b w:val="0"/>
          <w:bCs w:val="0"/>
          <w:i w:val="0"/>
          <w:iCs w:val="0"/>
        </w:rPr>
        <w:t>reiser seg</w:t>
      </w:r>
      <w:r w:rsidR="00997C1C">
        <w:rPr>
          <w:lang w:val="nn-NO"/>
        </w:rPr>
        <w:t xml:space="preserve"> </w:t>
      </w:r>
      <w:r w:rsidRPr="006076DE">
        <w:rPr>
          <w:lang w:val="nn-NO"/>
        </w:rPr>
        <w:t>|</w:t>
      </w:r>
      <w:r w:rsidRPr="00997C1C">
        <w:rPr>
          <w:rStyle w:val="FellestalteordTegn"/>
          <w:b/>
          <w:bCs/>
          <w:i w:val="0"/>
          <w:iCs w:val="0"/>
          <w:lang w:val="nn-NO"/>
        </w:rPr>
        <w:t xml:space="preserve">Gud vere lova.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Halleluja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.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Halleluja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.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Halleluja</w:t>
      </w:r>
      <w:proofErr w:type="spellEnd"/>
      <w:r w:rsidRPr="00F31186">
        <w:rPr>
          <w:rStyle w:val="FellestalteordTegn"/>
          <w:b/>
          <w:bCs/>
          <w:i w:val="0"/>
          <w:iCs w:val="0"/>
        </w:rPr>
        <w:t>.</w:t>
      </w:r>
    </w:p>
    <w:p w14:paraId="51A54522" w14:textId="77777777" w:rsidR="006076DE" w:rsidRPr="006076DE" w:rsidRDefault="006076DE" w:rsidP="00F31186">
      <w:pPr>
        <w:pStyle w:val="Rubrikk"/>
      </w:pPr>
      <w:r w:rsidRPr="006076DE">
        <w:t xml:space="preserve">Eller </w:t>
      </w:r>
      <w:r w:rsidRPr="00F31186">
        <w:rPr>
          <w:rStyle w:val="Overskrift3Tegn"/>
        </w:rPr>
        <w:t>B</w:t>
      </w:r>
    </w:p>
    <w:p w14:paraId="4C5A006B" w14:textId="36416EAA" w:rsidR="006076DE" w:rsidRPr="006076DE" w:rsidRDefault="006076DE" w:rsidP="00997C1C">
      <w:pPr>
        <w:spacing w:after="0"/>
        <w:rPr>
          <w:lang w:val="nn-NO"/>
        </w:rPr>
      </w:pPr>
      <w:r w:rsidRPr="00997C1C">
        <w:rPr>
          <w:rStyle w:val="Sterk"/>
          <w:lang w:val="nn-NO"/>
        </w:rPr>
        <w:t>L</w:t>
      </w:r>
      <w:r w:rsidRPr="006076DE">
        <w:rPr>
          <w:lang w:val="nn-NO"/>
        </w:rPr>
        <w:t xml:space="preserve"> </w:t>
      </w:r>
      <w:r w:rsidRPr="00997C1C">
        <w:rPr>
          <w:rStyle w:val="RubrikkTegn"/>
          <w:b w:val="0"/>
          <w:bCs w:val="0"/>
          <w:i w:val="0"/>
          <w:iCs w:val="0"/>
        </w:rPr>
        <w:t xml:space="preserve">vend mot </w:t>
      </w:r>
      <w:proofErr w:type="spellStart"/>
      <w:r w:rsidRPr="00997C1C">
        <w:rPr>
          <w:rStyle w:val="RubrikkTegn"/>
          <w:b w:val="0"/>
          <w:bCs w:val="0"/>
          <w:i w:val="0"/>
          <w:iCs w:val="0"/>
        </w:rPr>
        <w:t>kyrkjelyden</w:t>
      </w:r>
      <w:proofErr w:type="spellEnd"/>
      <w:r w:rsidRPr="006076DE">
        <w:rPr>
          <w:lang w:val="nn-NO"/>
        </w:rPr>
        <w:t xml:space="preserve"> </w:t>
      </w:r>
      <w:r w:rsidR="00997C1C">
        <w:rPr>
          <w:lang w:val="nn-NO"/>
        </w:rPr>
        <w:t xml:space="preserve">| </w:t>
      </w:r>
      <w:r w:rsidRPr="006076DE">
        <w:rPr>
          <w:lang w:val="nn-NO"/>
        </w:rPr>
        <w:t>Herren vere med dykk.</w:t>
      </w:r>
    </w:p>
    <w:p w14:paraId="233DED65" w14:textId="6AA0CF5B" w:rsidR="006076DE" w:rsidRDefault="006076DE" w:rsidP="006076DE">
      <w:pPr>
        <w:rPr>
          <w:rStyle w:val="FellestalteordTegn"/>
          <w:b/>
          <w:bCs/>
          <w:i w:val="0"/>
          <w:iCs w:val="0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</w:t>
      </w:r>
      <w:r w:rsidR="00997C1C" w:rsidRPr="00997C1C">
        <w:rPr>
          <w:rStyle w:val="RubrikkTegn"/>
          <w:b w:val="0"/>
          <w:bCs w:val="0"/>
          <w:i w:val="0"/>
          <w:iCs w:val="0"/>
        </w:rPr>
        <w:t>reiser seg</w:t>
      </w:r>
      <w:r w:rsidR="00997C1C">
        <w:rPr>
          <w:lang w:val="nn-NO"/>
        </w:rPr>
        <w:t xml:space="preserve"> </w:t>
      </w:r>
      <w:r w:rsidRPr="006076DE">
        <w:rPr>
          <w:lang w:val="nn-NO"/>
        </w:rPr>
        <w:t>|</w:t>
      </w:r>
      <w:r w:rsidRPr="00F31186">
        <w:rPr>
          <w:rStyle w:val="FellestalteordTegn"/>
          <w:b/>
          <w:bCs/>
          <w:i w:val="0"/>
          <w:iCs w:val="0"/>
        </w:rPr>
        <w:t xml:space="preserve">Og med deg </w:t>
      </w:r>
      <w:proofErr w:type="spellStart"/>
      <w:r w:rsidRPr="00F31186">
        <w:rPr>
          <w:rStyle w:val="FellestalteordTegn"/>
          <w:b/>
          <w:bCs/>
          <w:i w:val="0"/>
          <w:iCs w:val="0"/>
        </w:rPr>
        <w:t>vere</w:t>
      </w:r>
      <w:proofErr w:type="spellEnd"/>
      <w:r w:rsidRPr="00F31186">
        <w:rPr>
          <w:rStyle w:val="FellestalteordTegn"/>
          <w:b/>
          <w:bCs/>
          <w:i w:val="0"/>
          <w:iCs w:val="0"/>
        </w:rPr>
        <w:t xml:space="preserve"> Herren.</w:t>
      </w:r>
    </w:p>
    <w:p w14:paraId="3129D093" w14:textId="77777777" w:rsidR="004453DC" w:rsidRPr="006076DE" w:rsidRDefault="004453DC" w:rsidP="006076DE">
      <w:pPr>
        <w:rPr>
          <w:lang w:val="nn-NO"/>
        </w:rPr>
      </w:pPr>
    </w:p>
    <w:p w14:paraId="1C977D32" w14:textId="77777777" w:rsidR="00997C1C" w:rsidRPr="004453DC" w:rsidRDefault="006076DE" w:rsidP="00997C1C">
      <w:pPr>
        <w:spacing w:after="0"/>
        <w:rPr>
          <w:lang w:val="nb-NO"/>
        </w:rPr>
      </w:pPr>
      <w:r w:rsidRPr="004453DC">
        <w:rPr>
          <w:rStyle w:val="Sterk"/>
          <w:lang w:val="nb-NO"/>
        </w:rPr>
        <w:t>L</w:t>
      </w:r>
      <w:r w:rsidRPr="004453DC">
        <w:rPr>
          <w:lang w:val="nb-NO"/>
        </w:rPr>
        <w:t xml:space="preserve"> | Vår Herre Jesu Kristi nåde, </w:t>
      </w:r>
    </w:p>
    <w:p w14:paraId="020BE870" w14:textId="77777777" w:rsidR="00997C1C" w:rsidRDefault="006076DE" w:rsidP="00997C1C">
      <w:pPr>
        <w:spacing w:after="0"/>
        <w:rPr>
          <w:lang w:val="nn-NO"/>
        </w:rPr>
      </w:pPr>
      <w:r w:rsidRPr="006076DE">
        <w:rPr>
          <w:lang w:val="nn-NO"/>
        </w:rPr>
        <w:t xml:space="preserve">Guds kjærleik og Den Heilage Andens samfunn </w:t>
      </w:r>
    </w:p>
    <w:p w14:paraId="19C8FC0F" w14:textId="7AAAB5C3" w:rsidR="006076DE" w:rsidRPr="006076DE" w:rsidRDefault="006076DE" w:rsidP="006076DE">
      <w:pPr>
        <w:rPr>
          <w:lang w:val="nn-NO"/>
        </w:rPr>
      </w:pPr>
      <w:r w:rsidRPr="006076DE">
        <w:rPr>
          <w:lang w:val="nn-NO"/>
        </w:rPr>
        <w:t>vere med dykk (oss) alle.</w:t>
      </w:r>
    </w:p>
    <w:p w14:paraId="4E7A800C" w14:textId="77777777" w:rsidR="006076DE" w:rsidRPr="006076DE" w:rsidRDefault="006076DE" w:rsidP="006076DE">
      <w:pPr>
        <w:rPr>
          <w:lang w:val="nn-NO"/>
        </w:rPr>
      </w:pPr>
      <w:r w:rsidRPr="00F31186">
        <w:rPr>
          <w:rStyle w:val="Sterk"/>
        </w:rPr>
        <w:t>K</w:t>
      </w:r>
      <w:r w:rsidRPr="006076DE">
        <w:rPr>
          <w:lang w:val="nn-NO"/>
        </w:rPr>
        <w:t xml:space="preserve"> |</w:t>
      </w:r>
      <w:r w:rsidRPr="00F31186">
        <w:rPr>
          <w:rStyle w:val="FellestalteordTegn"/>
          <w:b/>
          <w:bCs/>
          <w:i w:val="0"/>
          <w:iCs w:val="0"/>
        </w:rPr>
        <w:t>Amen</w:t>
      </w:r>
      <w:r w:rsidRPr="006076DE">
        <w:rPr>
          <w:lang w:val="nn-NO"/>
        </w:rPr>
        <w:t>.</w:t>
      </w:r>
    </w:p>
    <w:p w14:paraId="4C8F39D4" w14:textId="77777777" w:rsidR="006076DE" w:rsidRPr="00997C1C" w:rsidRDefault="006076DE" w:rsidP="00997C1C">
      <w:pPr>
        <w:pStyle w:val="Rubrikk"/>
        <w:rPr>
          <w:bCs w:val="0"/>
          <w:iCs w:val="0"/>
        </w:rPr>
      </w:pPr>
      <w:r w:rsidRPr="00997C1C">
        <w:rPr>
          <w:bCs w:val="0"/>
          <w:iCs w:val="0"/>
        </w:rPr>
        <w:t>Her kan følgja</w:t>
      </w:r>
    </w:p>
    <w:p w14:paraId="2DAA6251" w14:textId="77777777" w:rsidR="006076DE" w:rsidRPr="006076DE" w:rsidRDefault="006076DE" w:rsidP="004453DC">
      <w:pPr>
        <w:pStyle w:val="Overskrift3"/>
        <w:spacing w:before="0"/>
        <w:rPr>
          <w:lang w:val="nn-NO"/>
        </w:rPr>
      </w:pPr>
      <w:r w:rsidRPr="006076DE">
        <w:rPr>
          <w:lang w:val="nn-NO"/>
        </w:rPr>
        <w:t>Postludium</w:t>
      </w:r>
    </w:p>
    <w:p w14:paraId="7C8A9144" w14:textId="77777777" w:rsidR="006076DE" w:rsidRPr="006076DE" w:rsidRDefault="006076DE" w:rsidP="006076DE">
      <w:pPr>
        <w:rPr>
          <w:lang w:val="nn-NO"/>
        </w:rPr>
      </w:pPr>
    </w:p>
    <w:p w14:paraId="32DB41C3" w14:textId="548D911A" w:rsidR="004827E0" w:rsidRPr="004B5009" w:rsidRDefault="004827E0" w:rsidP="006076DE">
      <w:pPr>
        <w:rPr>
          <w:lang w:val="nn-NO"/>
        </w:rPr>
      </w:pPr>
    </w:p>
    <w:sectPr w:rsidR="004827E0" w:rsidRPr="004B5009" w:rsidSect="00997C1C">
      <w:footerReference w:type="default" r:id="rId13"/>
      <w:headerReference w:type="first" r:id="rId14"/>
      <w:footerReference w:type="first" r:id="rId15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F362" w14:textId="77777777" w:rsidR="000B25D0" w:rsidRDefault="000B25D0">
      <w:r>
        <w:separator/>
      </w:r>
    </w:p>
  </w:endnote>
  <w:endnote w:type="continuationSeparator" w:id="0">
    <w:p w14:paraId="58A03DEE" w14:textId="77777777" w:rsidR="000B25D0" w:rsidRDefault="000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E8C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26F1616F" w14:textId="50188D74" w:rsidR="00926F99" w:rsidRPr="004453DC" w:rsidRDefault="00B71BCF" w:rsidP="00B71BCF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4453DC">
      <w:rPr>
        <w:rFonts w:cstheme="majorHAnsi"/>
        <w:sz w:val="18"/>
        <w:szCs w:val="18"/>
        <w:lang w:val="nn-NO"/>
      </w:rPr>
      <w:t>Kveldsbøn</w:t>
    </w:r>
    <w:r w:rsidR="00926F99" w:rsidRPr="004453DC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4453DC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4453DC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4453DC">
      <w:rPr>
        <w:rFonts w:cstheme="majorHAnsi"/>
        <w:sz w:val="18"/>
        <w:szCs w:val="18"/>
        <w:lang w:val="nn-NO"/>
      </w:rPr>
      <w:tab/>
    </w:r>
    <w:r w:rsidR="004453DC" w:rsidRPr="004453DC">
      <w:rPr>
        <w:rFonts w:cstheme="majorHAnsi"/>
        <w:sz w:val="18"/>
        <w:szCs w:val="18"/>
        <w:lang w:val="nn-NO"/>
      </w:rPr>
      <w:t>Frå Gudstenestebok for Den norske k</w:t>
    </w:r>
    <w:r w:rsidR="004453DC">
      <w:rPr>
        <w:rFonts w:cstheme="majorHAnsi"/>
        <w:sz w:val="18"/>
        <w:szCs w:val="18"/>
        <w:lang w:val="nn-NO"/>
      </w:rPr>
      <w:t>yrkja,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4F7D" w14:textId="7EC82278" w:rsidR="00903142" w:rsidRPr="004453DC" w:rsidRDefault="00B71BCF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4453DC">
      <w:rPr>
        <w:rFonts w:cstheme="majorHAnsi"/>
        <w:sz w:val="18"/>
        <w:szCs w:val="18"/>
        <w:lang w:val="nn-NO"/>
      </w:rPr>
      <w:t>Kveldsbøn</w:t>
    </w:r>
    <w:r w:rsidR="00DF5C1C" w:rsidRPr="004453DC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4453DC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4453DC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4453DC">
      <w:rPr>
        <w:rFonts w:cstheme="majorHAnsi"/>
        <w:sz w:val="18"/>
        <w:szCs w:val="18"/>
        <w:lang w:val="nn-NO"/>
      </w:rPr>
      <w:tab/>
    </w:r>
    <w:r w:rsidR="004453DC" w:rsidRPr="004453DC">
      <w:rPr>
        <w:rFonts w:cstheme="majorHAnsi"/>
        <w:sz w:val="18"/>
        <w:szCs w:val="18"/>
        <w:lang w:val="nn-NO"/>
      </w:rPr>
      <w:t>Frå Gudstenestebok for Den norske k</w:t>
    </w:r>
    <w:r w:rsidR="004453DC">
      <w:rPr>
        <w:rFonts w:cstheme="majorHAnsi"/>
        <w:sz w:val="18"/>
        <w:szCs w:val="18"/>
        <w:lang w:val="nn-NO"/>
      </w:rPr>
      <w:t>yrkja,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FD5A" w14:textId="77777777" w:rsidR="000B25D0" w:rsidRDefault="000B25D0">
      <w:r>
        <w:separator/>
      </w:r>
    </w:p>
  </w:footnote>
  <w:footnote w:type="continuationSeparator" w:id="0">
    <w:p w14:paraId="763E1C5E" w14:textId="77777777" w:rsidR="000B25D0" w:rsidRDefault="000B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7843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02B75C7" wp14:editId="59CA7A78">
          <wp:simplePos x="0" y="0"/>
          <wp:positionH relativeFrom="margin">
            <wp:posOffset>0</wp:posOffset>
          </wp:positionH>
          <wp:positionV relativeFrom="paragraph">
            <wp:posOffset>553720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817970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F9B"/>
    <w:multiLevelType w:val="hybridMultilevel"/>
    <w:tmpl w:val="F97EDB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7C5"/>
    <w:multiLevelType w:val="hybridMultilevel"/>
    <w:tmpl w:val="71CAAC9C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10664C27"/>
    <w:multiLevelType w:val="hybridMultilevel"/>
    <w:tmpl w:val="747C2E7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7915C1F"/>
    <w:multiLevelType w:val="hybridMultilevel"/>
    <w:tmpl w:val="B2001EFA"/>
    <w:lvl w:ilvl="0" w:tplc="D9A40B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C552A"/>
    <w:multiLevelType w:val="hybridMultilevel"/>
    <w:tmpl w:val="68DC4A92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1" w15:restartNumberingAfterBreak="0">
    <w:nsid w:val="6ECE1C57"/>
    <w:multiLevelType w:val="hybridMultilevel"/>
    <w:tmpl w:val="BDAE6724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B2A21"/>
    <w:multiLevelType w:val="hybridMultilevel"/>
    <w:tmpl w:val="642073E2"/>
    <w:lvl w:ilvl="0" w:tplc="D9A40B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10"/>
  </w:num>
  <w:num w:numId="3" w16cid:durableId="1201435895">
    <w:abstractNumId w:val="9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2"/>
  </w:num>
  <w:num w:numId="7" w16cid:durableId="1375619263">
    <w:abstractNumId w:val="0"/>
  </w:num>
  <w:num w:numId="8" w16cid:durableId="1467577778">
    <w:abstractNumId w:val="7"/>
  </w:num>
  <w:num w:numId="9" w16cid:durableId="944196852">
    <w:abstractNumId w:val="12"/>
  </w:num>
  <w:num w:numId="10" w16cid:durableId="1747414751">
    <w:abstractNumId w:val="1"/>
  </w:num>
  <w:num w:numId="11" w16cid:durableId="1137920168">
    <w:abstractNumId w:val="4"/>
  </w:num>
  <w:num w:numId="12" w16cid:durableId="106438268">
    <w:abstractNumId w:val="8"/>
  </w:num>
  <w:num w:numId="13" w16cid:durableId="580523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99"/>
    <w:rsid w:val="00010FC8"/>
    <w:rsid w:val="000135C8"/>
    <w:rsid w:val="00097C1D"/>
    <w:rsid w:val="000B25D0"/>
    <w:rsid w:val="00107FD1"/>
    <w:rsid w:val="00142F22"/>
    <w:rsid w:val="001A50E7"/>
    <w:rsid w:val="001C1941"/>
    <w:rsid w:val="001C4335"/>
    <w:rsid w:val="001D4D28"/>
    <w:rsid w:val="002C27C1"/>
    <w:rsid w:val="002C29FD"/>
    <w:rsid w:val="00321D76"/>
    <w:rsid w:val="00353D27"/>
    <w:rsid w:val="003638FC"/>
    <w:rsid w:val="00383910"/>
    <w:rsid w:val="003A205A"/>
    <w:rsid w:val="003D0A0C"/>
    <w:rsid w:val="00426912"/>
    <w:rsid w:val="004453DC"/>
    <w:rsid w:val="004827E0"/>
    <w:rsid w:val="004B1FDF"/>
    <w:rsid w:val="004B5009"/>
    <w:rsid w:val="004E5C17"/>
    <w:rsid w:val="005212B4"/>
    <w:rsid w:val="005222A9"/>
    <w:rsid w:val="00530665"/>
    <w:rsid w:val="00541D22"/>
    <w:rsid w:val="0054299F"/>
    <w:rsid w:val="005609AB"/>
    <w:rsid w:val="005A6FCD"/>
    <w:rsid w:val="005B1EFB"/>
    <w:rsid w:val="005C1221"/>
    <w:rsid w:val="006076DE"/>
    <w:rsid w:val="006536A8"/>
    <w:rsid w:val="00670C94"/>
    <w:rsid w:val="0067185A"/>
    <w:rsid w:val="00672A5B"/>
    <w:rsid w:val="006B662D"/>
    <w:rsid w:val="006D5F46"/>
    <w:rsid w:val="007259DD"/>
    <w:rsid w:val="0082172C"/>
    <w:rsid w:val="00837061"/>
    <w:rsid w:val="00855148"/>
    <w:rsid w:val="008819C8"/>
    <w:rsid w:val="008A2A58"/>
    <w:rsid w:val="008C4EA5"/>
    <w:rsid w:val="008F0E43"/>
    <w:rsid w:val="008F6BC3"/>
    <w:rsid w:val="00903142"/>
    <w:rsid w:val="00904326"/>
    <w:rsid w:val="00926F99"/>
    <w:rsid w:val="0094302C"/>
    <w:rsid w:val="0095533B"/>
    <w:rsid w:val="00976F0F"/>
    <w:rsid w:val="009958DB"/>
    <w:rsid w:val="00997C1C"/>
    <w:rsid w:val="009B0C14"/>
    <w:rsid w:val="009B0F65"/>
    <w:rsid w:val="009E6F24"/>
    <w:rsid w:val="00A05506"/>
    <w:rsid w:val="00A40148"/>
    <w:rsid w:val="00A464D0"/>
    <w:rsid w:val="00A578D4"/>
    <w:rsid w:val="00A77BDF"/>
    <w:rsid w:val="00A91687"/>
    <w:rsid w:val="00AF18D7"/>
    <w:rsid w:val="00B30119"/>
    <w:rsid w:val="00B475A9"/>
    <w:rsid w:val="00B71BCF"/>
    <w:rsid w:val="00B82799"/>
    <w:rsid w:val="00BA103A"/>
    <w:rsid w:val="00BA1EE1"/>
    <w:rsid w:val="00BB0BD3"/>
    <w:rsid w:val="00BB1CC3"/>
    <w:rsid w:val="00C60C2F"/>
    <w:rsid w:val="00CB5829"/>
    <w:rsid w:val="00CB7393"/>
    <w:rsid w:val="00CF3987"/>
    <w:rsid w:val="00D02E22"/>
    <w:rsid w:val="00D22E88"/>
    <w:rsid w:val="00D85DA9"/>
    <w:rsid w:val="00DF5C1C"/>
    <w:rsid w:val="00E3581D"/>
    <w:rsid w:val="00E90921"/>
    <w:rsid w:val="00EF1ACF"/>
    <w:rsid w:val="00F30E70"/>
    <w:rsid w:val="00F31186"/>
    <w:rsid w:val="00FB5788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C8B0B"/>
  <w15:docId w15:val="{64026067-0C9A-482D-AE89-F96FFC48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B8279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B8279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94302C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sursbanken.kirken.no/globalassets/ressursbanken/gudstjeneste%20og%20liturgi/b&#248;nner/fader%20v&#229;r/faderv&#229;r%201930-3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globalassets/ressursbanken/gudstjeneste%20og%20liturgi/b&#248;nner/fader%20v&#229;r/faderv&#229;r%201978-8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3F733-88B8-41D3-A85B-40C6BE13B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2188B-6D42-4EBB-91C0-5E1AAFF54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C7465-4195-41E6-9E9B-E4CD80528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13</TotalTime>
  <Pages>4</Pages>
  <Words>798</Words>
  <Characters>3171</Characters>
  <Application>Microsoft Office Word</Application>
  <DocSecurity>0</DocSecurity>
  <Lines>132</Lines>
  <Paragraphs>136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13</cp:revision>
  <dcterms:created xsi:type="dcterms:W3CDTF">2025-06-30T11:10:00Z</dcterms:created>
  <dcterms:modified xsi:type="dcterms:W3CDTF">2025-06-30T12:08:00Z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c059089d-5f72-4a8c-b39c-46e99ba4c55e</vt:lpwstr>
  </property>
  <property fmtid="{D5CDD505-2E9C-101B-9397-08002B2CF9AE}" pid="6" name="ContentTypeId">
    <vt:lpwstr>0x010100B5F4D0F8E9F8E74FAA934111D5062CCB</vt:lpwstr>
  </property>
</Properties>
</file>