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4574" w14:textId="77777777" w:rsidR="0084282E" w:rsidRDefault="0084282E" w:rsidP="0084282E"/>
    <w:p w14:paraId="422F2232" w14:textId="3F1EDE47" w:rsidR="0084282E" w:rsidRDefault="0084282E" w:rsidP="0084282E">
      <w:pPr>
        <w:pStyle w:val="Overskrift1"/>
        <w:rPr>
          <w:lang w:val="nn-NO"/>
        </w:rPr>
      </w:pPr>
      <w:r>
        <w:rPr>
          <w:lang w:val="nn-NO"/>
        </w:rPr>
        <w:t>N</w:t>
      </w:r>
      <w:r w:rsidRPr="0084282E">
        <w:rPr>
          <w:lang w:val="nn-NO"/>
        </w:rPr>
        <w:t>YOPNING AV KYRKJE</w:t>
      </w:r>
    </w:p>
    <w:p w14:paraId="1B60D1ED" w14:textId="77777777" w:rsidR="002B7F0E" w:rsidRPr="002B7F0E" w:rsidRDefault="002B7F0E" w:rsidP="002B7F0E">
      <w:pPr>
        <w:pStyle w:val="Rubrikk"/>
      </w:pPr>
    </w:p>
    <w:p w14:paraId="0D0AC4EC" w14:textId="5C9A7EB3" w:rsidR="0084282E" w:rsidRPr="0084282E" w:rsidRDefault="0084282E" w:rsidP="0084282E">
      <w:pPr>
        <w:pStyle w:val="Rubrikk"/>
        <w:numPr>
          <w:ilvl w:val="0"/>
          <w:numId w:val="16"/>
        </w:numPr>
        <w:rPr>
          <w:lang w:val="nn-NO"/>
        </w:rPr>
      </w:pPr>
      <w:r w:rsidRPr="0084282E">
        <w:rPr>
          <w:lang w:val="nn-NO"/>
        </w:rPr>
        <w:t>Ein nyttar meir eller mindre av ordninga Vigsling av kyrkje, alt etter</w:t>
      </w:r>
    </w:p>
    <w:p w14:paraId="713151CC" w14:textId="7F3A20A9" w:rsidR="0084282E" w:rsidRPr="0084282E" w:rsidRDefault="0084282E" w:rsidP="0084282E">
      <w:pPr>
        <w:pStyle w:val="Rubrikk"/>
        <w:numPr>
          <w:ilvl w:val="1"/>
          <w:numId w:val="16"/>
        </w:numPr>
        <w:rPr>
          <w:lang w:val="nn-NO"/>
        </w:rPr>
      </w:pPr>
      <w:r w:rsidRPr="0084282E">
        <w:rPr>
          <w:lang w:val="nn-NO"/>
        </w:rPr>
        <w:t>kor store endringar og kva slag endringar som er gjorde i kyrkjerommet;</w:t>
      </w:r>
    </w:p>
    <w:p w14:paraId="0C1BE491" w14:textId="5AE2310E" w:rsidR="0084282E" w:rsidRPr="0084282E" w:rsidRDefault="0084282E" w:rsidP="0084282E">
      <w:pPr>
        <w:pStyle w:val="Rubrikk"/>
        <w:numPr>
          <w:ilvl w:val="1"/>
          <w:numId w:val="16"/>
        </w:numPr>
        <w:rPr>
          <w:lang w:val="nn-NO"/>
        </w:rPr>
      </w:pPr>
      <w:r w:rsidRPr="0084282E">
        <w:rPr>
          <w:lang w:val="nn-NO"/>
        </w:rPr>
        <w:t>kor lenge kyrkja har vore stengd/utan gudsteneste.</w:t>
      </w:r>
    </w:p>
    <w:p w14:paraId="7DBF0D49" w14:textId="77777777" w:rsidR="0084282E" w:rsidRDefault="0084282E" w:rsidP="0084282E">
      <w:pPr>
        <w:pStyle w:val="Rubrikk"/>
        <w:ind w:left="720"/>
      </w:pPr>
    </w:p>
    <w:p w14:paraId="251C400E" w14:textId="1F1B84B6" w:rsidR="0084282E" w:rsidRPr="0084282E" w:rsidRDefault="0084282E" w:rsidP="0084282E">
      <w:pPr>
        <w:pStyle w:val="Rubrikk"/>
        <w:numPr>
          <w:ilvl w:val="0"/>
          <w:numId w:val="16"/>
        </w:numPr>
      </w:pPr>
      <w:r w:rsidRPr="0084282E">
        <w:t xml:space="preserve">Dette bør og </w:t>
      </w:r>
      <w:proofErr w:type="spellStart"/>
      <w:r w:rsidRPr="0084282E">
        <w:t>telja</w:t>
      </w:r>
      <w:proofErr w:type="spellEnd"/>
      <w:r w:rsidRPr="0084282E">
        <w:t xml:space="preserve"> i spørsmålet om kven som skal forretta ved gudstenesta.</w:t>
      </w:r>
    </w:p>
    <w:p w14:paraId="2A29AD5A" w14:textId="77777777" w:rsidR="00550B3B" w:rsidRDefault="00550B3B" w:rsidP="00550B3B">
      <w:pPr>
        <w:pStyle w:val="Rubrikk"/>
        <w:ind w:left="720"/>
        <w:rPr>
          <w:lang w:val="nn-NO"/>
        </w:rPr>
      </w:pPr>
    </w:p>
    <w:p w14:paraId="47D22776" w14:textId="7EA5653C" w:rsidR="0084282E" w:rsidRPr="0084282E" w:rsidRDefault="0084282E" w:rsidP="0084282E">
      <w:pPr>
        <w:pStyle w:val="Rubrikk"/>
        <w:numPr>
          <w:ilvl w:val="0"/>
          <w:numId w:val="16"/>
        </w:numPr>
        <w:rPr>
          <w:lang w:val="nn-NO"/>
        </w:rPr>
      </w:pPr>
      <w:r w:rsidRPr="0084282E">
        <w:rPr>
          <w:lang w:val="nn-NO"/>
        </w:rPr>
        <w:t>I bøner og tiltale til kyrkjelyden kjem</w:t>
      </w:r>
    </w:p>
    <w:p w14:paraId="6440B38E" w14:textId="77777777" w:rsidR="0084282E" w:rsidRPr="0084282E" w:rsidRDefault="0084282E" w:rsidP="00550B3B">
      <w:pPr>
        <w:pStyle w:val="Rubrikk"/>
        <w:ind w:left="720" w:firstLine="720"/>
      </w:pPr>
      <w:r w:rsidRPr="0084282E">
        <w:t xml:space="preserve">i </w:t>
      </w:r>
      <w:r w:rsidRPr="00550B3B">
        <w:rPr>
          <w:i/>
          <w:iCs w:val="0"/>
        </w:rPr>
        <w:t>tillegg</w:t>
      </w:r>
      <w:r w:rsidRPr="0084282E">
        <w:t xml:space="preserve"> ordet «framleis» der det høver (best);</w:t>
      </w:r>
    </w:p>
    <w:p w14:paraId="213538B0" w14:textId="77777777" w:rsidR="0084282E" w:rsidRPr="0084282E" w:rsidRDefault="0084282E" w:rsidP="00550B3B">
      <w:pPr>
        <w:pStyle w:val="Rubrikk"/>
        <w:ind w:left="720" w:firstLine="720"/>
      </w:pPr>
      <w:r w:rsidRPr="0084282E">
        <w:t xml:space="preserve">i </w:t>
      </w:r>
      <w:r w:rsidRPr="00550B3B">
        <w:rPr>
          <w:i/>
          <w:iCs w:val="0"/>
        </w:rPr>
        <w:t>tillegg</w:t>
      </w:r>
      <w:r w:rsidRPr="0084282E">
        <w:t xml:space="preserve"> ordet «omvølte/ restaurerte/ atterreiste» </w:t>
      </w:r>
      <w:proofErr w:type="spellStart"/>
      <w:r w:rsidRPr="0084282E">
        <w:t>osb</w:t>
      </w:r>
      <w:proofErr w:type="spellEnd"/>
      <w:r w:rsidRPr="0084282E">
        <w:t>;</w:t>
      </w:r>
    </w:p>
    <w:p w14:paraId="6B6C85BA" w14:textId="233EFBC9" w:rsidR="0084282E" w:rsidRPr="00550B3B" w:rsidRDefault="0084282E" w:rsidP="00550B3B">
      <w:pPr>
        <w:pStyle w:val="Rubrikk"/>
        <w:ind w:left="1440"/>
        <w:rPr>
          <w:lang w:val="nn-NO"/>
        </w:rPr>
      </w:pPr>
      <w:r w:rsidRPr="00550B3B">
        <w:rPr>
          <w:lang w:val="nn-NO"/>
        </w:rPr>
        <w:t xml:space="preserve">i </w:t>
      </w:r>
      <w:r w:rsidRPr="00550B3B">
        <w:rPr>
          <w:i/>
          <w:iCs w:val="0"/>
          <w:lang w:val="nn-NO"/>
        </w:rPr>
        <w:t>staden</w:t>
      </w:r>
      <w:r w:rsidRPr="00550B3B">
        <w:rPr>
          <w:lang w:val="nn-NO"/>
        </w:rPr>
        <w:t xml:space="preserve"> </w:t>
      </w:r>
      <w:r w:rsidRPr="00550B3B">
        <w:rPr>
          <w:i/>
          <w:iCs w:val="0"/>
          <w:lang w:val="nn-NO"/>
        </w:rPr>
        <w:t>for</w:t>
      </w:r>
      <w:r w:rsidRPr="00550B3B">
        <w:rPr>
          <w:lang w:val="nn-NO"/>
        </w:rPr>
        <w:t xml:space="preserve"> ordet «vigsla» uttrykk som «på nytt ta i bruk»/ «på nytt</w:t>
      </w:r>
      <w:r w:rsidR="00550B3B" w:rsidRPr="00550B3B">
        <w:rPr>
          <w:lang w:val="nn-NO"/>
        </w:rPr>
        <w:t xml:space="preserve"> </w:t>
      </w:r>
      <w:r w:rsidRPr="00550B3B">
        <w:rPr>
          <w:lang w:val="nn-NO"/>
        </w:rPr>
        <w:t>få samlast»/ «på nytt halda gudsteneste» e.l.</w:t>
      </w:r>
    </w:p>
    <w:p w14:paraId="3D5329BB" w14:textId="77777777" w:rsidR="0084282E" w:rsidRPr="00550B3B" w:rsidRDefault="0084282E" w:rsidP="0084282E">
      <w:pPr>
        <w:pStyle w:val="Rubrikk"/>
        <w:rPr>
          <w:lang w:val="nn-NO"/>
        </w:rPr>
      </w:pPr>
    </w:p>
    <w:p w14:paraId="4A6BF1F4" w14:textId="175081F5" w:rsidR="003B1919" w:rsidRPr="00550B3B" w:rsidRDefault="003B1919" w:rsidP="0084282E">
      <w:pPr>
        <w:rPr>
          <w:lang w:val="nn-NO"/>
        </w:rPr>
      </w:pPr>
    </w:p>
    <w:sectPr w:rsidR="003B1919" w:rsidRPr="00550B3B" w:rsidSect="008D3958">
      <w:footerReference w:type="default" r:id="rId11"/>
      <w:headerReference w:type="first" r:id="rId12"/>
      <w:footerReference w:type="first" r:id="rId13"/>
      <w:pgSz w:w="10810" w:h="14780"/>
      <w:pgMar w:top="1460" w:right="1220" w:bottom="1560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62664" w14:textId="77777777" w:rsidR="003B05D3" w:rsidRDefault="003B05D3">
      <w:r>
        <w:separator/>
      </w:r>
    </w:p>
  </w:endnote>
  <w:endnote w:type="continuationSeparator" w:id="0">
    <w:p w14:paraId="7D36135A" w14:textId="77777777" w:rsidR="003B05D3" w:rsidRDefault="003B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21E3E" w14:textId="4CA615C0" w:rsidR="00926F99" w:rsidRPr="00AD74A1" w:rsidRDefault="007279D2" w:rsidP="001C4BAE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n-NO"/>
      </w:rPr>
    </w:pPr>
    <w:r w:rsidRPr="00AD74A1">
      <w:rPr>
        <w:rFonts w:cstheme="majorHAnsi"/>
        <w:sz w:val="18"/>
        <w:szCs w:val="18"/>
        <w:lang w:val="nn-NO"/>
      </w:rPr>
      <w:t>Grunnsteinsnedlegg</w:t>
    </w:r>
    <w:r w:rsidR="00AD74A1" w:rsidRPr="00AD74A1">
      <w:rPr>
        <w:rFonts w:cstheme="majorHAnsi"/>
        <w:sz w:val="18"/>
        <w:szCs w:val="18"/>
        <w:lang w:val="nn-NO"/>
      </w:rPr>
      <w:t>ing</w:t>
    </w:r>
    <w:r w:rsidR="00926F99" w:rsidRPr="00AD74A1">
      <w:rPr>
        <w:rFonts w:cstheme="majorHAnsi"/>
        <w:sz w:val="18"/>
        <w:szCs w:val="18"/>
        <w:lang w:val="nn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AD74A1">
      <w:rPr>
        <w:rFonts w:cstheme="majorHAnsi"/>
        <w:sz w:val="18"/>
        <w:szCs w:val="18"/>
        <w:lang w:val="nn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AD74A1">
      <w:rPr>
        <w:rFonts w:cstheme="majorHAnsi"/>
        <w:noProof/>
        <w:sz w:val="18"/>
        <w:szCs w:val="18"/>
        <w:lang w:val="nn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AD74A1">
      <w:rPr>
        <w:rFonts w:cstheme="majorHAnsi"/>
        <w:sz w:val="18"/>
        <w:szCs w:val="18"/>
        <w:lang w:val="nn-NO"/>
      </w:rPr>
      <w:tab/>
      <w:t>Fr</w:t>
    </w:r>
    <w:r w:rsidR="00AD74A1" w:rsidRPr="00AD74A1">
      <w:rPr>
        <w:rFonts w:cstheme="majorHAnsi"/>
        <w:sz w:val="18"/>
        <w:szCs w:val="18"/>
        <w:lang w:val="nn-NO"/>
      </w:rPr>
      <w:t>å</w:t>
    </w:r>
    <w:r w:rsidR="00926F99" w:rsidRPr="00AD74A1">
      <w:rPr>
        <w:rFonts w:cstheme="majorHAnsi"/>
        <w:sz w:val="18"/>
        <w:szCs w:val="18"/>
        <w:lang w:val="nn-NO"/>
      </w:rPr>
      <w:t xml:space="preserve"> gudstenestebok for Den norske </w:t>
    </w:r>
    <w:r w:rsidR="00AD74A1">
      <w:rPr>
        <w:rFonts w:cstheme="majorHAnsi"/>
        <w:sz w:val="18"/>
        <w:szCs w:val="18"/>
        <w:lang w:val="nn-NO"/>
      </w:rPr>
      <w:t>kyrkja</w:t>
    </w:r>
    <w:r w:rsidR="003B1919" w:rsidRPr="00AD74A1">
      <w:rPr>
        <w:rFonts w:cstheme="majorHAnsi"/>
        <w:sz w:val="18"/>
        <w:szCs w:val="18"/>
        <w:lang w:val="nn-NO"/>
      </w:rPr>
      <w:t>, del II,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5DBCE2D2" w:rsidR="00903142" w:rsidRPr="00922E54" w:rsidRDefault="008E3508" w:rsidP="001C4BAE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n-NO"/>
      </w:rPr>
    </w:pPr>
    <w:r>
      <w:rPr>
        <w:rFonts w:cstheme="majorHAnsi"/>
        <w:sz w:val="18"/>
        <w:szCs w:val="18"/>
        <w:lang w:val="nn-NO"/>
      </w:rPr>
      <w:t>Nyopning av kyrkje</w:t>
    </w:r>
    <w:r w:rsidR="00DF5C1C" w:rsidRPr="00922E54">
      <w:rPr>
        <w:rFonts w:cstheme="majorHAnsi"/>
        <w:sz w:val="18"/>
        <w:szCs w:val="18"/>
        <w:lang w:val="nn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922E54">
      <w:rPr>
        <w:rFonts w:cstheme="majorHAnsi"/>
        <w:sz w:val="18"/>
        <w:szCs w:val="18"/>
        <w:lang w:val="nn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922E54">
      <w:rPr>
        <w:rFonts w:cstheme="majorHAnsi"/>
        <w:sz w:val="18"/>
        <w:szCs w:val="18"/>
        <w:lang w:val="nn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922E54">
      <w:rPr>
        <w:rFonts w:cstheme="majorHAnsi"/>
        <w:sz w:val="18"/>
        <w:szCs w:val="18"/>
        <w:lang w:val="nn-NO"/>
      </w:rPr>
      <w:tab/>
    </w:r>
    <w:r w:rsidR="001C4BAE" w:rsidRPr="00922E54">
      <w:rPr>
        <w:rFonts w:cstheme="majorHAnsi"/>
        <w:sz w:val="18"/>
        <w:szCs w:val="18"/>
        <w:lang w:val="nn-NO"/>
      </w:rPr>
      <w:t>Fr</w:t>
    </w:r>
    <w:r w:rsidR="00922E54" w:rsidRPr="00922E54">
      <w:rPr>
        <w:rFonts w:cstheme="majorHAnsi"/>
        <w:sz w:val="18"/>
        <w:szCs w:val="18"/>
        <w:lang w:val="nn-NO"/>
      </w:rPr>
      <w:t>å</w:t>
    </w:r>
    <w:r w:rsidR="001C4BAE" w:rsidRPr="00922E54">
      <w:rPr>
        <w:rFonts w:cstheme="majorHAnsi"/>
        <w:sz w:val="18"/>
        <w:szCs w:val="18"/>
        <w:lang w:val="nn-NO"/>
      </w:rPr>
      <w:t xml:space="preserve"> gudstenestebok for Den norske </w:t>
    </w:r>
    <w:r w:rsidR="00922E54">
      <w:rPr>
        <w:rFonts w:cstheme="majorHAnsi"/>
        <w:sz w:val="18"/>
        <w:szCs w:val="18"/>
        <w:lang w:val="nn-NO"/>
      </w:rPr>
      <w:t>kyrkja</w:t>
    </w:r>
    <w:r w:rsidR="001C4BAE" w:rsidRPr="00922E54">
      <w:rPr>
        <w:rFonts w:cstheme="majorHAnsi"/>
        <w:sz w:val="18"/>
        <w:szCs w:val="18"/>
        <w:lang w:val="nn-NO"/>
      </w:rPr>
      <w:t>, del II,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C14CE" w14:textId="77777777" w:rsidR="003B05D3" w:rsidRDefault="003B05D3">
      <w:r>
        <w:separator/>
      </w:r>
    </w:p>
  </w:footnote>
  <w:footnote w:type="continuationSeparator" w:id="0">
    <w:p w14:paraId="6E12FCC1" w14:textId="77777777" w:rsidR="003B05D3" w:rsidRDefault="003B0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298575814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620D7F"/>
    <w:multiLevelType w:val="hybridMultilevel"/>
    <w:tmpl w:val="C530513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5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6" w15:restartNumberingAfterBreak="0">
    <w:nsid w:val="20064575"/>
    <w:multiLevelType w:val="hybridMultilevel"/>
    <w:tmpl w:val="D22EA7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B6A57"/>
    <w:multiLevelType w:val="hybridMultilevel"/>
    <w:tmpl w:val="881ACC06"/>
    <w:lvl w:ilvl="0" w:tplc="38A8D87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7AD23E56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336DD"/>
    <w:multiLevelType w:val="hybridMultilevel"/>
    <w:tmpl w:val="EC1C80E4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0" w15:restartNumberingAfterBreak="0">
    <w:nsid w:val="3EB14EC5"/>
    <w:multiLevelType w:val="hybridMultilevel"/>
    <w:tmpl w:val="A6489D40"/>
    <w:lvl w:ilvl="0" w:tplc="FA309F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12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9447F3"/>
    <w:multiLevelType w:val="hybridMultilevel"/>
    <w:tmpl w:val="C49AE962"/>
    <w:lvl w:ilvl="0" w:tplc="21F2840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4"/>
  </w:num>
  <w:num w:numId="2" w16cid:durableId="655884593">
    <w:abstractNumId w:val="11"/>
  </w:num>
  <w:num w:numId="3" w16cid:durableId="1201435895">
    <w:abstractNumId w:val="9"/>
  </w:num>
  <w:num w:numId="4" w16cid:durableId="142551714">
    <w:abstractNumId w:val="2"/>
  </w:num>
  <w:num w:numId="5" w16cid:durableId="678040235">
    <w:abstractNumId w:val="5"/>
  </w:num>
  <w:num w:numId="6" w16cid:durableId="106392811">
    <w:abstractNumId w:val="0"/>
  </w:num>
  <w:num w:numId="7" w16cid:durableId="560558667">
    <w:abstractNumId w:val="12"/>
  </w:num>
  <w:num w:numId="8" w16cid:durableId="2010790271">
    <w:abstractNumId w:val="3"/>
  </w:num>
  <w:num w:numId="9" w16cid:durableId="788818260">
    <w:abstractNumId w:val="16"/>
  </w:num>
  <w:num w:numId="10" w16cid:durableId="1826776613">
    <w:abstractNumId w:val="14"/>
  </w:num>
  <w:num w:numId="11" w16cid:durableId="1184982100">
    <w:abstractNumId w:val="13"/>
  </w:num>
  <w:num w:numId="12" w16cid:durableId="758410180">
    <w:abstractNumId w:val="1"/>
  </w:num>
  <w:num w:numId="13" w16cid:durableId="2095975400">
    <w:abstractNumId w:val="10"/>
  </w:num>
  <w:num w:numId="14" w16cid:durableId="39288507">
    <w:abstractNumId w:val="8"/>
  </w:num>
  <w:num w:numId="15" w16cid:durableId="1963998849">
    <w:abstractNumId w:val="15"/>
  </w:num>
  <w:num w:numId="16" w16cid:durableId="1040394936">
    <w:abstractNumId w:val="6"/>
  </w:num>
  <w:num w:numId="17" w16cid:durableId="1917133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40718"/>
    <w:rsid w:val="000978A4"/>
    <w:rsid w:val="00097C1D"/>
    <w:rsid w:val="000F48E3"/>
    <w:rsid w:val="001A50E7"/>
    <w:rsid w:val="001C1941"/>
    <w:rsid w:val="001C4335"/>
    <w:rsid w:val="001C4BAE"/>
    <w:rsid w:val="00213304"/>
    <w:rsid w:val="00230F61"/>
    <w:rsid w:val="002562EF"/>
    <w:rsid w:val="002B7F0E"/>
    <w:rsid w:val="002C27C1"/>
    <w:rsid w:val="002C29FD"/>
    <w:rsid w:val="002E33A5"/>
    <w:rsid w:val="002E6973"/>
    <w:rsid w:val="002F5A41"/>
    <w:rsid w:val="00337358"/>
    <w:rsid w:val="00353D27"/>
    <w:rsid w:val="00364E59"/>
    <w:rsid w:val="00383910"/>
    <w:rsid w:val="00396C40"/>
    <w:rsid w:val="003A205A"/>
    <w:rsid w:val="003B05D3"/>
    <w:rsid w:val="003B1919"/>
    <w:rsid w:val="003D0A0C"/>
    <w:rsid w:val="003D5283"/>
    <w:rsid w:val="004538FE"/>
    <w:rsid w:val="004548CC"/>
    <w:rsid w:val="00476A56"/>
    <w:rsid w:val="004827E0"/>
    <w:rsid w:val="004C583B"/>
    <w:rsid w:val="004C66AB"/>
    <w:rsid w:val="004E5C17"/>
    <w:rsid w:val="004E6D4D"/>
    <w:rsid w:val="00506952"/>
    <w:rsid w:val="005212B4"/>
    <w:rsid w:val="005222A9"/>
    <w:rsid w:val="00530665"/>
    <w:rsid w:val="00541D22"/>
    <w:rsid w:val="005461EB"/>
    <w:rsid w:val="00550B3B"/>
    <w:rsid w:val="00551553"/>
    <w:rsid w:val="005609AB"/>
    <w:rsid w:val="005A19BF"/>
    <w:rsid w:val="005A6FCD"/>
    <w:rsid w:val="005B1EFB"/>
    <w:rsid w:val="005C1221"/>
    <w:rsid w:val="00612B08"/>
    <w:rsid w:val="0064635E"/>
    <w:rsid w:val="006536A8"/>
    <w:rsid w:val="00657DF9"/>
    <w:rsid w:val="00670C94"/>
    <w:rsid w:val="0067185A"/>
    <w:rsid w:val="00672A5B"/>
    <w:rsid w:val="00685F0F"/>
    <w:rsid w:val="006C48D8"/>
    <w:rsid w:val="006D5F46"/>
    <w:rsid w:val="00720B0C"/>
    <w:rsid w:val="007259DD"/>
    <w:rsid w:val="007279D2"/>
    <w:rsid w:val="00745C5D"/>
    <w:rsid w:val="00764E65"/>
    <w:rsid w:val="007A6156"/>
    <w:rsid w:val="008113FF"/>
    <w:rsid w:val="00820AF1"/>
    <w:rsid w:val="0084282E"/>
    <w:rsid w:val="00855148"/>
    <w:rsid w:val="008819C8"/>
    <w:rsid w:val="008A2A58"/>
    <w:rsid w:val="008B3DAE"/>
    <w:rsid w:val="008C4EA5"/>
    <w:rsid w:val="008D3958"/>
    <w:rsid w:val="008E3508"/>
    <w:rsid w:val="008F0E43"/>
    <w:rsid w:val="008F6BC3"/>
    <w:rsid w:val="00903142"/>
    <w:rsid w:val="00921D9F"/>
    <w:rsid w:val="00922E54"/>
    <w:rsid w:val="00926F99"/>
    <w:rsid w:val="0095533B"/>
    <w:rsid w:val="0095651A"/>
    <w:rsid w:val="00980F1C"/>
    <w:rsid w:val="00981C3C"/>
    <w:rsid w:val="009958DB"/>
    <w:rsid w:val="009A067E"/>
    <w:rsid w:val="009B0C14"/>
    <w:rsid w:val="009B0F65"/>
    <w:rsid w:val="009D7360"/>
    <w:rsid w:val="009E6F24"/>
    <w:rsid w:val="00A05506"/>
    <w:rsid w:val="00A06AD1"/>
    <w:rsid w:val="00A40148"/>
    <w:rsid w:val="00A464D0"/>
    <w:rsid w:val="00A578D4"/>
    <w:rsid w:val="00A80D25"/>
    <w:rsid w:val="00A869B1"/>
    <w:rsid w:val="00A91687"/>
    <w:rsid w:val="00AD74A1"/>
    <w:rsid w:val="00AF140B"/>
    <w:rsid w:val="00AF18D7"/>
    <w:rsid w:val="00B2384A"/>
    <w:rsid w:val="00B30119"/>
    <w:rsid w:val="00B475A9"/>
    <w:rsid w:val="00B5069D"/>
    <w:rsid w:val="00B62219"/>
    <w:rsid w:val="00B9370E"/>
    <w:rsid w:val="00BA1EE1"/>
    <w:rsid w:val="00BB0BD3"/>
    <w:rsid w:val="00BB1CC3"/>
    <w:rsid w:val="00C06ABC"/>
    <w:rsid w:val="00C60C2F"/>
    <w:rsid w:val="00CB0F07"/>
    <w:rsid w:val="00CB36BD"/>
    <w:rsid w:val="00CB5829"/>
    <w:rsid w:val="00CF3987"/>
    <w:rsid w:val="00D02E22"/>
    <w:rsid w:val="00D22E88"/>
    <w:rsid w:val="00DF5C1C"/>
    <w:rsid w:val="00E24E88"/>
    <w:rsid w:val="00E3581D"/>
    <w:rsid w:val="00E805AB"/>
    <w:rsid w:val="00EB3336"/>
    <w:rsid w:val="00EF1ACF"/>
    <w:rsid w:val="00F30E70"/>
    <w:rsid w:val="00F726C4"/>
    <w:rsid w:val="00FC4ABF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3</TotalTime>
  <Pages>1</Pages>
  <Words>94</Words>
  <Characters>462</Characters>
  <Application>Microsoft Office Word</Application>
  <DocSecurity>0</DocSecurity>
  <Lines>38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6</cp:revision>
  <cp:lastPrinted>2025-07-01T14:56:00Z</cp:lastPrinted>
  <dcterms:created xsi:type="dcterms:W3CDTF">2025-07-01T14:57:00Z</dcterms:created>
  <dcterms:modified xsi:type="dcterms:W3CDTF">2025-07-01T14:59:00Z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