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D65E" w14:textId="69D163B2" w:rsidR="0095651A" w:rsidRPr="0095651A" w:rsidRDefault="0095651A" w:rsidP="0095651A">
      <w:pPr>
        <w:pStyle w:val="Overskrift1"/>
        <w:rPr>
          <w:lang w:val="nn-NO"/>
        </w:rPr>
      </w:pPr>
      <w:r>
        <w:rPr>
          <w:lang w:val="nn-NO"/>
        </w:rPr>
        <w:t>V</w:t>
      </w:r>
      <w:r w:rsidRPr="0095651A">
        <w:rPr>
          <w:lang w:val="nn-NO"/>
        </w:rPr>
        <w:t>IGSLING AV LOKALE</w:t>
      </w:r>
      <w:r>
        <w:rPr>
          <w:lang w:val="nn-NO"/>
        </w:rPr>
        <w:t xml:space="preserve"> </w:t>
      </w:r>
      <w:r w:rsidRPr="0095651A">
        <w:rPr>
          <w:lang w:val="nn-NO"/>
        </w:rPr>
        <w:t>TIL KYRKJELEG BRUK</w:t>
      </w:r>
    </w:p>
    <w:p w14:paraId="4A6BF1F4" w14:textId="01FB2AAE" w:rsidR="003B1919" w:rsidRPr="0095651A" w:rsidRDefault="0095651A" w:rsidP="0095651A">
      <w:pPr>
        <w:pStyle w:val="Rubrikk"/>
      </w:pPr>
      <w:r w:rsidRPr="0095651A">
        <w:t>Ved vigsling av eit lokale til kyrkjeleg bruk nyttar ein ordninga Vigsling av kyrkje i det omfang ein finn høveleg.</w:t>
      </w:r>
    </w:p>
    <w:sectPr w:rsidR="003B1919" w:rsidRPr="0095651A" w:rsidSect="008D3958">
      <w:footerReference w:type="default" r:id="rId11"/>
      <w:headerReference w:type="first" r:id="rId12"/>
      <w:footerReference w:type="first" r:id="rId13"/>
      <w:pgSz w:w="10810" w:h="14780"/>
      <w:pgMar w:top="1460" w:right="1220" w:bottom="156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6C14" w14:textId="77777777" w:rsidR="00FC4488" w:rsidRDefault="00FC4488">
      <w:r>
        <w:separator/>
      </w:r>
    </w:p>
  </w:endnote>
  <w:endnote w:type="continuationSeparator" w:id="0">
    <w:p w14:paraId="0F535614" w14:textId="77777777" w:rsidR="00FC4488" w:rsidRDefault="00FC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1E3E" w14:textId="4CA615C0" w:rsidR="00926F99" w:rsidRPr="00AD74A1" w:rsidRDefault="007279D2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 w:rsidRPr="00AD74A1">
      <w:rPr>
        <w:rFonts w:cstheme="majorHAnsi"/>
        <w:sz w:val="18"/>
        <w:szCs w:val="18"/>
        <w:lang w:val="nn-NO"/>
      </w:rPr>
      <w:t>Grunnsteinsnedlegg</w:t>
    </w:r>
    <w:r w:rsidR="00AD74A1" w:rsidRPr="00AD74A1">
      <w:rPr>
        <w:rFonts w:cstheme="majorHAnsi"/>
        <w:sz w:val="18"/>
        <w:szCs w:val="18"/>
        <w:lang w:val="nn-NO"/>
      </w:rPr>
      <w:t>ing</w:t>
    </w:r>
    <w:r w:rsidR="00926F99" w:rsidRPr="00AD74A1">
      <w:rPr>
        <w:rFonts w:cstheme="majorHAnsi"/>
        <w:sz w:val="18"/>
        <w:szCs w:val="18"/>
        <w:lang w:val="nn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AD74A1">
      <w:rPr>
        <w:rFonts w:cstheme="majorHAnsi"/>
        <w:sz w:val="18"/>
        <w:szCs w:val="18"/>
        <w:lang w:val="nn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AD74A1">
      <w:rPr>
        <w:rFonts w:cstheme="majorHAnsi"/>
        <w:noProof/>
        <w:sz w:val="18"/>
        <w:szCs w:val="18"/>
        <w:lang w:val="nn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AD74A1">
      <w:rPr>
        <w:rFonts w:cstheme="majorHAnsi"/>
        <w:sz w:val="18"/>
        <w:szCs w:val="18"/>
        <w:lang w:val="nn-NO"/>
      </w:rPr>
      <w:tab/>
      <w:t>Fr</w:t>
    </w:r>
    <w:r w:rsidR="00AD74A1" w:rsidRPr="00AD74A1">
      <w:rPr>
        <w:rFonts w:cstheme="majorHAnsi"/>
        <w:sz w:val="18"/>
        <w:szCs w:val="18"/>
        <w:lang w:val="nn-NO"/>
      </w:rPr>
      <w:t>å</w:t>
    </w:r>
    <w:r w:rsidR="00926F99" w:rsidRPr="00AD74A1">
      <w:rPr>
        <w:rFonts w:cstheme="majorHAnsi"/>
        <w:sz w:val="18"/>
        <w:szCs w:val="18"/>
        <w:lang w:val="nn-NO"/>
      </w:rPr>
      <w:t xml:space="preserve"> gudstenestebok for Den norske </w:t>
    </w:r>
    <w:r w:rsidR="00AD74A1">
      <w:rPr>
        <w:rFonts w:cstheme="majorHAnsi"/>
        <w:sz w:val="18"/>
        <w:szCs w:val="18"/>
        <w:lang w:val="nn-NO"/>
      </w:rPr>
      <w:t>kyrkja</w:t>
    </w:r>
    <w:r w:rsidR="003B1919" w:rsidRPr="00AD74A1">
      <w:rPr>
        <w:rFonts w:cstheme="majorHAnsi"/>
        <w:sz w:val="18"/>
        <w:szCs w:val="18"/>
        <w:lang w:val="nn-NO"/>
      </w:rPr>
      <w:t>, del II,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1CA062F6" w:rsidR="00903142" w:rsidRPr="00922E54" w:rsidRDefault="0095651A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Vigsling av lokale til kyrkjeleg bruk</w:t>
    </w:r>
    <w:r w:rsidR="00DF5C1C" w:rsidRPr="00922E54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22E54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22E54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22E54">
      <w:rPr>
        <w:rFonts w:cstheme="majorHAnsi"/>
        <w:sz w:val="18"/>
        <w:szCs w:val="18"/>
        <w:lang w:val="nn-NO"/>
      </w:rPr>
      <w:tab/>
    </w:r>
    <w:r w:rsidR="001C4BAE" w:rsidRPr="00922E54">
      <w:rPr>
        <w:rFonts w:cstheme="majorHAnsi"/>
        <w:sz w:val="18"/>
        <w:szCs w:val="18"/>
        <w:lang w:val="nn-NO"/>
      </w:rPr>
      <w:t>Fr</w:t>
    </w:r>
    <w:r w:rsidR="00922E54" w:rsidRPr="00922E54">
      <w:rPr>
        <w:rFonts w:cstheme="majorHAnsi"/>
        <w:sz w:val="18"/>
        <w:szCs w:val="18"/>
        <w:lang w:val="nn-NO"/>
      </w:rPr>
      <w:t>å</w:t>
    </w:r>
    <w:r w:rsidR="001C4BAE" w:rsidRPr="00922E54">
      <w:rPr>
        <w:rFonts w:cstheme="majorHAnsi"/>
        <w:sz w:val="18"/>
        <w:szCs w:val="18"/>
        <w:lang w:val="nn-NO"/>
      </w:rPr>
      <w:t xml:space="preserve"> gudstenestebok for Den norske </w:t>
    </w:r>
    <w:r w:rsidR="00922E54">
      <w:rPr>
        <w:rFonts w:cstheme="majorHAnsi"/>
        <w:sz w:val="18"/>
        <w:szCs w:val="18"/>
        <w:lang w:val="nn-NO"/>
      </w:rPr>
      <w:t>kyrkja</w:t>
    </w:r>
    <w:r w:rsidR="001C4BAE" w:rsidRPr="00922E54">
      <w:rPr>
        <w:rFonts w:cstheme="majorHAnsi"/>
        <w:sz w:val="18"/>
        <w:szCs w:val="18"/>
        <w:lang w:val="nn-NO"/>
      </w:rPr>
      <w:t>, del II,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CE53" w14:textId="77777777" w:rsidR="00FC4488" w:rsidRDefault="00FC4488">
      <w:r>
        <w:separator/>
      </w:r>
    </w:p>
  </w:footnote>
  <w:footnote w:type="continuationSeparator" w:id="0">
    <w:p w14:paraId="717B1040" w14:textId="77777777" w:rsidR="00FC4488" w:rsidRDefault="00FC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9857581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620D7F"/>
    <w:multiLevelType w:val="hybridMultilevel"/>
    <w:tmpl w:val="C530513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2B6336DD"/>
    <w:multiLevelType w:val="hybridMultilevel"/>
    <w:tmpl w:val="EC1C80E4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8" w15:restartNumberingAfterBreak="0">
    <w:nsid w:val="3EB14EC5"/>
    <w:multiLevelType w:val="hybridMultilevel"/>
    <w:tmpl w:val="A6489D40"/>
    <w:lvl w:ilvl="0" w:tplc="FA309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0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9447F3"/>
    <w:multiLevelType w:val="hybridMultilevel"/>
    <w:tmpl w:val="C49AE962"/>
    <w:lvl w:ilvl="0" w:tplc="21F28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9"/>
  </w:num>
  <w:num w:numId="3" w16cid:durableId="1201435895">
    <w:abstractNumId w:val="7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10"/>
  </w:num>
  <w:num w:numId="8" w16cid:durableId="2010790271">
    <w:abstractNumId w:val="3"/>
  </w:num>
  <w:num w:numId="9" w16cid:durableId="788818260">
    <w:abstractNumId w:val="14"/>
  </w:num>
  <w:num w:numId="10" w16cid:durableId="1826776613">
    <w:abstractNumId w:val="12"/>
  </w:num>
  <w:num w:numId="11" w16cid:durableId="1184982100">
    <w:abstractNumId w:val="11"/>
  </w:num>
  <w:num w:numId="12" w16cid:durableId="758410180">
    <w:abstractNumId w:val="1"/>
  </w:num>
  <w:num w:numId="13" w16cid:durableId="2095975400">
    <w:abstractNumId w:val="8"/>
  </w:num>
  <w:num w:numId="14" w16cid:durableId="39288507">
    <w:abstractNumId w:val="6"/>
  </w:num>
  <w:num w:numId="15" w16cid:durableId="1963998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40718"/>
    <w:rsid w:val="000978A4"/>
    <w:rsid w:val="00097C1D"/>
    <w:rsid w:val="000F48E3"/>
    <w:rsid w:val="001A50E7"/>
    <w:rsid w:val="001C1941"/>
    <w:rsid w:val="001C4335"/>
    <w:rsid w:val="001C4BAE"/>
    <w:rsid w:val="00213304"/>
    <w:rsid w:val="00230F61"/>
    <w:rsid w:val="002562EF"/>
    <w:rsid w:val="002C27C1"/>
    <w:rsid w:val="002C29FD"/>
    <w:rsid w:val="002E33A5"/>
    <w:rsid w:val="002E6973"/>
    <w:rsid w:val="002F5A41"/>
    <w:rsid w:val="00337358"/>
    <w:rsid w:val="00353D27"/>
    <w:rsid w:val="00364E59"/>
    <w:rsid w:val="00383910"/>
    <w:rsid w:val="00396C40"/>
    <w:rsid w:val="003A205A"/>
    <w:rsid w:val="003B1919"/>
    <w:rsid w:val="003D0A0C"/>
    <w:rsid w:val="004538FE"/>
    <w:rsid w:val="004548CC"/>
    <w:rsid w:val="00476A56"/>
    <w:rsid w:val="004827E0"/>
    <w:rsid w:val="004C583B"/>
    <w:rsid w:val="004C66AB"/>
    <w:rsid w:val="004E5C17"/>
    <w:rsid w:val="004E6D4D"/>
    <w:rsid w:val="00506952"/>
    <w:rsid w:val="005212B4"/>
    <w:rsid w:val="005222A9"/>
    <w:rsid w:val="00530665"/>
    <w:rsid w:val="00541D22"/>
    <w:rsid w:val="005461EB"/>
    <w:rsid w:val="00551553"/>
    <w:rsid w:val="005609AB"/>
    <w:rsid w:val="005A19BF"/>
    <w:rsid w:val="005A6FCD"/>
    <w:rsid w:val="005B1EFB"/>
    <w:rsid w:val="005C1221"/>
    <w:rsid w:val="00612B08"/>
    <w:rsid w:val="0064635E"/>
    <w:rsid w:val="006536A8"/>
    <w:rsid w:val="00657DF9"/>
    <w:rsid w:val="00670C94"/>
    <w:rsid w:val="0067185A"/>
    <w:rsid w:val="00672A5B"/>
    <w:rsid w:val="00685F0F"/>
    <w:rsid w:val="006C48D8"/>
    <w:rsid w:val="006D5F46"/>
    <w:rsid w:val="00720B0C"/>
    <w:rsid w:val="007259DD"/>
    <w:rsid w:val="007279D2"/>
    <w:rsid w:val="00745C5D"/>
    <w:rsid w:val="00764E65"/>
    <w:rsid w:val="007A6156"/>
    <w:rsid w:val="008113FF"/>
    <w:rsid w:val="00820AF1"/>
    <w:rsid w:val="00855148"/>
    <w:rsid w:val="008819C8"/>
    <w:rsid w:val="008A2A58"/>
    <w:rsid w:val="008B3DAE"/>
    <w:rsid w:val="008C4EA5"/>
    <w:rsid w:val="008D3958"/>
    <w:rsid w:val="008F0E43"/>
    <w:rsid w:val="008F6BC3"/>
    <w:rsid w:val="00903142"/>
    <w:rsid w:val="00921D9F"/>
    <w:rsid w:val="00922E54"/>
    <w:rsid w:val="00926F99"/>
    <w:rsid w:val="0095533B"/>
    <w:rsid w:val="0095651A"/>
    <w:rsid w:val="00980F1C"/>
    <w:rsid w:val="00981C3C"/>
    <w:rsid w:val="009958DB"/>
    <w:rsid w:val="009A067E"/>
    <w:rsid w:val="009B0C14"/>
    <w:rsid w:val="009B0F65"/>
    <w:rsid w:val="009D7360"/>
    <w:rsid w:val="009E6F24"/>
    <w:rsid w:val="00A05506"/>
    <w:rsid w:val="00A06AD1"/>
    <w:rsid w:val="00A40148"/>
    <w:rsid w:val="00A464D0"/>
    <w:rsid w:val="00A578D4"/>
    <w:rsid w:val="00A80D25"/>
    <w:rsid w:val="00A869B1"/>
    <w:rsid w:val="00A91687"/>
    <w:rsid w:val="00AD74A1"/>
    <w:rsid w:val="00AF140B"/>
    <w:rsid w:val="00AF18D7"/>
    <w:rsid w:val="00B2384A"/>
    <w:rsid w:val="00B30119"/>
    <w:rsid w:val="00B475A9"/>
    <w:rsid w:val="00B5069D"/>
    <w:rsid w:val="00B62219"/>
    <w:rsid w:val="00B9370E"/>
    <w:rsid w:val="00BA1EE1"/>
    <w:rsid w:val="00BB0BD3"/>
    <w:rsid w:val="00BB1CC3"/>
    <w:rsid w:val="00C06ABC"/>
    <w:rsid w:val="00C60C2F"/>
    <w:rsid w:val="00CB0F07"/>
    <w:rsid w:val="00CB36BD"/>
    <w:rsid w:val="00CB5829"/>
    <w:rsid w:val="00CF3987"/>
    <w:rsid w:val="00D02E22"/>
    <w:rsid w:val="00D22E88"/>
    <w:rsid w:val="00DF5C1C"/>
    <w:rsid w:val="00E24E88"/>
    <w:rsid w:val="00E3581D"/>
    <w:rsid w:val="00E805AB"/>
    <w:rsid w:val="00EB3336"/>
    <w:rsid w:val="00EF1ACF"/>
    <w:rsid w:val="00F30E70"/>
    <w:rsid w:val="00F726C4"/>
    <w:rsid w:val="00FC4488"/>
    <w:rsid w:val="00FC4ABF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26</Words>
  <Characters>128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2025-06-25T12:50:00Z</cp:lastPrinted>
  <dcterms:created xsi:type="dcterms:W3CDTF">2025-07-01T14:55:00Z</dcterms:created>
  <dcterms:modified xsi:type="dcterms:W3CDTF">2025-07-01T14:56:00Z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