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8D5A0" w14:textId="31081BCE" w:rsidR="003A1945" w:rsidRDefault="003A1945" w:rsidP="003A1945">
      <w:pPr>
        <w:pStyle w:val="Overskrift1"/>
        <w:spacing w:line="276" w:lineRule="auto"/>
        <w:rPr>
          <w:lang w:val="nb-NO"/>
        </w:rPr>
      </w:pPr>
      <w:r>
        <w:rPr>
          <w:lang w:val="nb-NO"/>
        </w:rPr>
        <w:t>Vigsling av biskop</w:t>
      </w:r>
    </w:p>
    <w:p w14:paraId="677AFA5F" w14:textId="641DAEB2" w:rsidR="003A1945" w:rsidRDefault="003A1945" w:rsidP="003A1945">
      <w:pPr>
        <w:pStyle w:val="Rubrikk"/>
        <w:numPr>
          <w:ilvl w:val="0"/>
          <w:numId w:val="7"/>
        </w:numPr>
        <w:rPr>
          <w:lang w:val="nn-NO"/>
        </w:rPr>
      </w:pPr>
      <w:proofErr w:type="spellStart"/>
      <w:r w:rsidRPr="003A1945">
        <w:rPr>
          <w:lang w:val="nn-NO"/>
        </w:rPr>
        <w:t>Vgslingsgudstenesta</w:t>
      </w:r>
      <w:proofErr w:type="spellEnd"/>
      <w:r w:rsidRPr="003A1945">
        <w:rPr>
          <w:lang w:val="nn-NO"/>
        </w:rPr>
        <w:t xml:space="preserve"> føljer or</w:t>
      </w:r>
      <w:r>
        <w:rPr>
          <w:lang w:val="nn-NO"/>
        </w:rPr>
        <w:t xml:space="preserve">dninga Høgmesse med dei tillegg og endringar som går fram av ordninga nedanfor. </w:t>
      </w:r>
    </w:p>
    <w:p w14:paraId="7DAA1BE1" w14:textId="77777777" w:rsidR="003A1945" w:rsidRDefault="003A1945" w:rsidP="003A1945">
      <w:pPr>
        <w:pStyle w:val="Rubrikk"/>
        <w:rPr>
          <w:lang w:val="nn-NO"/>
        </w:rPr>
      </w:pPr>
    </w:p>
    <w:p w14:paraId="2D23898A" w14:textId="646058F7" w:rsidR="003A1945" w:rsidRDefault="003A1945" w:rsidP="003A1945">
      <w:pPr>
        <w:pStyle w:val="Rubrikk"/>
        <w:numPr>
          <w:ilvl w:val="0"/>
          <w:numId w:val="7"/>
        </w:numPr>
        <w:rPr>
          <w:lang w:val="nn-NO"/>
        </w:rPr>
      </w:pPr>
      <w:r>
        <w:rPr>
          <w:lang w:val="nn-NO"/>
        </w:rPr>
        <w:t xml:space="preserve">Når det er ringt </w:t>
      </w:r>
      <w:r w:rsidRPr="003A1945">
        <w:rPr>
          <w:lang w:val="nn-NO"/>
        </w:rPr>
        <w:t>det</w:t>
      </w:r>
      <w:r>
        <w:rPr>
          <w:lang w:val="nn-NO"/>
        </w:rPr>
        <w:t xml:space="preserve"> </w:t>
      </w:r>
      <w:r w:rsidRPr="003A1945">
        <w:rPr>
          <w:lang w:val="nn-NO"/>
        </w:rPr>
        <w:t>saman, går prosesjonen inn i kyrkja under preludiet.</w:t>
      </w:r>
      <w:r>
        <w:rPr>
          <w:lang w:val="nn-NO"/>
        </w:rPr>
        <w:t xml:space="preserve"> Til prose</w:t>
      </w:r>
      <w:r w:rsidRPr="003A1945">
        <w:rPr>
          <w:lang w:val="nn-NO"/>
        </w:rPr>
        <w:t>sjonen kan det ringjast med alle klokkene eller det kan kimast.</w:t>
      </w:r>
    </w:p>
    <w:p w14:paraId="2D1C20A4" w14:textId="77777777" w:rsidR="003A1945" w:rsidRDefault="003A1945" w:rsidP="003A1945">
      <w:pPr>
        <w:pStyle w:val="Rubrikk"/>
        <w:rPr>
          <w:lang w:val="nn-NO"/>
        </w:rPr>
      </w:pPr>
    </w:p>
    <w:p w14:paraId="13C6BCFD" w14:textId="7702B033" w:rsidR="003A1945" w:rsidRDefault="003A1945" w:rsidP="003A1945">
      <w:pPr>
        <w:pStyle w:val="Rubrikk"/>
        <w:numPr>
          <w:ilvl w:val="0"/>
          <w:numId w:val="7"/>
        </w:numPr>
        <w:rPr>
          <w:lang w:val="nn-NO"/>
        </w:rPr>
      </w:pPr>
      <w:r>
        <w:rPr>
          <w:lang w:val="nn-NO"/>
        </w:rPr>
        <w:t>Presta</w:t>
      </w:r>
      <w:r w:rsidRPr="003A1945">
        <w:rPr>
          <w:lang w:val="nn-NO"/>
        </w:rPr>
        <w:t>ne ber alba med raud stola. Biskopane ber korkåpe.</w:t>
      </w:r>
    </w:p>
    <w:p w14:paraId="6928530C" w14:textId="77777777" w:rsidR="003A1945" w:rsidRDefault="003A1945" w:rsidP="003A1945">
      <w:pPr>
        <w:pStyle w:val="Listeavsnitt"/>
        <w:rPr>
          <w:lang w:val="nn-NO"/>
        </w:rPr>
      </w:pPr>
    </w:p>
    <w:p w14:paraId="2F68F914" w14:textId="5B2AA5B4" w:rsidR="003A1945" w:rsidRDefault="003A1945" w:rsidP="003A1945">
      <w:pPr>
        <w:pStyle w:val="Rubrikk"/>
      </w:pPr>
      <w:r w:rsidRPr="003A1945">
        <w:rPr>
          <w:rStyle w:val="Sterk"/>
        </w:rPr>
        <w:t>B</w:t>
      </w:r>
      <w:r w:rsidRPr="003A1945">
        <w:rPr>
          <w:rStyle w:val="Sterk"/>
          <w:b w:val="0"/>
          <w:bCs/>
        </w:rPr>
        <w:t xml:space="preserve"> </w:t>
      </w:r>
      <w:r w:rsidRPr="003A1945">
        <w:t xml:space="preserve">= </w:t>
      </w:r>
      <w:r w:rsidRPr="003A1945">
        <w:t xml:space="preserve">Den </w:t>
      </w:r>
      <w:proofErr w:type="spellStart"/>
      <w:r w:rsidRPr="003A1945">
        <w:t>tenestgjerande</w:t>
      </w:r>
      <w:proofErr w:type="spellEnd"/>
      <w:r w:rsidRPr="003A1945">
        <w:t xml:space="preserve"> biskopen</w:t>
      </w:r>
    </w:p>
    <w:p w14:paraId="5A5085EA" w14:textId="77777777" w:rsidR="008316E3" w:rsidRDefault="008316E3" w:rsidP="00DC0E9E"/>
    <w:p w14:paraId="30C5EDF8" w14:textId="77777777" w:rsidR="008316E3" w:rsidRDefault="008316E3" w:rsidP="00DC0E9E"/>
    <w:p w14:paraId="23F1F3BE" w14:textId="77777777" w:rsidR="008316E3" w:rsidRDefault="008316E3" w:rsidP="00DC0E9E"/>
    <w:p w14:paraId="414E49DF" w14:textId="77777777" w:rsidR="008316E3" w:rsidRDefault="008316E3" w:rsidP="00DC0E9E"/>
    <w:p w14:paraId="62D7FD36" w14:textId="77777777" w:rsidR="008316E3" w:rsidRDefault="008316E3" w:rsidP="00DC0E9E"/>
    <w:p w14:paraId="629683E6" w14:textId="77777777" w:rsidR="008316E3" w:rsidRDefault="008316E3" w:rsidP="00DC0E9E"/>
    <w:p w14:paraId="45DCF4DD" w14:textId="77777777" w:rsidR="008316E3" w:rsidRDefault="008316E3" w:rsidP="00DC0E9E"/>
    <w:p w14:paraId="52CFD955" w14:textId="77777777" w:rsidR="008316E3" w:rsidRDefault="008316E3" w:rsidP="00DC0E9E"/>
    <w:p w14:paraId="20E46F16" w14:textId="77777777" w:rsidR="008316E3" w:rsidRDefault="008316E3" w:rsidP="00DC0E9E"/>
    <w:p w14:paraId="1A2D963C" w14:textId="77777777" w:rsidR="008316E3" w:rsidRDefault="008316E3" w:rsidP="00DC0E9E"/>
    <w:p w14:paraId="4A8AD94F" w14:textId="77777777" w:rsidR="008316E3" w:rsidRDefault="008316E3" w:rsidP="00DC0E9E"/>
    <w:p w14:paraId="0BA125C2" w14:textId="77777777" w:rsidR="008316E3" w:rsidRDefault="008316E3" w:rsidP="00DC0E9E"/>
    <w:p w14:paraId="63B1E672" w14:textId="77777777" w:rsidR="008316E3" w:rsidRDefault="008316E3" w:rsidP="00DC0E9E"/>
    <w:p w14:paraId="20D196EC" w14:textId="77777777" w:rsidR="008316E3" w:rsidRDefault="008316E3" w:rsidP="00DC0E9E"/>
    <w:p w14:paraId="09F04A30" w14:textId="77777777" w:rsidR="008316E3" w:rsidRDefault="008316E3" w:rsidP="00DC0E9E"/>
    <w:p w14:paraId="4F43140B" w14:textId="77777777" w:rsidR="008316E3" w:rsidRDefault="008316E3" w:rsidP="00DC0E9E"/>
    <w:p w14:paraId="4277C8E6" w14:textId="77777777" w:rsidR="008316E3" w:rsidRDefault="008316E3" w:rsidP="00DC0E9E"/>
    <w:p w14:paraId="58232812" w14:textId="77777777" w:rsidR="008316E3" w:rsidRDefault="008316E3" w:rsidP="00DC0E9E"/>
    <w:p w14:paraId="0413CD6D" w14:textId="3E096FF7" w:rsidR="00BB1CC3" w:rsidRDefault="00A420DB" w:rsidP="00A420DB">
      <w:pPr>
        <w:pStyle w:val="Rubrikk"/>
      </w:pPr>
      <w:r>
        <w:t>Bibeloversettelsen som er brukt i dette dokumentet er fra Bibel 2024.</w:t>
      </w:r>
    </w:p>
    <w:p w14:paraId="7F1439A0" w14:textId="77777777" w:rsidR="00A420DB" w:rsidRPr="00A420DB" w:rsidRDefault="00A420DB" w:rsidP="00A420DB">
      <w:pPr>
        <w:rPr>
          <w:lang w:val="nb-NO"/>
        </w:rPr>
      </w:pPr>
    </w:p>
    <w:p w14:paraId="2D893EA5" w14:textId="77777777" w:rsidR="00A420DB" w:rsidRPr="00A420DB" w:rsidRDefault="00A420DB" w:rsidP="00A420DB">
      <w:pPr>
        <w:ind w:firstLine="720"/>
        <w:rPr>
          <w:lang w:val="nb-NO"/>
        </w:rPr>
      </w:pPr>
    </w:p>
    <w:p w14:paraId="06BC8393" w14:textId="0C53EE6C" w:rsidR="004827E0" w:rsidRDefault="00DC0E9E" w:rsidP="00024D1C">
      <w:pPr>
        <w:pStyle w:val="Overskrift3"/>
        <w:numPr>
          <w:ilvl w:val="0"/>
          <w:numId w:val="8"/>
        </w:numPr>
        <w:spacing w:line="276" w:lineRule="auto"/>
        <w:rPr>
          <w:lang w:val="nb-NO"/>
        </w:rPr>
      </w:pPr>
      <w:r>
        <w:rPr>
          <w:lang w:val="nb-NO"/>
        </w:rPr>
        <w:lastRenderedPageBreak/>
        <w:t>Inngang</w:t>
      </w:r>
    </w:p>
    <w:p w14:paraId="4BFA7079" w14:textId="0ED4A48C" w:rsidR="00E71A31" w:rsidRPr="00E71A31" w:rsidRDefault="00E71A31" w:rsidP="00E71A31">
      <w:pPr>
        <w:pStyle w:val="Overskrift4"/>
        <w:rPr>
          <w:lang w:val="nn-NO"/>
        </w:rPr>
      </w:pPr>
      <w:r w:rsidRPr="00E71A31">
        <w:rPr>
          <w:lang w:val="nn-NO"/>
        </w:rPr>
        <w:t>Preludium</w:t>
      </w:r>
    </w:p>
    <w:p w14:paraId="6F4CAEE3" w14:textId="77777777" w:rsidR="003176E3" w:rsidRDefault="003176E3" w:rsidP="003176E3">
      <w:pPr>
        <w:pStyle w:val="Rubrikk"/>
      </w:pPr>
    </w:p>
    <w:p w14:paraId="61B9ACFE" w14:textId="00A25969" w:rsidR="00E71A31" w:rsidRPr="003176E3" w:rsidRDefault="00E71A31" w:rsidP="003176E3">
      <w:pPr>
        <w:pStyle w:val="Rubrikk"/>
        <w:rPr>
          <w:lang w:val="nn-NO"/>
        </w:rPr>
      </w:pPr>
      <w:r w:rsidRPr="003176E3">
        <w:rPr>
          <w:lang w:val="nn-NO"/>
        </w:rPr>
        <w:t xml:space="preserve">Biskopen som skal vigslast, tek plass i koret på den eine sida, dei som hjelper </w:t>
      </w:r>
      <w:r w:rsidRPr="003176E3">
        <w:rPr>
          <w:lang w:val="nn-NO"/>
        </w:rPr>
        <w:t>t</w:t>
      </w:r>
      <w:r w:rsidRPr="003176E3">
        <w:rPr>
          <w:lang w:val="nn-NO"/>
        </w:rPr>
        <w:t>il, og prestar elles på den andre sida.</w:t>
      </w:r>
    </w:p>
    <w:p w14:paraId="0BFCE9CF" w14:textId="77777777" w:rsidR="003176E3" w:rsidRPr="003176E3" w:rsidRDefault="003176E3" w:rsidP="003176E3">
      <w:pPr>
        <w:pStyle w:val="Rubrikk"/>
        <w:rPr>
          <w:lang w:val="nn-NO"/>
        </w:rPr>
      </w:pPr>
    </w:p>
    <w:p w14:paraId="320CAA4C" w14:textId="01FBBECA" w:rsidR="00E71A31" w:rsidRDefault="00E71A31" w:rsidP="003176E3">
      <w:pPr>
        <w:pStyle w:val="Rubrikk"/>
      </w:pPr>
      <w:r w:rsidRPr="00E71A31">
        <w:t xml:space="preserve">Den </w:t>
      </w:r>
      <w:proofErr w:type="spellStart"/>
      <w:r w:rsidRPr="00E71A31">
        <w:t>tenestgjerande</w:t>
      </w:r>
      <w:proofErr w:type="spellEnd"/>
      <w:r w:rsidRPr="00E71A31">
        <w:t xml:space="preserve"> biskopen går til </w:t>
      </w:r>
      <w:proofErr w:type="spellStart"/>
      <w:r w:rsidRPr="00E71A31">
        <w:t>altaret</w:t>
      </w:r>
      <w:proofErr w:type="spellEnd"/>
      <w:r w:rsidRPr="00E71A31">
        <w:t>.</w:t>
      </w:r>
    </w:p>
    <w:p w14:paraId="066E30C4" w14:textId="77777777" w:rsidR="003176E3" w:rsidRPr="00E71A31" w:rsidRDefault="003176E3" w:rsidP="003176E3">
      <w:pPr>
        <w:pStyle w:val="Rubrikk"/>
      </w:pPr>
    </w:p>
    <w:p w14:paraId="72BBEC02" w14:textId="5D99B429" w:rsidR="00367952" w:rsidRDefault="00E71A31" w:rsidP="00286B67">
      <w:pPr>
        <w:pStyle w:val="Overskrift4"/>
        <w:rPr>
          <w:lang w:val="nb-NO"/>
        </w:rPr>
      </w:pPr>
      <w:r w:rsidRPr="00E71A31">
        <w:rPr>
          <w:lang w:val="nb-NO"/>
        </w:rPr>
        <w:t>Inngangssalme</w:t>
      </w:r>
    </w:p>
    <w:p w14:paraId="2D7F49FA" w14:textId="77777777" w:rsidR="00286B67" w:rsidRDefault="00286B67" w:rsidP="00367952">
      <w:pPr>
        <w:pStyle w:val="Overskrift4"/>
        <w:rPr>
          <w:lang w:val="nn-NO"/>
        </w:rPr>
      </w:pPr>
    </w:p>
    <w:p w14:paraId="6FB9236F" w14:textId="32F2F3CA" w:rsidR="00367952" w:rsidRPr="00367952" w:rsidRDefault="00367952" w:rsidP="00367952">
      <w:pPr>
        <w:pStyle w:val="Overskrift4"/>
        <w:rPr>
          <w:lang w:val="nn-NO"/>
        </w:rPr>
      </w:pPr>
      <w:r w:rsidRPr="00367952">
        <w:rPr>
          <w:lang w:val="nn-NO"/>
        </w:rPr>
        <w:t>Inngangsord</w:t>
      </w:r>
    </w:p>
    <w:p w14:paraId="21AA53BE" w14:textId="77777777" w:rsidR="00286B67" w:rsidRDefault="00286B67" w:rsidP="00286B67">
      <w:pPr>
        <w:pStyle w:val="Rubrikk"/>
      </w:pPr>
    </w:p>
    <w:p w14:paraId="2C91588E" w14:textId="2C07B169" w:rsidR="00367952" w:rsidRPr="00286B67" w:rsidRDefault="00286B67" w:rsidP="00286B67">
      <w:pPr>
        <w:pStyle w:val="Rubrikk"/>
        <w:rPr>
          <w:lang w:val="nn-NO"/>
        </w:rPr>
      </w:pPr>
      <w:r w:rsidRPr="00286B67">
        <w:rPr>
          <w:lang w:val="nn-NO"/>
        </w:rPr>
        <w:t>ANTEN A</w:t>
      </w:r>
    </w:p>
    <w:p w14:paraId="5E8023CF" w14:textId="6E0FAE4D" w:rsidR="00367952" w:rsidRPr="00367952" w:rsidRDefault="00367952" w:rsidP="00367952">
      <w:pPr>
        <w:rPr>
          <w:lang w:val="nn-NO"/>
        </w:rPr>
      </w:pPr>
      <w:r w:rsidRPr="00286B67">
        <w:rPr>
          <w:rStyle w:val="Sterk"/>
          <w:lang w:val="nn-NO"/>
        </w:rPr>
        <w:t>B</w:t>
      </w:r>
      <w:r w:rsidRPr="00367952">
        <w:rPr>
          <w:lang w:val="nn-NO"/>
        </w:rPr>
        <w:t xml:space="preserve">  </w:t>
      </w:r>
      <w:r w:rsidRPr="00286B67">
        <w:rPr>
          <w:rStyle w:val="RubrikkTegn"/>
          <w:b w:val="0"/>
          <w:bCs w:val="0"/>
          <w:i w:val="0"/>
          <w:iCs w:val="0"/>
          <w:lang w:val="nn-NO"/>
        </w:rPr>
        <w:t>vend mot kyrkjelyden</w:t>
      </w:r>
      <w:r w:rsidR="00286B67">
        <w:rPr>
          <w:lang w:val="nn-NO"/>
        </w:rPr>
        <w:t xml:space="preserve"> </w:t>
      </w:r>
      <w:r w:rsidR="00517540">
        <w:rPr>
          <w:lang w:val="nn-NO"/>
        </w:rPr>
        <w:t xml:space="preserve">| </w:t>
      </w:r>
      <w:r w:rsidRPr="00286B67">
        <w:rPr>
          <w:lang w:val="nn-NO"/>
        </w:rPr>
        <w:t>Kjære kyrkjelyd.</w:t>
      </w:r>
      <w:r w:rsidR="00286B67" w:rsidRPr="00517540">
        <w:rPr>
          <w:lang w:val="nn-NO"/>
        </w:rPr>
        <w:t xml:space="preserve"> </w:t>
      </w:r>
      <w:r w:rsidRPr="00286B67">
        <w:rPr>
          <w:lang w:val="nn-NO"/>
        </w:rPr>
        <w:t>Nåde vere med dykk og fred frå Gud, vår Far, og Herren Jesus Kristus.</w:t>
      </w:r>
    </w:p>
    <w:p w14:paraId="74EAA41F" w14:textId="06497541" w:rsidR="00367952" w:rsidRPr="00517540" w:rsidRDefault="00BD46CE" w:rsidP="00BD46CE">
      <w:pPr>
        <w:pStyle w:val="Rubrikk"/>
        <w:rPr>
          <w:lang w:val="nn-NO"/>
        </w:rPr>
      </w:pPr>
      <w:r w:rsidRPr="00517540">
        <w:rPr>
          <w:lang w:val="nn-NO"/>
        </w:rPr>
        <w:t>ELLER B</w:t>
      </w:r>
    </w:p>
    <w:p w14:paraId="173BB6E6" w14:textId="3A1A98F2" w:rsidR="00367952" w:rsidRPr="00367952" w:rsidRDefault="00BD46CE" w:rsidP="00367952">
      <w:pPr>
        <w:rPr>
          <w:lang w:val="nn-NO"/>
        </w:rPr>
      </w:pPr>
      <w:r w:rsidRPr="00286B67">
        <w:rPr>
          <w:rStyle w:val="Sterk"/>
          <w:lang w:val="nn-NO"/>
        </w:rPr>
        <w:t>B</w:t>
      </w:r>
      <w:r w:rsidRPr="00367952">
        <w:rPr>
          <w:lang w:val="nn-NO"/>
        </w:rPr>
        <w:t xml:space="preserve"> </w:t>
      </w:r>
      <w:r w:rsidRPr="00286B67">
        <w:rPr>
          <w:rStyle w:val="RubrikkTegn"/>
          <w:b w:val="0"/>
          <w:bCs w:val="0"/>
          <w:i w:val="0"/>
          <w:iCs w:val="0"/>
          <w:lang w:val="nn-NO"/>
        </w:rPr>
        <w:t>vend mot kyrkjelyden</w:t>
      </w:r>
      <w:r>
        <w:rPr>
          <w:lang w:val="nn-NO"/>
        </w:rPr>
        <w:t xml:space="preserve"> </w:t>
      </w:r>
      <w:r w:rsidR="00517540">
        <w:rPr>
          <w:lang w:val="nn-NO"/>
        </w:rPr>
        <w:t xml:space="preserve">| </w:t>
      </w:r>
      <w:r w:rsidR="00367952" w:rsidRPr="00367952">
        <w:rPr>
          <w:lang w:val="nn-NO"/>
        </w:rPr>
        <w:t>I namnet åt Faderen og Sonen og Den Heilage Ande.</w:t>
      </w:r>
    </w:p>
    <w:p w14:paraId="68E44EA6" w14:textId="0DC851A6" w:rsidR="00367952" w:rsidRPr="00367952" w:rsidRDefault="00367952" w:rsidP="00024D1C">
      <w:pPr>
        <w:pStyle w:val="Overskrift3"/>
        <w:numPr>
          <w:ilvl w:val="0"/>
          <w:numId w:val="8"/>
        </w:numPr>
        <w:rPr>
          <w:lang w:val="nn-NO"/>
        </w:rPr>
      </w:pPr>
      <w:proofErr w:type="spellStart"/>
      <w:r w:rsidRPr="00367952">
        <w:rPr>
          <w:lang w:val="nn-NO"/>
        </w:rPr>
        <w:t>S</w:t>
      </w:r>
      <w:r w:rsidR="00BD46CE">
        <w:rPr>
          <w:lang w:val="nn-NO"/>
        </w:rPr>
        <w:t>y</w:t>
      </w:r>
      <w:r w:rsidRPr="00367952">
        <w:rPr>
          <w:lang w:val="nn-NO"/>
        </w:rPr>
        <w:t>ndsvedkjennin</w:t>
      </w:r>
      <w:r w:rsidR="00BD46CE">
        <w:rPr>
          <w:lang w:val="nn-NO"/>
        </w:rPr>
        <w:t>g</w:t>
      </w:r>
      <w:proofErr w:type="spellEnd"/>
    </w:p>
    <w:p w14:paraId="19AA1FE2" w14:textId="05ACA3AD" w:rsidR="00367952" w:rsidRPr="00367952" w:rsidRDefault="00517540" w:rsidP="00367952">
      <w:pPr>
        <w:rPr>
          <w:lang w:val="nn-NO"/>
        </w:rPr>
      </w:pPr>
      <w:r w:rsidRPr="00286B67">
        <w:rPr>
          <w:rStyle w:val="Sterk"/>
          <w:lang w:val="nn-NO"/>
        </w:rPr>
        <w:t>B</w:t>
      </w:r>
      <w:r>
        <w:rPr>
          <w:lang w:val="nn-NO"/>
        </w:rPr>
        <w:t xml:space="preserve"> | </w:t>
      </w:r>
      <w:r w:rsidR="00367952" w:rsidRPr="00367952">
        <w:rPr>
          <w:lang w:val="nn-NO"/>
        </w:rPr>
        <w:t>Lat oss bøya oss for Gud og sanna syndene våre.</w:t>
      </w:r>
    </w:p>
    <w:p w14:paraId="2E95D1F5" w14:textId="77777777" w:rsidR="00367952" w:rsidRPr="00367952" w:rsidRDefault="00367952" w:rsidP="00517540">
      <w:pPr>
        <w:pStyle w:val="Rubrikk"/>
      </w:pPr>
      <w:r w:rsidRPr="00367952">
        <w:t>Den tenestgjerande biskopen kneler, vend mot altaret.</w:t>
      </w:r>
    </w:p>
    <w:p w14:paraId="5564942E" w14:textId="77777777" w:rsidR="00C10DFE" w:rsidRDefault="00517540" w:rsidP="00C10DFE">
      <w:pPr>
        <w:spacing w:after="0"/>
        <w:rPr>
          <w:lang w:val="nn-NO"/>
        </w:rPr>
      </w:pPr>
      <w:r w:rsidRPr="00517540">
        <w:rPr>
          <w:rStyle w:val="Sterk"/>
        </w:rPr>
        <w:t>A</w:t>
      </w:r>
      <w:r w:rsidR="00367952" w:rsidRPr="00367952">
        <w:rPr>
          <w:lang w:val="nn-NO"/>
        </w:rPr>
        <w:t xml:space="preserve">  </w:t>
      </w:r>
      <w:r>
        <w:rPr>
          <w:lang w:val="nn-NO"/>
        </w:rPr>
        <w:t xml:space="preserve">| </w:t>
      </w:r>
      <w:r w:rsidR="00367952" w:rsidRPr="00367952">
        <w:rPr>
          <w:lang w:val="nn-NO"/>
        </w:rPr>
        <w:t>Heilage Gud, himmelske Far.</w:t>
      </w:r>
      <w:r>
        <w:rPr>
          <w:lang w:val="nn-NO"/>
        </w:rPr>
        <w:t xml:space="preserve"> </w:t>
      </w:r>
    </w:p>
    <w:p w14:paraId="72353EE7" w14:textId="76FFFB9C" w:rsidR="00367952" w:rsidRPr="00367952" w:rsidRDefault="00367952" w:rsidP="00C10DFE">
      <w:pPr>
        <w:spacing w:after="0"/>
        <w:rPr>
          <w:lang w:val="nn-NO"/>
        </w:rPr>
      </w:pPr>
      <w:r w:rsidRPr="00367952">
        <w:rPr>
          <w:lang w:val="nn-NO"/>
        </w:rPr>
        <w:t>Sjå i nåde til meg, syndige menneske,</w:t>
      </w:r>
    </w:p>
    <w:p w14:paraId="1CF6FC45" w14:textId="77777777" w:rsidR="00C10DFE" w:rsidRDefault="00367952" w:rsidP="00C10DFE">
      <w:pPr>
        <w:spacing w:after="0"/>
        <w:rPr>
          <w:lang w:val="nn-NO"/>
        </w:rPr>
      </w:pPr>
      <w:r w:rsidRPr="00367952">
        <w:rPr>
          <w:lang w:val="nn-NO"/>
        </w:rPr>
        <w:t xml:space="preserve">som har såra deg med tankar, ord og gjerningar </w:t>
      </w:r>
    </w:p>
    <w:p w14:paraId="7FBB0B64" w14:textId="0E959EBA" w:rsidR="00367952" w:rsidRPr="00367952" w:rsidRDefault="00367952" w:rsidP="00C10DFE">
      <w:pPr>
        <w:spacing w:after="0"/>
        <w:rPr>
          <w:lang w:val="nn-NO"/>
        </w:rPr>
      </w:pPr>
      <w:r w:rsidRPr="00367952">
        <w:rPr>
          <w:lang w:val="nn-NO"/>
        </w:rPr>
        <w:t>og kjenner den vonde hug i hjarta mitt.</w:t>
      </w:r>
    </w:p>
    <w:p w14:paraId="7B63BC97" w14:textId="77777777" w:rsidR="00C10DFE" w:rsidRDefault="00367952" w:rsidP="00C10DFE">
      <w:pPr>
        <w:spacing w:after="0"/>
        <w:rPr>
          <w:lang w:val="nn-NO"/>
        </w:rPr>
      </w:pPr>
      <w:r w:rsidRPr="00367952">
        <w:rPr>
          <w:lang w:val="nn-NO"/>
        </w:rPr>
        <w:t xml:space="preserve">For Jesu Kristi skuld, ha tol med meg. </w:t>
      </w:r>
    </w:p>
    <w:p w14:paraId="45B0F5B0" w14:textId="4A38AD78" w:rsidR="00367952" w:rsidRPr="00367952" w:rsidRDefault="00367952" w:rsidP="00C10DFE">
      <w:pPr>
        <w:spacing w:after="0"/>
        <w:rPr>
          <w:lang w:val="nn-NO"/>
        </w:rPr>
      </w:pPr>
      <w:r w:rsidRPr="00367952">
        <w:rPr>
          <w:lang w:val="nn-NO"/>
        </w:rPr>
        <w:t>Tilgjev meg alle mine synder,</w:t>
      </w:r>
    </w:p>
    <w:p w14:paraId="2E50123A" w14:textId="37ACD3E6" w:rsidR="00367952" w:rsidRPr="00C10DFE" w:rsidRDefault="00367952" w:rsidP="00367952">
      <w:pPr>
        <w:rPr>
          <w:lang w:val="nn-NO"/>
        </w:rPr>
      </w:pPr>
      <w:r w:rsidRPr="00367952">
        <w:rPr>
          <w:lang w:val="nn-NO"/>
        </w:rPr>
        <w:t>og gjev at eg må ottast og elska einaste deg.</w:t>
      </w:r>
    </w:p>
    <w:p w14:paraId="50D80673" w14:textId="5FDBC959" w:rsidR="00367952" w:rsidRPr="00367952" w:rsidRDefault="00367952" w:rsidP="00024D1C">
      <w:pPr>
        <w:pStyle w:val="Overskrift3"/>
        <w:numPr>
          <w:ilvl w:val="0"/>
          <w:numId w:val="8"/>
        </w:numPr>
        <w:rPr>
          <w:lang w:val="nb-NO"/>
        </w:rPr>
      </w:pPr>
      <w:proofErr w:type="spellStart"/>
      <w:r w:rsidRPr="00367952">
        <w:rPr>
          <w:lang w:val="nb-NO"/>
        </w:rPr>
        <w:t>Bønero</w:t>
      </w:r>
      <w:r w:rsidR="00024D1C">
        <w:rPr>
          <w:lang w:val="nb-NO"/>
        </w:rPr>
        <w:t>p</w:t>
      </w:r>
      <w:proofErr w:type="spellEnd"/>
    </w:p>
    <w:p w14:paraId="6C616C1C" w14:textId="17040D20" w:rsidR="002A6B36" w:rsidRDefault="00367952" w:rsidP="002A6B36">
      <w:pPr>
        <w:pStyle w:val="Rubrikk"/>
      </w:pPr>
      <w:r w:rsidRPr="00367952">
        <w:t xml:space="preserve">Den </w:t>
      </w:r>
      <w:proofErr w:type="spellStart"/>
      <w:r w:rsidRPr="00367952">
        <w:t>tenestgjerande</w:t>
      </w:r>
      <w:proofErr w:type="spellEnd"/>
      <w:r w:rsidRPr="00367952">
        <w:t xml:space="preserve"> biskopen står, vend mot </w:t>
      </w:r>
      <w:proofErr w:type="spellStart"/>
      <w:r w:rsidRPr="00367952">
        <w:t>altaret</w:t>
      </w:r>
      <w:proofErr w:type="spellEnd"/>
      <w:r w:rsidRPr="00367952">
        <w:t>.</w:t>
      </w:r>
    </w:p>
    <w:p w14:paraId="4D9F7D03" w14:textId="77777777" w:rsidR="002A6B36" w:rsidRDefault="002A6B36" w:rsidP="002A6B36">
      <w:pPr>
        <w:pStyle w:val="Rubrikk"/>
      </w:pPr>
    </w:p>
    <w:p w14:paraId="475DB276" w14:textId="77777777" w:rsidR="002A6B36" w:rsidRDefault="002A6B36" w:rsidP="002A6B36">
      <w:pPr>
        <w:spacing w:after="0"/>
      </w:pPr>
      <w:r>
        <w:t>Kyrie eleison, Gud Fader, miskunna oss.</w:t>
      </w:r>
      <w:r>
        <w:tab/>
      </w:r>
    </w:p>
    <w:p w14:paraId="70942D02" w14:textId="77777777" w:rsidR="002A6B36" w:rsidRDefault="002A6B36" w:rsidP="002A6B36">
      <w:pPr>
        <w:spacing w:after="0"/>
      </w:pPr>
      <w:proofErr w:type="spellStart"/>
      <w:r>
        <w:t>Kriste</w:t>
      </w:r>
      <w:proofErr w:type="spellEnd"/>
      <w:r>
        <w:t xml:space="preserve"> eleison, Herre Krist, miskunna oss.</w:t>
      </w:r>
    </w:p>
    <w:p w14:paraId="125D001D" w14:textId="7F8FA540" w:rsidR="002A6B36" w:rsidRDefault="002A6B36" w:rsidP="002A6B36">
      <w:r>
        <w:t xml:space="preserve">Kyrie eleison, </w:t>
      </w:r>
      <w:proofErr w:type="spellStart"/>
      <w:r>
        <w:t>Heilag</w:t>
      </w:r>
      <w:proofErr w:type="spellEnd"/>
      <w:r>
        <w:t xml:space="preserve"> Ande, </w:t>
      </w:r>
      <w:proofErr w:type="spellStart"/>
      <w:r>
        <w:t>miskunna</w:t>
      </w:r>
      <w:proofErr w:type="spellEnd"/>
      <w:r>
        <w:t xml:space="preserve"> </w:t>
      </w:r>
      <w:proofErr w:type="spellStart"/>
      <w:r>
        <w:t>oss</w:t>
      </w:r>
      <w:proofErr w:type="spellEnd"/>
      <w:r>
        <w:t>.</w:t>
      </w:r>
    </w:p>
    <w:p w14:paraId="6C913C38" w14:textId="77777777" w:rsidR="00801633" w:rsidRDefault="00801633" w:rsidP="00801633">
      <w:pPr>
        <w:pStyle w:val="Overskrift3"/>
        <w:numPr>
          <w:ilvl w:val="0"/>
          <w:numId w:val="8"/>
        </w:numPr>
      </w:pPr>
      <w:proofErr w:type="spellStart"/>
      <w:r>
        <w:t>Lovsong</w:t>
      </w:r>
      <w:proofErr w:type="spellEnd"/>
    </w:p>
    <w:p w14:paraId="495695AD" w14:textId="1AC03100" w:rsidR="005578C7" w:rsidRDefault="00801633" w:rsidP="00801633">
      <w:pPr>
        <w:pStyle w:val="Rubrikk"/>
      </w:pPr>
      <w:proofErr w:type="spellStart"/>
      <w:r>
        <w:t>Leddet</w:t>
      </w:r>
      <w:proofErr w:type="spellEnd"/>
      <w:r>
        <w:t xml:space="preserve"> </w:t>
      </w:r>
      <w:proofErr w:type="spellStart"/>
      <w:r>
        <w:t>Lovsong</w:t>
      </w:r>
      <w:proofErr w:type="spellEnd"/>
      <w:r>
        <w:t xml:space="preserve"> vert </w:t>
      </w:r>
      <w:proofErr w:type="spellStart"/>
      <w:r>
        <w:t>helst</w:t>
      </w:r>
      <w:proofErr w:type="spellEnd"/>
      <w:r>
        <w:t xml:space="preserve"> </w:t>
      </w:r>
      <w:proofErr w:type="spellStart"/>
      <w:r>
        <w:t>sunge</w:t>
      </w:r>
      <w:proofErr w:type="spellEnd"/>
      <w:r>
        <w:t xml:space="preserve"> i fullstendig form.</w:t>
      </w:r>
    </w:p>
    <w:p w14:paraId="016C6990" w14:textId="77777777" w:rsidR="000E66C0" w:rsidRDefault="000E66C0" w:rsidP="00801633">
      <w:pPr>
        <w:pStyle w:val="Rubrikk"/>
      </w:pPr>
    </w:p>
    <w:p w14:paraId="62221604" w14:textId="47742322" w:rsidR="000E66C0" w:rsidRPr="000E66C0" w:rsidRDefault="009837AE" w:rsidP="000E66C0">
      <w:pPr>
        <w:rPr>
          <w:lang w:val="nn-NO"/>
        </w:rPr>
      </w:pPr>
      <w:r w:rsidRPr="00934EA4">
        <w:rPr>
          <w:rStyle w:val="Sterk"/>
        </w:rPr>
        <w:t xml:space="preserve">B </w:t>
      </w:r>
      <w:proofErr w:type="spellStart"/>
      <w:r w:rsidRPr="00934EA4">
        <w:rPr>
          <w:rStyle w:val="Sterk"/>
        </w:rPr>
        <w:t>eller</w:t>
      </w:r>
      <w:proofErr w:type="spellEnd"/>
      <w:r w:rsidRPr="00934EA4">
        <w:rPr>
          <w:rStyle w:val="Sterk"/>
        </w:rPr>
        <w:t xml:space="preserve"> F</w:t>
      </w:r>
      <w:r w:rsidR="000E66C0" w:rsidRPr="000E66C0">
        <w:rPr>
          <w:lang w:val="nn-NO"/>
        </w:rPr>
        <w:t xml:space="preserve"> | Ære vere Gud i det høgste</w:t>
      </w:r>
    </w:p>
    <w:p w14:paraId="50B3702B" w14:textId="0F60706A" w:rsidR="000E66C0" w:rsidRPr="000E66C0" w:rsidRDefault="009837AE" w:rsidP="000E66C0">
      <w:pPr>
        <w:rPr>
          <w:lang w:val="nn-NO"/>
        </w:rPr>
      </w:pPr>
      <w:r w:rsidRPr="00934EA4">
        <w:rPr>
          <w:rStyle w:val="Sterk"/>
        </w:rPr>
        <w:lastRenderedPageBreak/>
        <w:t>K</w:t>
      </w:r>
      <w:r w:rsidR="000E66C0" w:rsidRPr="000E66C0">
        <w:rPr>
          <w:lang w:val="nn-NO"/>
        </w:rPr>
        <w:t xml:space="preserve"> | og fred på jorda blant menneske som Gud har glede i. Vi lovar deg, vi prisar deg, vi tilbed deg, vi opphøgjer deg. Ved kort form: Amen.</w:t>
      </w:r>
    </w:p>
    <w:p w14:paraId="4D895706" w14:textId="57AAC7BA" w:rsidR="000E66C0" w:rsidRPr="000E66C0" w:rsidRDefault="001A3DCF" w:rsidP="000E66C0">
      <w:pPr>
        <w:rPr>
          <w:lang w:val="nn-NO"/>
        </w:rPr>
      </w:pPr>
      <w:r w:rsidRPr="00934EA4">
        <w:rPr>
          <w:rStyle w:val="Sterk"/>
        </w:rPr>
        <w:t>F</w:t>
      </w:r>
      <w:r w:rsidR="000E66C0" w:rsidRPr="000E66C0">
        <w:rPr>
          <w:lang w:val="nn-NO"/>
        </w:rPr>
        <w:t xml:space="preserve"> | Vi hyllar deg for din store herlegdom, Herre Gud, himmelske konge, allmektige Fader.</w:t>
      </w:r>
    </w:p>
    <w:p w14:paraId="28DC5B65" w14:textId="77777777" w:rsidR="000E66C0" w:rsidRPr="000E66C0" w:rsidRDefault="000E66C0" w:rsidP="000E66C0">
      <w:pPr>
        <w:rPr>
          <w:lang w:val="nn-NO"/>
        </w:rPr>
      </w:pPr>
      <w:r w:rsidRPr="00934EA4">
        <w:rPr>
          <w:rStyle w:val="Sterk"/>
          <w:lang w:val="nn-NO"/>
        </w:rPr>
        <w:t>K</w:t>
      </w:r>
      <w:r w:rsidRPr="000E66C0">
        <w:rPr>
          <w:lang w:val="nn-NO"/>
        </w:rPr>
        <w:t xml:space="preserve"> | Vi lovar deg, vi prisar deg, vi tilbed deg, vi opphøgjer deg.</w:t>
      </w:r>
    </w:p>
    <w:p w14:paraId="4325C641" w14:textId="7CCD5403" w:rsidR="000E66C0" w:rsidRPr="000E66C0" w:rsidRDefault="001A3DCF" w:rsidP="000E66C0">
      <w:pPr>
        <w:rPr>
          <w:lang w:val="nn-NO"/>
        </w:rPr>
      </w:pPr>
      <w:r w:rsidRPr="00934EA4">
        <w:rPr>
          <w:rStyle w:val="Sterk"/>
        </w:rPr>
        <w:t>F</w:t>
      </w:r>
      <w:r w:rsidR="000E66C0" w:rsidRPr="000E66C0">
        <w:rPr>
          <w:lang w:val="nn-NO"/>
        </w:rPr>
        <w:t xml:space="preserve"> | Herre, Guds einborne Son, Jesus Kristus,</w:t>
      </w:r>
      <w:r>
        <w:rPr>
          <w:lang w:val="nn-NO"/>
        </w:rPr>
        <w:t xml:space="preserve"> </w:t>
      </w:r>
      <w:r w:rsidR="000E66C0" w:rsidRPr="000E66C0">
        <w:rPr>
          <w:lang w:val="nn-NO"/>
        </w:rPr>
        <w:t>Guds Lam som ber all verdsens synder, miskunna deg over oss. Du som sit ved Faderens høgre hand, høyr vår bøn.</w:t>
      </w:r>
    </w:p>
    <w:p w14:paraId="1B337BB7" w14:textId="77777777" w:rsidR="000E66C0" w:rsidRPr="000E66C0" w:rsidRDefault="000E66C0" w:rsidP="000E66C0">
      <w:pPr>
        <w:rPr>
          <w:lang w:val="nn-NO"/>
        </w:rPr>
      </w:pPr>
      <w:r w:rsidRPr="00934EA4">
        <w:rPr>
          <w:rStyle w:val="Sterk"/>
          <w:lang w:val="nn-NO"/>
        </w:rPr>
        <w:t>K</w:t>
      </w:r>
      <w:r w:rsidRPr="000E66C0">
        <w:rPr>
          <w:lang w:val="nn-NO"/>
        </w:rPr>
        <w:t xml:space="preserve"> | Vi lovar deg, vi prisar deg, vi tilbed deg, vi opphøgjer deg.</w:t>
      </w:r>
    </w:p>
    <w:p w14:paraId="1099332B" w14:textId="06EC4FD3" w:rsidR="000E66C0" w:rsidRPr="001A3DCF" w:rsidRDefault="001A3DCF" w:rsidP="000E66C0">
      <w:pPr>
        <w:rPr>
          <w:lang w:val="nn-NO"/>
        </w:rPr>
      </w:pPr>
      <w:r w:rsidRPr="00934EA4">
        <w:rPr>
          <w:rStyle w:val="Sterk"/>
        </w:rPr>
        <w:t>F</w:t>
      </w:r>
      <w:r w:rsidR="000E66C0" w:rsidRPr="000E66C0">
        <w:rPr>
          <w:lang w:val="nn-NO"/>
        </w:rPr>
        <w:t xml:space="preserve"> | For einast du er heilag, einast du er Herren,</w:t>
      </w:r>
      <w:r>
        <w:rPr>
          <w:lang w:val="nn-NO"/>
        </w:rPr>
        <w:t xml:space="preserve"> </w:t>
      </w:r>
      <w:r w:rsidR="000E66C0" w:rsidRPr="001A3DCF">
        <w:rPr>
          <w:lang w:val="nn-NO"/>
        </w:rPr>
        <w:t>einast du er Den høgste, Jesus Kristus, med Den heilage ande i Faderens herlegdom.</w:t>
      </w:r>
    </w:p>
    <w:p w14:paraId="0A56A3DF" w14:textId="604CBC81" w:rsidR="000E66C0" w:rsidRDefault="000E66C0" w:rsidP="000E66C0">
      <w:pPr>
        <w:rPr>
          <w:lang w:val="nn-NO"/>
        </w:rPr>
      </w:pPr>
      <w:r w:rsidRPr="00934EA4">
        <w:rPr>
          <w:rStyle w:val="Sterk"/>
          <w:lang w:val="nn-NO"/>
        </w:rPr>
        <w:t>K</w:t>
      </w:r>
      <w:r w:rsidRPr="001A3DCF">
        <w:rPr>
          <w:lang w:val="nn-NO"/>
        </w:rPr>
        <w:t xml:space="preserve"> | Vi lovar deg, vi prisar deg, vi tilbed deg, vi opphøgjer deg. Amen.</w:t>
      </w:r>
    </w:p>
    <w:p w14:paraId="223BF2E0" w14:textId="742D8DEF" w:rsidR="00BA1F88" w:rsidRPr="00BA1F88" w:rsidRDefault="00BA1F88" w:rsidP="00BA1F88">
      <w:pPr>
        <w:pStyle w:val="Overskrift3"/>
        <w:numPr>
          <w:ilvl w:val="0"/>
          <w:numId w:val="8"/>
        </w:numPr>
        <w:rPr>
          <w:lang w:val="nn-NO"/>
        </w:rPr>
      </w:pPr>
      <w:r w:rsidRPr="00BA1F88">
        <w:rPr>
          <w:lang w:val="nn-NO"/>
        </w:rPr>
        <w:t>Kollektbøn</w:t>
      </w:r>
    </w:p>
    <w:p w14:paraId="0B70001E" w14:textId="32992B84" w:rsidR="00BA1F88" w:rsidRPr="00BA1F88" w:rsidRDefault="00BA1F88" w:rsidP="00BA1F88">
      <w:pPr>
        <w:rPr>
          <w:lang w:val="nn-NO"/>
        </w:rPr>
      </w:pPr>
      <w:r>
        <w:rPr>
          <w:lang w:val="nn-NO"/>
        </w:rPr>
        <w:t>Etter</w:t>
      </w:r>
      <w:r w:rsidRPr="00BA1F88">
        <w:rPr>
          <w:lang w:val="nn-NO"/>
        </w:rPr>
        <w:t xml:space="preserve"> dagen i kyrkjeåret</w:t>
      </w:r>
    </w:p>
    <w:p w14:paraId="2B17C322" w14:textId="4B2E1713" w:rsidR="00BA1F88" w:rsidRPr="00BA1F88" w:rsidRDefault="00BA1F88" w:rsidP="00BA1F88">
      <w:pPr>
        <w:pStyle w:val="Overskrift3"/>
        <w:numPr>
          <w:ilvl w:val="0"/>
          <w:numId w:val="8"/>
        </w:numPr>
        <w:rPr>
          <w:lang w:val="nn-NO"/>
        </w:rPr>
      </w:pPr>
      <w:r w:rsidRPr="00BA1F88">
        <w:rPr>
          <w:lang w:val="nn-NO"/>
        </w:rPr>
        <w:t>Salme</w:t>
      </w:r>
    </w:p>
    <w:p w14:paraId="49A5AB12" w14:textId="0509ED38" w:rsidR="00BA1F88" w:rsidRPr="00BA1F88" w:rsidRDefault="00BA1F88" w:rsidP="00BA1F88">
      <w:pPr>
        <w:pStyle w:val="Overskrift3"/>
        <w:numPr>
          <w:ilvl w:val="0"/>
          <w:numId w:val="8"/>
        </w:numPr>
        <w:rPr>
          <w:lang w:val="nn-NO"/>
        </w:rPr>
      </w:pPr>
      <w:r w:rsidRPr="00BA1F88">
        <w:rPr>
          <w:lang w:val="nn-NO"/>
        </w:rPr>
        <w:t>Framstillin</w:t>
      </w:r>
      <w:r>
        <w:rPr>
          <w:lang w:val="nn-NO"/>
        </w:rPr>
        <w:t>g</w:t>
      </w:r>
    </w:p>
    <w:p w14:paraId="73A0A275" w14:textId="77777777" w:rsidR="00BA1F88" w:rsidRPr="00BA1F88" w:rsidRDefault="00BA1F88" w:rsidP="00BA1F88">
      <w:pPr>
        <w:pStyle w:val="Rubrikk"/>
      </w:pPr>
      <w:r w:rsidRPr="00BA1F88">
        <w:t xml:space="preserve">Leiaren eller nestleiaren i </w:t>
      </w:r>
      <w:proofErr w:type="spellStart"/>
      <w:r w:rsidRPr="00BA1F88">
        <w:t>bispedørnerådet</w:t>
      </w:r>
      <w:proofErr w:type="spellEnd"/>
      <w:r w:rsidRPr="00BA1F88">
        <w:t xml:space="preserve"> (ein lek person), ved lesepulten</w:t>
      </w:r>
    </w:p>
    <w:p w14:paraId="7485694C" w14:textId="77777777" w:rsidR="00BA1F88" w:rsidRPr="00BA1F88" w:rsidRDefault="00BA1F88" w:rsidP="00BA1F88">
      <w:pPr>
        <w:rPr>
          <w:lang w:val="nn-NO"/>
        </w:rPr>
      </w:pPr>
      <w:r w:rsidRPr="00BA1F88">
        <w:rPr>
          <w:lang w:val="nn-NO"/>
        </w:rPr>
        <w:t xml:space="preserve">Guds ord </w:t>
      </w:r>
      <w:proofErr w:type="spellStart"/>
      <w:r w:rsidRPr="00BA1F88">
        <w:rPr>
          <w:lang w:val="nn-NO"/>
        </w:rPr>
        <w:t>påminner</w:t>
      </w:r>
      <w:proofErr w:type="spellEnd"/>
      <w:r w:rsidRPr="00BA1F88">
        <w:rPr>
          <w:lang w:val="nn-NO"/>
        </w:rPr>
        <w:t xml:space="preserve"> oss om at vi skal skjøna på dei som ar­ </w:t>
      </w:r>
      <w:proofErr w:type="spellStart"/>
      <w:r w:rsidRPr="00BA1F88">
        <w:rPr>
          <w:lang w:val="nn-NO"/>
        </w:rPr>
        <w:t>beider</w:t>
      </w:r>
      <w:proofErr w:type="spellEnd"/>
      <w:r w:rsidRPr="00BA1F88">
        <w:rPr>
          <w:lang w:val="nn-NO"/>
        </w:rPr>
        <w:t xml:space="preserve"> mellom oss, dei som er våre forstandarar i Herren. Vi skal be for dei og setja dei overlag høgt på grunn av den gjerninga dei har.</w:t>
      </w:r>
    </w:p>
    <w:p w14:paraId="1991EA7D" w14:textId="77777777" w:rsidR="00BF6D95" w:rsidRDefault="00BA1F88" w:rsidP="00BA1F88">
      <w:pPr>
        <w:rPr>
          <w:lang w:val="nn-NO"/>
        </w:rPr>
      </w:pPr>
      <w:r w:rsidRPr="00BA1F88">
        <w:rPr>
          <w:lang w:val="nn-NO"/>
        </w:rPr>
        <w:t>Ein ny tilsynsmann i kyrkja vert framstilt for oss i dag.</w:t>
      </w:r>
      <w:r w:rsidR="007063F5">
        <w:rPr>
          <w:lang w:val="nn-NO"/>
        </w:rPr>
        <w:t xml:space="preserve"> </w:t>
      </w:r>
      <w:r w:rsidRPr="007063F5">
        <w:rPr>
          <w:rStyle w:val="RubrikkTegn"/>
          <w:b w:val="0"/>
          <w:bCs w:val="0"/>
          <w:i w:val="0"/>
          <w:iCs w:val="0"/>
          <w:lang w:val="nn-NO"/>
        </w:rPr>
        <w:t>(</w:t>
      </w:r>
      <w:proofErr w:type="spellStart"/>
      <w:r w:rsidRPr="007063F5">
        <w:rPr>
          <w:rStyle w:val="RubrikkTegn"/>
          <w:b w:val="0"/>
          <w:bCs w:val="0"/>
          <w:i w:val="0"/>
          <w:iCs w:val="0"/>
          <w:lang w:val="nn-NO"/>
        </w:rPr>
        <w:t>Narnnet</w:t>
      </w:r>
      <w:proofErr w:type="spellEnd"/>
      <w:r w:rsidRPr="007063F5">
        <w:rPr>
          <w:rStyle w:val="RubrikkTegn"/>
          <w:b w:val="0"/>
          <w:bCs w:val="0"/>
          <w:i w:val="0"/>
          <w:iCs w:val="0"/>
          <w:lang w:val="nn-NO"/>
        </w:rPr>
        <w:t xml:space="preserve"> vert nemnt)</w:t>
      </w:r>
      <w:r w:rsidRPr="00BA1F88">
        <w:rPr>
          <w:lang w:val="nn-NO"/>
        </w:rPr>
        <w:t xml:space="preserve"> er kalla til biskop i </w:t>
      </w:r>
      <w:r w:rsidRPr="007063F5">
        <w:rPr>
          <w:rStyle w:val="RubrikkTegn"/>
          <w:b w:val="0"/>
          <w:bCs w:val="0"/>
          <w:i w:val="0"/>
          <w:iCs w:val="0"/>
          <w:lang w:val="nn-NO"/>
        </w:rPr>
        <w:t>(tenestestaden vert nemnt)</w:t>
      </w:r>
      <w:r w:rsidR="007063F5">
        <w:rPr>
          <w:lang w:val="nn-NO"/>
        </w:rPr>
        <w:t xml:space="preserve"> </w:t>
      </w:r>
      <w:r w:rsidRPr="00BA1F88">
        <w:rPr>
          <w:lang w:val="nn-NO"/>
        </w:rPr>
        <w:t xml:space="preserve">bispedøme. Han skal i dag vigslast til </w:t>
      </w:r>
      <w:proofErr w:type="spellStart"/>
      <w:r w:rsidRPr="00BA1F88">
        <w:rPr>
          <w:lang w:val="nn-NO"/>
        </w:rPr>
        <w:t>itenesta</w:t>
      </w:r>
      <w:proofErr w:type="spellEnd"/>
      <w:r w:rsidRPr="00BA1F88">
        <w:rPr>
          <w:lang w:val="nn-NO"/>
        </w:rPr>
        <w:t>. Lat oss ta imot</w:t>
      </w:r>
      <w:r w:rsidR="007063F5">
        <w:rPr>
          <w:lang w:val="nn-NO"/>
        </w:rPr>
        <w:t xml:space="preserve"> </w:t>
      </w:r>
      <w:r w:rsidRPr="00BA1F88">
        <w:rPr>
          <w:lang w:val="nn-NO"/>
        </w:rPr>
        <w:t xml:space="preserve">han i kjærleik og bera han fram for Gud i bønene våre. </w:t>
      </w:r>
    </w:p>
    <w:p w14:paraId="4DED7A08" w14:textId="3A563DE9" w:rsidR="00BA1F88" w:rsidRPr="00BA1F88" w:rsidRDefault="00BA1F88" w:rsidP="00BA1F88">
      <w:pPr>
        <w:rPr>
          <w:lang w:val="nn-NO"/>
        </w:rPr>
      </w:pPr>
      <w:r w:rsidRPr="00BA1F88">
        <w:rPr>
          <w:lang w:val="nn-NO"/>
        </w:rPr>
        <w:t>Lat oss be.</w:t>
      </w:r>
    </w:p>
    <w:p w14:paraId="2A6F69E9" w14:textId="77777777" w:rsidR="00BA1F88" w:rsidRPr="00BA1F88" w:rsidRDefault="00BA1F88" w:rsidP="00BA1F88">
      <w:pPr>
        <w:rPr>
          <w:lang w:val="nn-NO"/>
        </w:rPr>
      </w:pPr>
      <w:r w:rsidRPr="00BA1F88">
        <w:rPr>
          <w:lang w:val="nn-NO"/>
        </w:rPr>
        <w:t xml:space="preserve">Evige Gud, du som kan bruka veike og syndige menneske i di teneste, vi takkar deg fordi du </w:t>
      </w:r>
      <w:proofErr w:type="spellStart"/>
      <w:r w:rsidRPr="00BA1F88">
        <w:rPr>
          <w:lang w:val="nn-NO"/>
        </w:rPr>
        <w:t>kaUa</w:t>
      </w:r>
      <w:proofErr w:type="spellEnd"/>
      <w:r w:rsidRPr="00BA1F88">
        <w:rPr>
          <w:lang w:val="nn-NO"/>
        </w:rPr>
        <w:t xml:space="preserve"> apostlane og grunnla di kyrkje på jorda. Vi bed deg at du vil velsigna den nye biskopen vår ved din Ande, som gjev kraft, kjærleik og vis­ dom. Hjelp oss alle å tena deg med nådegåvene og evnene våre, så vi saman kan byggja kyrkje[</w:t>
      </w:r>
      <w:proofErr w:type="spellStart"/>
      <w:r w:rsidRPr="00BA1F88">
        <w:rPr>
          <w:lang w:val="nn-NO"/>
        </w:rPr>
        <w:t>yden</w:t>
      </w:r>
      <w:proofErr w:type="spellEnd"/>
      <w:r w:rsidRPr="00BA1F88">
        <w:rPr>
          <w:lang w:val="nn-NO"/>
        </w:rPr>
        <w:t xml:space="preserve"> vår på den eine sanne grunnvollen, Jesus Kristus, vår Herre. Amen.</w:t>
      </w:r>
    </w:p>
    <w:p w14:paraId="2336FB8B" w14:textId="4A296C8B" w:rsidR="00BA1F88" w:rsidRPr="00BF6D95" w:rsidRDefault="00BA1F88" w:rsidP="00BF6D95">
      <w:pPr>
        <w:pStyle w:val="Rubrikk"/>
      </w:pPr>
      <w:r w:rsidRPr="00BA1F88">
        <w:t>Den som har stått for framstillinga, går til plassen sin.</w:t>
      </w:r>
    </w:p>
    <w:p w14:paraId="63847E73" w14:textId="77777777" w:rsidR="00BF6D95" w:rsidRDefault="00BF6D95">
      <w:pPr>
        <w:rPr>
          <w:rFonts w:eastAsiaTheme="majorEastAsia" w:cstheme="majorBidi"/>
          <w:b/>
          <w:color w:val="A20000" w:themeColor="accent1" w:themeShade="BF"/>
          <w:sz w:val="24"/>
          <w:szCs w:val="28"/>
          <w:lang w:val="nn-NO"/>
        </w:rPr>
      </w:pPr>
      <w:r>
        <w:rPr>
          <w:lang w:val="nn-NO"/>
        </w:rPr>
        <w:br w:type="page"/>
      </w:r>
    </w:p>
    <w:p w14:paraId="0F5CDBB1" w14:textId="225CF735" w:rsidR="00BA1F88" w:rsidRPr="00BA1F88" w:rsidRDefault="00BA1F88" w:rsidP="00BA1F88">
      <w:pPr>
        <w:pStyle w:val="Overskrift3"/>
        <w:numPr>
          <w:ilvl w:val="0"/>
          <w:numId w:val="8"/>
        </w:numPr>
        <w:rPr>
          <w:lang w:val="nn-NO"/>
        </w:rPr>
      </w:pPr>
      <w:r w:rsidRPr="00BA1F88">
        <w:rPr>
          <w:lang w:val="nn-NO"/>
        </w:rPr>
        <w:lastRenderedPageBreak/>
        <w:t>Skriftlesin</w:t>
      </w:r>
      <w:r w:rsidR="00BF6D95">
        <w:rPr>
          <w:lang w:val="nn-NO"/>
        </w:rPr>
        <w:t>g</w:t>
      </w:r>
    </w:p>
    <w:p w14:paraId="4C43B9CD" w14:textId="1771E8BA" w:rsidR="00BA1F88" w:rsidRPr="00BA1F88" w:rsidRDefault="00836C10" w:rsidP="00BA1F88">
      <w:pPr>
        <w:rPr>
          <w:lang w:val="nn-NO"/>
        </w:rPr>
      </w:pPr>
      <w:r w:rsidRPr="00286B67">
        <w:rPr>
          <w:rStyle w:val="Sterk"/>
          <w:lang w:val="nn-NO"/>
        </w:rPr>
        <w:t>B</w:t>
      </w:r>
      <w:r w:rsidRPr="00367952">
        <w:rPr>
          <w:lang w:val="nn-NO"/>
        </w:rPr>
        <w:t xml:space="preserve"> </w:t>
      </w:r>
      <w:r w:rsidRPr="00286B67">
        <w:rPr>
          <w:rStyle w:val="RubrikkTegn"/>
          <w:b w:val="0"/>
          <w:bCs w:val="0"/>
          <w:i w:val="0"/>
          <w:iCs w:val="0"/>
          <w:lang w:val="nn-NO"/>
        </w:rPr>
        <w:t>vend mot kyrkjelyden</w:t>
      </w:r>
      <w:r>
        <w:rPr>
          <w:lang w:val="nn-NO"/>
        </w:rPr>
        <w:t xml:space="preserve"> | </w:t>
      </w:r>
      <w:r w:rsidR="00BA1F88" w:rsidRPr="00BA1F88">
        <w:rPr>
          <w:lang w:val="nn-NO"/>
        </w:rPr>
        <w:t>Lat oss høyra kva Guds ord vitnar om tilsynstenesta.</w:t>
      </w:r>
    </w:p>
    <w:p w14:paraId="5C22F9A9" w14:textId="77777777" w:rsidR="00BA1F88" w:rsidRDefault="00BA1F88" w:rsidP="00836C10">
      <w:pPr>
        <w:pStyle w:val="Rubrikk"/>
      </w:pPr>
      <w:r w:rsidRPr="00BA1F88">
        <w:t xml:space="preserve">Tekstane nedanfor vert lesne frå lesepulten av dei som hjelper til. Etter kvar av dei fire lesingane syng ein frå «Kom, Ande med di </w:t>
      </w:r>
      <w:proofErr w:type="spellStart"/>
      <w:r w:rsidRPr="00BA1F88">
        <w:t>skaparmakt</w:t>
      </w:r>
      <w:proofErr w:type="spellEnd"/>
      <w:r w:rsidRPr="00BA1F88">
        <w:t>» (</w:t>
      </w:r>
      <w:proofErr w:type="spellStart"/>
      <w:r w:rsidRPr="00BA1F88">
        <w:t>NoS</w:t>
      </w:r>
      <w:proofErr w:type="spellEnd"/>
      <w:r w:rsidRPr="00BA1F88">
        <w:t xml:space="preserve"> 209).</w:t>
      </w:r>
    </w:p>
    <w:p w14:paraId="0ADD8F22" w14:textId="77777777" w:rsidR="00836C10" w:rsidRPr="00BA1F88" w:rsidRDefault="00836C10" w:rsidP="00836C10">
      <w:pPr>
        <w:pStyle w:val="Rubrikk"/>
      </w:pPr>
    </w:p>
    <w:p w14:paraId="14EC5274" w14:textId="0D880D30" w:rsidR="00BA1F88" w:rsidRDefault="00BA1F88" w:rsidP="00943F15">
      <w:pPr>
        <w:pStyle w:val="Rubrikk"/>
      </w:pPr>
      <w:r w:rsidRPr="00BA1F88">
        <w:t xml:space="preserve">Kyrkjelyden sit </w:t>
      </w:r>
      <w:proofErr w:type="spellStart"/>
      <w:r w:rsidRPr="00BA1F88">
        <w:t>medan</w:t>
      </w:r>
      <w:proofErr w:type="spellEnd"/>
      <w:r w:rsidRPr="00BA1F88">
        <w:t xml:space="preserve"> det vert lese.</w:t>
      </w:r>
    </w:p>
    <w:p w14:paraId="2ABDFF65" w14:textId="77777777" w:rsidR="00943F15" w:rsidRPr="00943F15" w:rsidRDefault="00943F15" w:rsidP="00943F15">
      <w:pPr>
        <w:pStyle w:val="Rubrikk"/>
      </w:pPr>
    </w:p>
    <w:p w14:paraId="4923DA85" w14:textId="77777777" w:rsidR="00BA1F88" w:rsidRPr="00BA1F88" w:rsidRDefault="00BA1F88" w:rsidP="00943F15">
      <w:pPr>
        <w:pStyle w:val="Overskrift4"/>
        <w:rPr>
          <w:lang w:val="nn-NO"/>
        </w:rPr>
      </w:pPr>
      <w:r w:rsidRPr="00BA1F88">
        <w:rPr>
          <w:lang w:val="nn-NO"/>
        </w:rPr>
        <w:t>Fyrste lesinga</w:t>
      </w:r>
    </w:p>
    <w:p w14:paraId="6144A55D" w14:textId="07BAD2C1" w:rsidR="00BA1F88" w:rsidRPr="00BA1F88" w:rsidRDefault="00BA1F88" w:rsidP="00BA1F88">
      <w:pPr>
        <w:rPr>
          <w:lang w:val="nn-NO"/>
        </w:rPr>
      </w:pPr>
      <w:r w:rsidRPr="00BA1F88">
        <w:rPr>
          <w:lang w:val="nn-NO"/>
        </w:rPr>
        <w:t>Det står skrive hjå evangelisten Matteus</w:t>
      </w:r>
      <w:r w:rsidR="00943F15">
        <w:rPr>
          <w:lang w:val="nn-NO"/>
        </w:rPr>
        <w:t xml:space="preserve"> </w:t>
      </w:r>
      <w:r w:rsidRPr="00BA1F88">
        <w:rPr>
          <w:lang w:val="nn-NO"/>
        </w:rPr>
        <w:t xml:space="preserve">i 28. </w:t>
      </w:r>
      <w:proofErr w:type="spellStart"/>
      <w:r w:rsidRPr="00BA1F88">
        <w:rPr>
          <w:lang w:val="nn-NO"/>
        </w:rPr>
        <w:t>kapitlet</w:t>
      </w:r>
      <w:proofErr w:type="spellEnd"/>
      <w:r w:rsidRPr="00BA1F88">
        <w:rPr>
          <w:lang w:val="nn-NO"/>
        </w:rPr>
        <w:t>:</w:t>
      </w:r>
    </w:p>
    <w:p w14:paraId="0317A331" w14:textId="77777777" w:rsidR="00D11057" w:rsidRPr="003205EE" w:rsidRDefault="00D11057" w:rsidP="00D11057">
      <w:pPr>
        <w:rPr>
          <w:rStyle w:val="Svakreferanse"/>
          <w:lang w:val="nn-NO"/>
        </w:rPr>
      </w:pPr>
      <w:r>
        <w:rPr>
          <w:rFonts w:eastAsia="Times New Roman"/>
          <w:lang w:val="nn-NO" w:eastAsia="nb-NO"/>
        </w:rPr>
        <w:t>Jesus</w:t>
      </w:r>
      <w:r w:rsidRPr="004349DA">
        <w:rPr>
          <w:rFonts w:eastAsia="Times New Roman"/>
          <w:lang w:val="nn-NO" w:eastAsia="nb-NO"/>
        </w:rPr>
        <w:t xml:space="preserve"> steig fram og tala til dei: «Eg har fått all makt i himmelen og på jorda. Gå difor og gjer alle folkeslag til læresveinar: Døyp dei til namnet åt Faderen og Sonen og Den heilage ande og lær dei å halda alt det som eg har bode dykk. Og sjå, eg er med dykk alle dagar så lenge verda står.»</w:t>
      </w:r>
      <w:r>
        <w:rPr>
          <w:rFonts w:eastAsia="Times New Roman"/>
          <w:lang w:val="nn-NO" w:eastAsia="nb-NO"/>
        </w:rPr>
        <w:t xml:space="preserve"> </w:t>
      </w:r>
      <w:r w:rsidRPr="003205EE">
        <w:rPr>
          <w:rStyle w:val="Svakreferanse"/>
          <w:lang w:val="nn-NO" w:eastAsia="nb-NO"/>
        </w:rPr>
        <w:t>Matt 28,18-20</w:t>
      </w:r>
    </w:p>
    <w:p w14:paraId="4213B5AD" w14:textId="0F539BC5" w:rsidR="00E9238D" w:rsidRDefault="005F7B98" w:rsidP="00E9238D">
      <w:pPr>
        <w:pStyle w:val="Fellestalteord"/>
        <w:spacing w:after="0"/>
        <w:ind w:left="720"/>
        <w:rPr>
          <w:rFonts w:eastAsia="Times New Roman"/>
          <w:lang w:val="nn-NO" w:eastAsia="nb-NO"/>
        </w:rPr>
      </w:pPr>
      <w:r>
        <w:rPr>
          <w:rFonts w:eastAsia="Times New Roman"/>
          <w:lang w:val="nn-NO" w:eastAsia="nb-NO"/>
        </w:rPr>
        <w:t xml:space="preserve">A | </w:t>
      </w:r>
      <w:r w:rsidR="00E9238D" w:rsidRPr="003205EE">
        <w:rPr>
          <w:rFonts w:eastAsia="Times New Roman"/>
          <w:lang w:val="nn-NO" w:eastAsia="nb-NO"/>
        </w:rPr>
        <w:t xml:space="preserve">Kom, Ande med di skaparmakt, </w:t>
      </w:r>
    </w:p>
    <w:p w14:paraId="092D988D" w14:textId="77777777" w:rsidR="00E9238D" w:rsidRPr="003205EE" w:rsidRDefault="00E9238D" w:rsidP="00E9238D">
      <w:pPr>
        <w:pStyle w:val="Fellestalteord"/>
        <w:spacing w:after="0"/>
        <w:ind w:left="720"/>
        <w:rPr>
          <w:rFonts w:eastAsia="Times New Roman"/>
          <w:lang w:val="nn-NO" w:eastAsia="nb-NO"/>
        </w:rPr>
      </w:pPr>
      <w:r w:rsidRPr="003205EE">
        <w:rPr>
          <w:rFonts w:eastAsia="Times New Roman"/>
          <w:lang w:val="nn-NO" w:eastAsia="nb-NO"/>
        </w:rPr>
        <w:t>og reis det synd har øydelagt,</w:t>
      </w:r>
    </w:p>
    <w:p w14:paraId="3541FF83" w14:textId="77777777" w:rsidR="00E9238D" w:rsidRDefault="00E9238D" w:rsidP="00E9238D">
      <w:pPr>
        <w:pStyle w:val="Fellestalteord"/>
        <w:spacing w:after="0"/>
        <w:ind w:firstLine="720"/>
        <w:rPr>
          <w:rFonts w:eastAsia="Times New Roman"/>
          <w:lang w:val="nn-NO" w:eastAsia="nb-NO"/>
        </w:rPr>
      </w:pPr>
      <w:r w:rsidRPr="003205EE">
        <w:rPr>
          <w:rFonts w:eastAsia="Times New Roman"/>
          <w:lang w:val="nn-NO" w:eastAsia="nb-NO"/>
        </w:rPr>
        <w:t xml:space="preserve">og fred og fryd i nåde giv </w:t>
      </w:r>
    </w:p>
    <w:p w14:paraId="3FF41776" w14:textId="77777777" w:rsidR="00E9238D" w:rsidRPr="003205EE" w:rsidRDefault="00E9238D" w:rsidP="00E9238D">
      <w:pPr>
        <w:pStyle w:val="Fellestalteord"/>
        <w:ind w:firstLine="720"/>
        <w:rPr>
          <w:rFonts w:eastAsia="Times New Roman"/>
          <w:lang w:val="nn-NO" w:eastAsia="nb-NO"/>
        </w:rPr>
      </w:pPr>
      <w:r w:rsidRPr="003205EE">
        <w:rPr>
          <w:rFonts w:eastAsia="Times New Roman"/>
          <w:lang w:val="nn-NO" w:eastAsia="nb-NO"/>
        </w:rPr>
        <w:t>kvart hjarta du har vakt til liv!</w:t>
      </w:r>
    </w:p>
    <w:p w14:paraId="1234DFAA" w14:textId="77777777" w:rsidR="00E9238D" w:rsidRDefault="00E9238D" w:rsidP="00E9238D">
      <w:pPr>
        <w:pStyle w:val="Fellestalteord"/>
        <w:spacing w:after="0"/>
        <w:ind w:left="720"/>
        <w:rPr>
          <w:rFonts w:eastAsia="Times New Roman"/>
          <w:lang w:val="nn-NO" w:eastAsia="nb-NO"/>
        </w:rPr>
      </w:pPr>
      <w:r w:rsidRPr="003205EE">
        <w:rPr>
          <w:rFonts w:eastAsia="Times New Roman"/>
          <w:lang w:val="nn-NO" w:eastAsia="nb-NO"/>
        </w:rPr>
        <w:t xml:space="preserve">Kom du, den sanne trøystarmann, </w:t>
      </w:r>
    </w:p>
    <w:p w14:paraId="11752F6A" w14:textId="77777777" w:rsidR="00E9238D" w:rsidRPr="003205EE" w:rsidRDefault="00E9238D" w:rsidP="00E9238D">
      <w:pPr>
        <w:pStyle w:val="Fellestalteord"/>
        <w:spacing w:after="0"/>
        <w:ind w:left="720"/>
        <w:rPr>
          <w:rFonts w:eastAsia="Times New Roman"/>
          <w:lang w:val="nn-NO" w:eastAsia="nb-NO"/>
        </w:rPr>
      </w:pPr>
      <w:r w:rsidRPr="003205EE">
        <w:rPr>
          <w:rFonts w:eastAsia="Times New Roman"/>
          <w:lang w:val="nn-NO" w:eastAsia="nb-NO"/>
        </w:rPr>
        <w:t>du gåve frå Guds eiga hand,</w:t>
      </w:r>
    </w:p>
    <w:p w14:paraId="57A8A0E4" w14:textId="77777777" w:rsidR="00E9238D" w:rsidRDefault="00E9238D" w:rsidP="00E9238D">
      <w:pPr>
        <w:pStyle w:val="Fellestalteord"/>
        <w:spacing w:after="0"/>
        <w:ind w:left="720"/>
        <w:rPr>
          <w:rFonts w:eastAsia="Times New Roman"/>
          <w:lang w:val="nn-NO" w:eastAsia="nb-NO"/>
        </w:rPr>
      </w:pPr>
      <w:r w:rsidRPr="003205EE">
        <w:rPr>
          <w:rFonts w:eastAsia="Times New Roman"/>
          <w:lang w:val="nn-NO" w:eastAsia="nb-NO"/>
        </w:rPr>
        <w:t xml:space="preserve">du livsens brunn og kjærleiks vell, </w:t>
      </w:r>
    </w:p>
    <w:p w14:paraId="7B312B2F" w14:textId="77777777" w:rsidR="00E9238D" w:rsidRDefault="00E9238D" w:rsidP="00E9238D">
      <w:pPr>
        <w:pStyle w:val="Fellestalteord"/>
        <w:ind w:left="720"/>
        <w:rPr>
          <w:rFonts w:eastAsia="Times New Roman"/>
          <w:lang w:val="nn-NO" w:eastAsia="nb-NO"/>
        </w:rPr>
      </w:pPr>
      <w:r w:rsidRPr="003205EE">
        <w:rPr>
          <w:rFonts w:eastAsia="Times New Roman"/>
          <w:lang w:val="nn-NO" w:eastAsia="nb-NO"/>
        </w:rPr>
        <w:t>du salve mild og himmeleld!</w:t>
      </w:r>
    </w:p>
    <w:p w14:paraId="0E5337D3" w14:textId="1B7B1699" w:rsidR="00BD6BFC" w:rsidRPr="00793F34" w:rsidRDefault="00BD6BFC" w:rsidP="00E9238D">
      <w:pPr>
        <w:pStyle w:val="Fellestalteord"/>
        <w:ind w:left="720"/>
        <w:rPr>
          <w:rStyle w:val="Svakreferanse"/>
          <w:b w:val="0"/>
          <w:bCs/>
          <w:lang w:val="nn-NO"/>
        </w:rPr>
      </w:pPr>
      <w:r>
        <w:rPr>
          <w:rFonts w:eastAsia="Times New Roman"/>
          <w:lang w:val="nn-NO" w:eastAsia="nb-NO"/>
        </w:rPr>
        <w:tab/>
      </w:r>
      <w:r>
        <w:rPr>
          <w:rFonts w:eastAsia="Times New Roman"/>
          <w:lang w:val="nn-NO" w:eastAsia="nb-NO"/>
        </w:rPr>
        <w:tab/>
      </w:r>
      <w:r>
        <w:rPr>
          <w:rFonts w:eastAsia="Times New Roman"/>
          <w:lang w:val="nn-NO" w:eastAsia="nb-NO"/>
        </w:rPr>
        <w:tab/>
      </w:r>
      <w:r>
        <w:rPr>
          <w:rFonts w:eastAsia="Times New Roman"/>
          <w:lang w:val="nn-NO" w:eastAsia="nb-NO"/>
        </w:rPr>
        <w:tab/>
      </w:r>
      <w:r w:rsidRPr="00793F34">
        <w:rPr>
          <w:rStyle w:val="Svakreferanse"/>
          <w:b w:val="0"/>
          <w:bCs/>
          <w:lang w:val="nn-NO"/>
        </w:rPr>
        <w:t>Nos 109,1-2</w:t>
      </w:r>
    </w:p>
    <w:p w14:paraId="667527BE" w14:textId="77777777" w:rsidR="00793F34" w:rsidRPr="00793F34" w:rsidRDefault="00793F34" w:rsidP="00793F34">
      <w:pPr>
        <w:pStyle w:val="Overskrift4"/>
        <w:rPr>
          <w:lang w:val="nn-NO"/>
        </w:rPr>
      </w:pPr>
      <w:r w:rsidRPr="00793F34">
        <w:rPr>
          <w:lang w:val="nn-NO"/>
        </w:rPr>
        <w:t>Andre lesinga</w:t>
      </w:r>
    </w:p>
    <w:p w14:paraId="0AC61219" w14:textId="7BF8A1AC" w:rsidR="00BA1F88" w:rsidRDefault="00793F34" w:rsidP="00793F34">
      <w:pPr>
        <w:rPr>
          <w:lang w:val="nn-NO"/>
        </w:rPr>
      </w:pPr>
      <w:r w:rsidRPr="00793F34">
        <w:rPr>
          <w:lang w:val="nn-NO"/>
        </w:rPr>
        <w:t>Det står skrive i Paulus' fyrste brev til kyrkjelyden i Korint</w:t>
      </w:r>
      <w:r>
        <w:rPr>
          <w:lang w:val="nn-NO"/>
        </w:rPr>
        <w:t xml:space="preserve"> </w:t>
      </w:r>
      <w:r w:rsidRPr="00793F34">
        <w:rPr>
          <w:lang w:val="nn-NO"/>
        </w:rPr>
        <w:t>i det</w:t>
      </w:r>
      <w:r>
        <w:rPr>
          <w:lang w:val="nn-NO"/>
        </w:rPr>
        <w:t xml:space="preserve"> </w:t>
      </w:r>
      <w:r w:rsidRPr="00793F34">
        <w:rPr>
          <w:lang w:val="nn-NO"/>
        </w:rPr>
        <w:t xml:space="preserve">15. </w:t>
      </w:r>
      <w:proofErr w:type="spellStart"/>
      <w:r w:rsidRPr="00793F34">
        <w:rPr>
          <w:lang w:val="nn-NO"/>
        </w:rPr>
        <w:t>kapitlet</w:t>
      </w:r>
      <w:proofErr w:type="spellEnd"/>
      <w:r w:rsidRPr="00793F34">
        <w:rPr>
          <w:lang w:val="nn-NO"/>
        </w:rPr>
        <w:t>:</w:t>
      </w:r>
    </w:p>
    <w:p w14:paraId="562DB2E7" w14:textId="77777777" w:rsidR="008D2AD8" w:rsidRPr="00E477B2" w:rsidRDefault="008D2AD8" w:rsidP="008D2AD8">
      <w:pPr>
        <w:rPr>
          <w:rFonts w:eastAsia="Times New Roman"/>
          <w:lang w:val="nn-NO" w:eastAsia="nb-NO"/>
        </w:rPr>
      </w:pPr>
      <w:r w:rsidRPr="00E477B2">
        <w:rPr>
          <w:rFonts w:eastAsia="Times New Roman"/>
          <w:lang w:val="nn-NO" w:eastAsia="nb-NO"/>
        </w:rPr>
        <w:t>Eg kunngjer dykk, sysken, det evangeliet som eg forkynte dykk, som de òg tok imot, som de òg står støe i. Ved det blir de frelste, så sant de held fast på ordet slik eg forkynte det for dykk; elles blir det til inga nytte at de kom til trua. For først og fremst overgav eg til dykk det som eg sjølv hadde motteke,</w:t>
      </w:r>
    </w:p>
    <w:p w14:paraId="323533F7" w14:textId="77777777" w:rsidR="008D2AD8" w:rsidRPr="003D5867" w:rsidRDefault="008D2AD8" w:rsidP="008D2AD8">
      <w:pPr>
        <w:spacing w:after="0"/>
        <w:ind w:left="720"/>
        <w:rPr>
          <w:rFonts w:eastAsia="Times New Roman"/>
          <w:lang w:val="nb-NO" w:eastAsia="nb-NO"/>
        </w:rPr>
      </w:pPr>
      <w:r w:rsidRPr="003D5867">
        <w:rPr>
          <w:rFonts w:eastAsia="Times New Roman"/>
          <w:lang w:val="nb-NO" w:eastAsia="nb-NO"/>
        </w:rPr>
        <w:t xml:space="preserve">at Kristus </w:t>
      </w:r>
      <w:proofErr w:type="spellStart"/>
      <w:r w:rsidRPr="003D5867">
        <w:rPr>
          <w:rFonts w:eastAsia="Times New Roman"/>
          <w:lang w:val="nb-NO" w:eastAsia="nb-NO"/>
        </w:rPr>
        <w:t>døydde</w:t>
      </w:r>
      <w:proofErr w:type="spellEnd"/>
      <w:r w:rsidRPr="003D5867">
        <w:rPr>
          <w:rFonts w:eastAsia="Times New Roman"/>
          <w:lang w:val="nb-NO" w:eastAsia="nb-NO"/>
        </w:rPr>
        <w:t xml:space="preserve"> for syndene våre, som skriftene har sagt,</w:t>
      </w:r>
    </w:p>
    <w:p w14:paraId="3E1761B9" w14:textId="77777777" w:rsidR="008D2AD8" w:rsidRPr="003D5867" w:rsidRDefault="008D2AD8" w:rsidP="008D2AD8">
      <w:pPr>
        <w:spacing w:after="0"/>
        <w:ind w:left="720"/>
        <w:rPr>
          <w:rFonts w:eastAsia="Times New Roman"/>
          <w:lang w:val="nb-NO" w:eastAsia="nb-NO"/>
        </w:rPr>
      </w:pPr>
      <w:r w:rsidRPr="003D5867">
        <w:rPr>
          <w:rFonts w:eastAsia="Times New Roman"/>
          <w:lang w:val="nb-NO" w:eastAsia="nb-NO"/>
        </w:rPr>
        <w:t xml:space="preserve">at han vart </w:t>
      </w:r>
      <w:proofErr w:type="spellStart"/>
      <w:r w:rsidRPr="003D5867">
        <w:rPr>
          <w:rFonts w:eastAsia="Times New Roman"/>
          <w:lang w:val="nb-NO" w:eastAsia="nb-NO"/>
        </w:rPr>
        <w:t>gravlagd</w:t>
      </w:r>
      <w:proofErr w:type="spellEnd"/>
      <w:r w:rsidRPr="003D5867">
        <w:rPr>
          <w:rFonts w:eastAsia="Times New Roman"/>
          <w:lang w:val="nb-NO" w:eastAsia="nb-NO"/>
        </w:rPr>
        <w:t>,</w:t>
      </w:r>
    </w:p>
    <w:p w14:paraId="220CCBA1" w14:textId="77777777" w:rsidR="008D2AD8" w:rsidRPr="003D5867" w:rsidRDefault="008D2AD8" w:rsidP="008D2AD8">
      <w:pPr>
        <w:spacing w:after="0"/>
        <w:ind w:left="720"/>
        <w:rPr>
          <w:rFonts w:eastAsia="Times New Roman"/>
          <w:lang w:val="nb-NO" w:eastAsia="nb-NO"/>
        </w:rPr>
      </w:pPr>
      <w:r w:rsidRPr="003D5867">
        <w:rPr>
          <w:rFonts w:eastAsia="Times New Roman"/>
          <w:lang w:val="nb-NO" w:eastAsia="nb-NO"/>
        </w:rPr>
        <w:t xml:space="preserve">at han </w:t>
      </w:r>
      <w:proofErr w:type="spellStart"/>
      <w:r w:rsidRPr="003D5867">
        <w:rPr>
          <w:rFonts w:eastAsia="Times New Roman"/>
          <w:lang w:val="nb-NO" w:eastAsia="nb-NO"/>
        </w:rPr>
        <w:t>vart</w:t>
      </w:r>
      <w:proofErr w:type="spellEnd"/>
      <w:r w:rsidRPr="003D5867">
        <w:rPr>
          <w:rFonts w:eastAsia="Times New Roman"/>
          <w:lang w:val="nb-NO" w:eastAsia="nb-NO"/>
        </w:rPr>
        <w:t xml:space="preserve"> reist opp tredje dagen, som skriftene har sagt,</w:t>
      </w:r>
    </w:p>
    <w:p w14:paraId="5FEC95A9" w14:textId="77777777" w:rsidR="008D2AD8" w:rsidRPr="003D5867" w:rsidRDefault="008D2AD8" w:rsidP="008D2AD8">
      <w:pPr>
        <w:ind w:left="720"/>
        <w:rPr>
          <w:rFonts w:eastAsia="Times New Roman"/>
          <w:lang w:val="nb-NO" w:eastAsia="nb-NO"/>
        </w:rPr>
      </w:pPr>
      <w:r w:rsidRPr="003D5867">
        <w:rPr>
          <w:rFonts w:eastAsia="Times New Roman"/>
          <w:lang w:val="nb-NO" w:eastAsia="nb-NO"/>
        </w:rPr>
        <w:t xml:space="preserve">og at han synte seg for Kefas og deretter for </w:t>
      </w:r>
      <w:proofErr w:type="spellStart"/>
      <w:r w:rsidRPr="003D5867">
        <w:rPr>
          <w:rFonts w:eastAsia="Times New Roman"/>
          <w:lang w:val="nb-NO" w:eastAsia="nb-NO"/>
        </w:rPr>
        <w:t>dei</w:t>
      </w:r>
      <w:proofErr w:type="spellEnd"/>
      <w:r w:rsidRPr="003D5867">
        <w:rPr>
          <w:rFonts w:eastAsia="Times New Roman"/>
          <w:lang w:val="nb-NO" w:eastAsia="nb-NO"/>
        </w:rPr>
        <w:t xml:space="preserve"> tolv.</w:t>
      </w:r>
    </w:p>
    <w:p w14:paraId="12365AC0" w14:textId="77777777" w:rsidR="008D2AD8" w:rsidRPr="003205EE" w:rsidRDefault="008D2AD8" w:rsidP="008D2AD8">
      <w:pPr>
        <w:rPr>
          <w:rStyle w:val="Svakreferanse"/>
          <w:lang w:val="nn-NO"/>
        </w:rPr>
      </w:pPr>
      <w:r w:rsidRPr="00E477B2">
        <w:rPr>
          <w:rFonts w:eastAsia="Times New Roman"/>
          <w:lang w:val="nn-NO" w:eastAsia="nb-NO"/>
        </w:rPr>
        <w:t xml:space="preserve">Så synte han seg for meir enn fem hundre sysken på ein gong. Dei fleste av dei lever enno, men nokre har sovna inn. Sidan synte han seg for Jakob, så for alle apostlane. Og aller sist synte han seg òg for meg, eg som berre er eit ufullbore foster. For eg er den minste av apostlane; eg er ikkje verdig til å kallast apostel, for eg har forfølgt Guds kyrkje. Men av Guds nåde er eg det eg er, og hans nåde mot meg har ikkje vore bortkasta. For eg har arbeidd meir enn dei alle, det vil seia, ikkje eg, men Guds nåde </w:t>
      </w:r>
      <w:r w:rsidRPr="00E477B2">
        <w:rPr>
          <w:rFonts w:eastAsia="Times New Roman"/>
          <w:lang w:val="nn-NO" w:eastAsia="nb-NO"/>
        </w:rPr>
        <w:lastRenderedPageBreak/>
        <w:t>som er med meg. Anten det no er eg eller dei andre – dette forkynner vi, og dette har de teke imot i tru.</w:t>
      </w:r>
      <w:r>
        <w:rPr>
          <w:rFonts w:eastAsia="Times New Roman"/>
          <w:lang w:val="nn-NO" w:eastAsia="nb-NO"/>
        </w:rPr>
        <w:t xml:space="preserve"> </w:t>
      </w:r>
      <w:r>
        <w:rPr>
          <w:rStyle w:val="Svakreferanse"/>
          <w:lang w:val="nn-NO" w:eastAsia="nb-NO"/>
        </w:rPr>
        <w:t>1. Kor 15,1-11</w:t>
      </w:r>
    </w:p>
    <w:p w14:paraId="11F8664F" w14:textId="7F7B0303" w:rsidR="00D81603" w:rsidRDefault="00D81603" w:rsidP="00D81603">
      <w:pPr>
        <w:pStyle w:val="Fellestalteord"/>
        <w:spacing w:after="0"/>
        <w:ind w:left="720"/>
        <w:rPr>
          <w:rFonts w:eastAsia="Times New Roman"/>
          <w:lang w:val="nn-NO" w:eastAsia="nb-NO"/>
        </w:rPr>
      </w:pPr>
      <w:r>
        <w:rPr>
          <w:rFonts w:eastAsia="Times New Roman"/>
          <w:lang w:val="nn-NO" w:eastAsia="nb-NO"/>
        </w:rPr>
        <w:t xml:space="preserve">A | </w:t>
      </w:r>
      <w:r w:rsidRPr="003205EE">
        <w:rPr>
          <w:rFonts w:eastAsia="Times New Roman"/>
          <w:lang w:val="nn-NO" w:eastAsia="nb-NO"/>
        </w:rPr>
        <w:t xml:space="preserve">Du sjufelt rike gåver ber, </w:t>
      </w:r>
    </w:p>
    <w:p w14:paraId="017996FB" w14:textId="77777777" w:rsidR="00D81603" w:rsidRPr="003205EE" w:rsidRDefault="00D81603" w:rsidP="00D81603">
      <w:pPr>
        <w:pStyle w:val="Fellestalteord"/>
        <w:spacing w:after="0"/>
        <w:ind w:left="720"/>
        <w:rPr>
          <w:rFonts w:eastAsia="Times New Roman"/>
          <w:lang w:val="nn-NO" w:eastAsia="nb-NO"/>
        </w:rPr>
      </w:pPr>
      <w:r w:rsidRPr="003205EE">
        <w:rPr>
          <w:rFonts w:eastAsia="Times New Roman"/>
          <w:lang w:val="nn-NO" w:eastAsia="nb-NO"/>
        </w:rPr>
        <w:t>du krafta av Guds høgre er</w:t>
      </w:r>
    </w:p>
    <w:p w14:paraId="30A1CA17" w14:textId="77777777" w:rsidR="00D81603" w:rsidRDefault="00D81603" w:rsidP="00D81603">
      <w:pPr>
        <w:pStyle w:val="Fellestalteord"/>
        <w:spacing w:after="0"/>
        <w:ind w:left="720"/>
        <w:rPr>
          <w:rFonts w:eastAsia="Times New Roman"/>
          <w:lang w:val="nn-NO" w:eastAsia="nb-NO"/>
        </w:rPr>
      </w:pPr>
      <w:r w:rsidRPr="003205EE">
        <w:rPr>
          <w:rFonts w:eastAsia="Times New Roman"/>
          <w:lang w:val="nn-NO" w:eastAsia="nb-NO"/>
        </w:rPr>
        <w:t xml:space="preserve">og tyder grant hans lovnadsord </w:t>
      </w:r>
    </w:p>
    <w:p w14:paraId="49D2A2F5" w14:textId="77777777" w:rsidR="00D81603" w:rsidRPr="003205EE" w:rsidRDefault="00D81603" w:rsidP="00D81603">
      <w:pPr>
        <w:pStyle w:val="Fellestalteord"/>
        <w:ind w:left="720"/>
        <w:rPr>
          <w:rFonts w:eastAsia="Times New Roman"/>
          <w:lang w:val="nn-NO" w:eastAsia="nb-NO"/>
        </w:rPr>
      </w:pPr>
      <w:r w:rsidRPr="003205EE">
        <w:rPr>
          <w:rFonts w:eastAsia="Times New Roman"/>
          <w:lang w:val="nn-NO" w:eastAsia="nb-NO"/>
        </w:rPr>
        <w:t>på modersmålet rundt om jord!</w:t>
      </w:r>
    </w:p>
    <w:p w14:paraId="30C264BD" w14:textId="77777777" w:rsidR="00D81603" w:rsidRDefault="00D81603" w:rsidP="00D81603">
      <w:pPr>
        <w:pStyle w:val="Fellestalteord"/>
        <w:spacing w:after="0"/>
        <w:ind w:left="720"/>
        <w:rPr>
          <w:rFonts w:eastAsia="Times New Roman"/>
          <w:lang w:val="nn-NO" w:eastAsia="nb-NO"/>
        </w:rPr>
      </w:pPr>
      <w:r w:rsidRPr="003205EE">
        <w:rPr>
          <w:rFonts w:eastAsia="Times New Roman"/>
          <w:lang w:val="nn-NO" w:eastAsia="nb-NO"/>
        </w:rPr>
        <w:t xml:space="preserve">Kveik ljoset ditt i vår forstand </w:t>
      </w:r>
    </w:p>
    <w:p w14:paraId="2C9F6CA5" w14:textId="77777777" w:rsidR="00D81603" w:rsidRPr="003205EE" w:rsidRDefault="00D81603" w:rsidP="00D81603">
      <w:pPr>
        <w:pStyle w:val="Fellestalteord"/>
        <w:spacing w:after="0"/>
        <w:ind w:left="720"/>
        <w:rPr>
          <w:rFonts w:eastAsia="Times New Roman"/>
          <w:lang w:val="nn-NO" w:eastAsia="nb-NO"/>
        </w:rPr>
      </w:pPr>
      <w:r w:rsidRPr="003205EE">
        <w:rPr>
          <w:rFonts w:eastAsia="Times New Roman"/>
          <w:lang w:val="nn-NO" w:eastAsia="nb-NO"/>
        </w:rPr>
        <w:t>og i vårt hjarta kjærleiks brann,</w:t>
      </w:r>
    </w:p>
    <w:p w14:paraId="7B17C271" w14:textId="77777777" w:rsidR="00D81603" w:rsidRDefault="00D81603" w:rsidP="00D81603">
      <w:pPr>
        <w:pStyle w:val="Fellestalteord"/>
        <w:spacing w:after="0"/>
        <w:ind w:left="720"/>
        <w:rPr>
          <w:rFonts w:eastAsia="Times New Roman"/>
          <w:lang w:val="nn-NO" w:eastAsia="nb-NO"/>
        </w:rPr>
      </w:pPr>
      <w:r w:rsidRPr="003205EE">
        <w:rPr>
          <w:rFonts w:eastAsia="Times New Roman"/>
          <w:lang w:val="nn-NO" w:eastAsia="nb-NO"/>
        </w:rPr>
        <w:t xml:space="preserve">til vanmakt vår og vesaldom </w:t>
      </w:r>
    </w:p>
    <w:p w14:paraId="598B5459" w14:textId="77777777" w:rsidR="00D81603" w:rsidRPr="003205EE" w:rsidRDefault="00D81603" w:rsidP="00D81603">
      <w:pPr>
        <w:pStyle w:val="Fellestalteord"/>
        <w:ind w:left="720"/>
        <w:rPr>
          <w:rFonts w:eastAsia="Times New Roman"/>
          <w:lang w:val="nn-NO" w:eastAsia="nb-NO"/>
        </w:rPr>
      </w:pPr>
      <w:r w:rsidRPr="003205EE">
        <w:rPr>
          <w:rFonts w:eastAsia="Times New Roman"/>
          <w:lang w:val="nn-NO" w:eastAsia="nb-NO"/>
        </w:rPr>
        <w:t>med heilag hjartestyrking kom!</w:t>
      </w:r>
    </w:p>
    <w:p w14:paraId="428DD4E8" w14:textId="1943DE86" w:rsidR="008D2AD8" w:rsidRDefault="00A97311" w:rsidP="00793F34">
      <w:pPr>
        <w:rPr>
          <w:rStyle w:val="Svakreferanse"/>
        </w:rPr>
      </w:pPr>
      <w:r>
        <w:rPr>
          <w:lang w:val="nn-NO"/>
        </w:rPr>
        <w:tab/>
      </w:r>
      <w:r>
        <w:rPr>
          <w:lang w:val="nn-NO"/>
        </w:rPr>
        <w:tab/>
      </w:r>
      <w:r>
        <w:rPr>
          <w:lang w:val="nn-NO"/>
        </w:rPr>
        <w:tab/>
      </w:r>
      <w:r>
        <w:rPr>
          <w:lang w:val="nn-NO"/>
        </w:rPr>
        <w:tab/>
      </w:r>
      <w:r>
        <w:rPr>
          <w:lang w:val="nn-NO"/>
        </w:rPr>
        <w:tab/>
      </w:r>
      <w:r w:rsidRPr="00A97311">
        <w:rPr>
          <w:rStyle w:val="Svakreferanse"/>
        </w:rPr>
        <w:t>Nos 209, 3-4</w:t>
      </w:r>
    </w:p>
    <w:p w14:paraId="4D76D554" w14:textId="77777777" w:rsidR="00347C8F" w:rsidRPr="00347C8F" w:rsidRDefault="00347C8F" w:rsidP="00347C8F">
      <w:pPr>
        <w:pStyle w:val="Overskrift4"/>
      </w:pPr>
      <w:proofErr w:type="spellStart"/>
      <w:r w:rsidRPr="00347C8F">
        <w:t>Tredje</w:t>
      </w:r>
      <w:proofErr w:type="spellEnd"/>
      <w:r w:rsidRPr="00347C8F">
        <w:t xml:space="preserve"> </w:t>
      </w:r>
      <w:proofErr w:type="spellStart"/>
      <w:r w:rsidRPr="00347C8F">
        <w:t>lesinga</w:t>
      </w:r>
      <w:proofErr w:type="spellEnd"/>
    </w:p>
    <w:p w14:paraId="62E2E728" w14:textId="77777777" w:rsidR="00347C8F" w:rsidRPr="00347C8F" w:rsidRDefault="00347C8F" w:rsidP="00347C8F">
      <w:r w:rsidRPr="00347C8F">
        <w:t xml:space="preserve">Det </w:t>
      </w:r>
      <w:proofErr w:type="spellStart"/>
      <w:r w:rsidRPr="00347C8F">
        <w:t>står</w:t>
      </w:r>
      <w:proofErr w:type="spellEnd"/>
      <w:r w:rsidRPr="00347C8F">
        <w:t xml:space="preserve"> </w:t>
      </w:r>
      <w:proofErr w:type="spellStart"/>
      <w:r w:rsidRPr="00347C8F">
        <w:t>skrive</w:t>
      </w:r>
      <w:proofErr w:type="spellEnd"/>
      <w:r w:rsidRPr="00347C8F">
        <w:t xml:space="preserve"> </w:t>
      </w:r>
      <w:proofErr w:type="spellStart"/>
      <w:r w:rsidRPr="00347C8F">
        <w:t>i</w:t>
      </w:r>
      <w:proofErr w:type="spellEnd"/>
      <w:r w:rsidRPr="00347C8F">
        <w:t xml:space="preserve"> Paulus' </w:t>
      </w:r>
      <w:proofErr w:type="spellStart"/>
      <w:r w:rsidRPr="00347C8F">
        <w:t>brev</w:t>
      </w:r>
      <w:proofErr w:type="spellEnd"/>
      <w:r w:rsidRPr="00347C8F">
        <w:t xml:space="preserve"> </w:t>
      </w:r>
      <w:proofErr w:type="spellStart"/>
      <w:r w:rsidRPr="00347C8F">
        <w:t>til</w:t>
      </w:r>
      <w:proofErr w:type="spellEnd"/>
      <w:r w:rsidRPr="00347C8F">
        <w:t xml:space="preserve"> Titus </w:t>
      </w:r>
      <w:proofErr w:type="spellStart"/>
      <w:r w:rsidRPr="00347C8F">
        <w:t>i</w:t>
      </w:r>
      <w:proofErr w:type="spellEnd"/>
      <w:r w:rsidRPr="00347C8F">
        <w:t xml:space="preserve"> det 1. </w:t>
      </w:r>
      <w:proofErr w:type="spellStart"/>
      <w:r w:rsidRPr="00347C8F">
        <w:t>kapitlet</w:t>
      </w:r>
      <w:proofErr w:type="spellEnd"/>
    </w:p>
    <w:p w14:paraId="35CADC19" w14:textId="6DF59F37" w:rsidR="00347C8F" w:rsidRDefault="00857754" w:rsidP="00347C8F">
      <w:pPr>
        <w:rPr>
          <w:rFonts w:eastAsia="Times New Roman"/>
          <w:lang w:val="nn-NO" w:eastAsia="nb-NO"/>
        </w:rPr>
      </w:pPr>
      <w:r>
        <w:rPr>
          <w:rFonts w:eastAsia="Times New Roman"/>
          <w:lang w:val="nn-NO" w:eastAsia="nb-NO"/>
        </w:rPr>
        <w:t>E</w:t>
      </w:r>
      <w:r w:rsidRPr="00751271">
        <w:rPr>
          <w:rFonts w:eastAsia="Times New Roman"/>
          <w:lang w:val="nn-NO" w:eastAsia="nb-NO"/>
        </w:rPr>
        <w:t>in tilsynsmann er Guds hushaldar, og det må ikkje vera noko å seia på han. Han må ikkje vera eigenrådig, bråsint, drikkfeldig eller hardhendt og ikkje ute etter skammeleg vinning. 8 Men han skal vera gjestfri og ha kjærleik til det gode, vera forstandig og rettferdig, ha ærefrykt for Gud og ha herredøme over seg sjølv. 9 Han må halda seg til det truverdige ordet i samsvar med læra, så han er skikka til både å rettleia etter den sunne læra og å visa at dei som talar imot, tek feil.</w:t>
      </w:r>
      <w:r w:rsidRPr="00751271" w:rsidDel="00751271">
        <w:rPr>
          <w:rFonts w:eastAsia="Times New Roman"/>
          <w:lang w:val="nn-NO" w:eastAsia="nb-NO"/>
        </w:rPr>
        <w:t xml:space="preserve"> </w:t>
      </w:r>
      <w:r>
        <w:rPr>
          <w:rStyle w:val="Svakreferanse"/>
          <w:lang w:val="nn-NO" w:eastAsia="nb-NO"/>
        </w:rPr>
        <w:t>Tit 1,7-9</w:t>
      </w:r>
      <w:r w:rsidRPr="003205EE">
        <w:rPr>
          <w:rStyle w:val="Svakreferanse"/>
          <w:lang w:val="nn-NO" w:eastAsia="nb-NO"/>
        </w:rPr>
        <w:t xml:space="preserve"> </w:t>
      </w:r>
    </w:p>
    <w:p w14:paraId="69B71F8C" w14:textId="30033164" w:rsidR="00D10C03" w:rsidRDefault="00D10C03" w:rsidP="00D10C03">
      <w:pPr>
        <w:pStyle w:val="Fellestalteord"/>
        <w:spacing w:after="0"/>
        <w:ind w:left="720"/>
        <w:rPr>
          <w:rFonts w:eastAsia="Times New Roman"/>
          <w:lang w:val="nn-NO" w:eastAsia="nb-NO"/>
        </w:rPr>
      </w:pPr>
      <w:r>
        <w:rPr>
          <w:rFonts w:eastAsia="Times New Roman"/>
          <w:lang w:val="nn-NO" w:eastAsia="nb-NO"/>
        </w:rPr>
        <w:t xml:space="preserve">A | </w:t>
      </w:r>
      <w:r w:rsidRPr="003205EE">
        <w:rPr>
          <w:rFonts w:eastAsia="Times New Roman"/>
          <w:lang w:val="nn-NO" w:eastAsia="nb-NO"/>
        </w:rPr>
        <w:t xml:space="preserve">Vår </w:t>
      </w:r>
      <w:proofErr w:type="spellStart"/>
      <w:r w:rsidRPr="003205EE">
        <w:rPr>
          <w:rFonts w:eastAsia="Times New Roman"/>
          <w:lang w:val="nn-NO" w:eastAsia="nb-NO"/>
        </w:rPr>
        <w:t>sjelefiend</w:t>
      </w:r>
      <w:proofErr w:type="spellEnd"/>
      <w:r w:rsidRPr="003205EE">
        <w:rPr>
          <w:rFonts w:eastAsia="Times New Roman"/>
          <w:lang w:val="nn-NO" w:eastAsia="nb-NO"/>
        </w:rPr>
        <w:t xml:space="preserve"> frå oss driv, </w:t>
      </w:r>
    </w:p>
    <w:p w14:paraId="31423718" w14:textId="77777777" w:rsidR="00D10C03" w:rsidRPr="003205EE" w:rsidRDefault="00D10C03" w:rsidP="00D10C03">
      <w:pPr>
        <w:pStyle w:val="Fellestalteord"/>
        <w:spacing w:after="0"/>
        <w:ind w:left="720"/>
        <w:rPr>
          <w:rFonts w:eastAsia="Times New Roman"/>
          <w:lang w:val="nn-NO" w:eastAsia="nb-NO"/>
        </w:rPr>
      </w:pPr>
      <w:r w:rsidRPr="003205EE">
        <w:rPr>
          <w:rFonts w:eastAsia="Times New Roman"/>
          <w:lang w:val="nn-NO" w:eastAsia="nb-NO"/>
        </w:rPr>
        <w:t>og lys din fred om alt vårt liv,</w:t>
      </w:r>
    </w:p>
    <w:p w14:paraId="54486983" w14:textId="77777777" w:rsidR="00D10C03" w:rsidRDefault="00D10C03" w:rsidP="00D10C03">
      <w:pPr>
        <w:pStyle w:val="Fellestalteord"/>
        <w:spacing w:after="0"/>
        <w:ind w:firstLine="720"/>
        <w:rPr>
          <w:rFonts w:eastAsia="Times New Roman"/>
          <w:lang w:val="nn-NO" w:eastAsia="nb-NO"/>
        </w:rPr>
      </w:pPr>
      <w:r w:rsidRPr="003205EE">
        <w:rPr>
          <w:rFonts w:eastAsia="Times New Roman"/>
          <w:lang w:val="nn-NO" w:eastAsia="nb-NO"/>
        </w:rPr>
        <w:t xml:space="preserve">og ver vår førar og vår vakt </w:t>
      </w:r>
    </w:p>
    <w:p w14:paraId="79049F9A" w14:textId="77777777" w:rsidR="00D10C03" w:rsidRPr="003205EE" w:rsidRDefault="00D10C03" w:rsidP="00D10C03">
      <w:pPr>
        <w:pStyle w:val="Fellestalteord"/>
        <w:ind w:firstLine="720"/>
        <w:rPr>
          <w:rFonts w:eastAsia="Times New Roman"/>
          <w:lang w:val="nn-NO" w:eastAsia="nb-NO"/>
        </w:rPr>
      </w:pPr>
      <w:r w:rsidRPr="003205EE">
        <w:rPr>
          <w:rFonts w:eastAsia="Times New Roman"/>
          <w:lang w:val="nn-NO" w:eastAsia="nb-NO"/>
        </w:rPr>
        <w:t>i all vår strid mot mørkheims makt!</w:t>
      </w:r>
    </w:p>
    <w:p w14:paraId="416BCF0E" w14:textId="20429B28" w:rsidR="00D10C03" w:rsidRDefault="00D10C03" w:rsidP="00D10C03">
      <w:pPr>
        <w:pStyle w:val="Fellestalteord"/>
        <w:spacing w:after="0"/>
        <w:ind w:left="360" w:firstLine="360"/>
        <w:rPr>
          <w:rFonts w:eastAsia="Times New Roman"/>
          <w:lang w:val="nn-NO" w:eastAsia="nb-NO"/>
        </w:rPr>
      </w:pPr>
      <w:r w:rsidRPr="003205EE">
        <w:rPr>
          <w:rFonts w:eastAsia="Times New Roman"/>
          <w:lang w:val="nn-NO" w:eastAsia="nb-NO"/>
        </w:rPr>
        <w:t xml:space="preserve">Lys opp for oss, så klårt vi må </w:t>
      </w:r>
    </w:p>
    <w:p w14:paraId="5FF32C84" w14:textId="77777777" w:rsidR="00D10C03" w:rsidRPr="003205EE" w:rsidRDefault="00D10C03" w:rsidP="00D10C03">
      <w:pPr>
        <w:pStyle w:val="Fellestalteord"/>
        <w:spacing w:after="0"/>
        <w:ind w:left="720"/>
        <w:rPr>
          <w:rFonts w:eastAsia="Times New Roman"/>
          <w:lang w:val="nn-NO" w:eastAsia="nb-NO"/>
        </w:rPr>
      </w:pPr>
      <w:r w:rsidRPr="003205EE">
        <w:rPr>
          <w:rFonts w:eastAsia="Times New Roman"/>
          <w:lang w:val="nn-NO" w:eastAsia="nb-NO"/>
        </w:rPr>
        <w:t>Gud Fader og Guds Son få sjå,</w:t>
      </w:r>
    </w:p>
    <w:p w14:paraId="0EFFBB64" w14:textId="77777777" w:rsidR="00D10C03" w:rsidRDefault="00D10C03" w:rsidP="00D10C03">
      <w:pPr>
        <w:pStyle w:val="Fellestalteord"/>
        <w:spacing w:after="0"/>
        <w:ind w:left="720"/>
        <w:rPr>
          <w:rFonts w:eastAsia="Times New Roman"/>
          <w:lang w:val="nn-NO" w:eastAsia="nb-NO"/>
        </w:rPr>
      </w:pPr>
      <w:r w:rsidRPr="003205EE">
        <w:rPr>
          <w:rFonts w:eastAsia="Times New Roman"/>
          <w:lang w:val="nn-NO" w:eastAsia="nb-NO"/>
        </w:rPr>
        <w:t xml:space="preserve">og deg som frå dei båe er, </w:t>
      </w:r>
    </w:p>
    <w:p w14:paraId="654DA47A" w14:textId="73FB2D6D" w:rsidR="00857754" w:rsidRDefault="00D10C03" w:rsidP="00D10C03">
      <w:pPr>
        <w:pStyle w:val="Fellestalteord"/>
        <w:ind w:left="720"/>
        <w:rPr>
          <w:rFonts w:eastAsia="Times New Roman"/>
          <w:lang w:val="nn-NO" w:eastAsia="nb-NO"/>
        </w:rPr>
      </w:pPr>
      <w:r w:rsidRPr="003205EE">
        <w:rPr>
          <w:rFonts w:eastAsia="Times New Roman"/>
          <w:lang w:val="nn-NO" w:eastAsia="nb-NO"/>
        </w:rPr>
        <w:t>i hjartans tru få evig kjær!</w:t>
      </w:r>
    </w:p>
    <w:p w14:paraId="513AE6BF" w14:textId="10C01302" w:rsidR="00D10C03" w:rsidRPr="00D10C03" w:rsidRDefault="00D10C03" w:rsidP="00D10C03">
      <w:pPr>
        <w:rPr>
          <w:smallCaps/>
          <w:color w:val="D90000" w:themeColor="accent1"/>
          <w:sz w:val="18"/>
          <w:u w:color="7F7F7F" w:themeColor="text1" w:themeTint="80"/>
        </w:rPr>
      </w:pPr>
      <w:r>
        <w:rPr>
          <w:rFonts w:eastAsia="Times New Roman"/>
          <w:lang w:val="nn-NO" w:eastAsia="nb-NO"/>
        </w:rPr>
        <w:tab/>
      </w:r>
      <w:r>
        <w:rPr>
          <w:rFonts w:eastAsia="Times New Roman"/>
          <w:lang w:val="nn-NO" w:eastAsia="nb-NO"/>
        </w:rPr>
        <w:tab/>
      </w:r>
      <w:r>
        <w:rPr>
          <w:rFonts w:eastAsia="Times New Roman"/>
          <w:lang w:val="nn-NO" w:eastAsia="nb-NO"/>
        </w:rPr>
        <w:tab/>
      </w:r>
      <w:r>
        <w:rPr>
          <w:rFonts w:eastAsia="Times New Roman"/>
          <w:lang w:val="nn-NO" w:eastAsia="nb-NO"/>
        </w:rPr>
        <w:tab/>
      </w:r>
      <w:r>
        <w:rPr>
          <w:rFonts w:eastAsia="Times New Roman"/>
          <w:lang w:val="nn-NO" w:eastAsia="nb-NO"/>
        </w:rPr>
        <w:tab/>
      </w:r>
      <w:r w:rsidRPr="00A97311">
        <w:rPr>
          <w:rStyle w:val="Svakreferanse"/>
        </w:rPr>
        <w:t xml:space="preserve">Nos 209, </w:t>
      </w:r>
      <w:r>
        <w:rPr>
          <w:rStyle w:val="Svakreferanse"/>
        </w:rPr>
        <w:t>5</w:t>
      </w:r>
      <w:r w:rsidRPr="00A97311">
        <w:rPr>
          <w:rStyle w:val="Svakreferanse"/>
        </w:rPr>
        <w:t>-</w:t>
      </w:r>
      <w:r>
        <w:rPr>
          <w:rStyle w:val="Svakreferanse"/>
        </w:rPr>
        <w:t>6</w:t>
      </w:r>
    </w:p>
    <w:p w14:paraId="426A7A82" w14:textId="77777777" w:rsidR="00347C8F" w:rsidRPr="00347C8F" w:rsidRDefault="00347C8F" w:rsidP="00347C8F">
      <w:pPr>
        <w:pStyle w:val="Overskrift4"/>
      </w:pPr>
      <w:proofErr w:type="spellStart"/>
      <w:r w:rsidRPr="00347C8F">
        <w:t>Fjerde</w:t>
      </w:r>
      <w:proofErr w:type="spellEnd"/>
      <w:r w:rsidRPr="00347C8F">
        <w:t xml:space="preserve"> </w:t>
      </w:r>
      <w:proofErr w:type="spellStart"/>
      <w:r w:rsidRPr="00347C8F">
        <w:t>lesinga</w:t>
      </w:r>
      <w:proofErr w:type="spellEnd"/>
    </w:p>
    <w:p w14:paraId="0E4F44FD" w14:textId="09EA9563" w:rsidR="00347C8F" w:rsidRDefault="00347C8F" w:rsidP="00347C8F">
      <w:r w:rsidRPr="00347C8F">
        <w:t xml:space="preserve">Det </w:t>
      </w:r>
      <w:proofErr w:type="spellStart"/>
      <w:r w:rsidRPr="00347C8F">
        <w:t>står</w:t>
      </w:r>
      <w:proofErr w:type="spellEnd"/>
      <w:r w:rsidRPr="00347C8F">
        <w:t xml:space="preserve"> </w:t>
      </w:r>
      <w:proofErr w:type="spellStart"/>
      <w:r w:rsidRPr="00347C8F">
        <w:t>skrive</w:t>
      </w:r>
      <w:proofErr w:type="spellEnd"/>
      <w:r w:rsidRPr="00347C8F">
        <w:t xml:space="preserve"> </w:t>
      </w:r>
      <w:proofErr w:type="spellStart"/>
      <w:r w:rsidRPr="00347C8F">
        <w:t>i</w:t>
      </w:r>
      <w:proofErr w:type="spellEnd"/>
      <w:r w:rsidRPr="00347C8F">
        <w:t xml:space="preserve"> Peters </w:t>
      </w:r>
      <w:proofErr w:type="spellStart"/>
      <w:r w:rsidRPr="00347C8F">
        <w:t>fyrste</w:t>
      </w:r>
      <w:proofErr w:type="spellEnd"/>
      <w:r w:rsidRPr="00347C8F">
        <w:t xml:space="preserve"> </w:t>
      </w:r>
      <w:proofErr w:type="spellStart"/>
      <w:r w:rsidRPr="00347C8F">
        <w:t>brev</w:t>
      </w:r>
      <w:proofErr w:type="spellEnd"/>
      <w:r w:rsidRPr="00347C8F">
        <w:t xml:space="preserve"> </w:t>
      </w:r>
      <w:proofErr w:type="spellStart"/>
      <w:r w:rsidRPr="00347C8F">
        <w:t>i</w:t>
      </w:r>
      <w:proofErr w:type="spellEnd"/>
      <w:r w:rsidRPr="00347C8F">
        <w:t xml:space="preserve"> det 5. </w:t>
      </w:r>
      <w:proofErr w:type="spellStart"/>
      <w:r w:rsidRPr="00347C8F">
        <w:t>kapitlet</w:t>
      </w:r>
      <w:proofErr w:type="spellEnd"/>
      <w:r w:rsidRPr="00347C8F">
        <w:t>:</w:t>
      </w:r>
    </w:p>
    <w:p w14:paraId="56F29204" w14:textId="77777777" w:rsidR="007430D9" w:rsidRPr="007E17E5" w:rsidRDefault="007430D9" w:rsidP="007430D9">
      <w:pPr>
        <w:rPr>
          <w:rFonts w:eastAsia="Times New Roman"/>
          <w:lang w:val="nn-NO" w:eastAsia="nb-NO"/>
        </w:rPr>
      </w:pPr>
      <w:r w:rsidRPr="00951ECC">
        <w:rPr>
          <w:rFonts w:eastAsia="Times New Roman"/>
          <w:lang w:val="nn-NO" w:eastAsia="nb-NO"/>
        </w:rPr>
        <w:t>Dei eldste mellom dykk legg eg dette på hjartet, eg som sjølv er ein eldste og eit vitne om Kristi lidingar og har del i den herlegdomen som skal openberrast: Ver hyrdingar for den Guds flokk som er hos dykk! Ha tilsyn med flokken, ikkje av tvang, men av fri vilje, så som Gud vil, ikkje for vinning skuld, men av hjartet. Gjer dykk ikkje til herrar over dei som Gud har gjeve dykk ansvar for, men ver eit føredøme for flokken. Og når den høgste hyrdingen openberrar seg, skal de få den uvisnelege sigerskransen</w:t>
      </w:r>
      <w:r w:rsidRPr="002463ED">
        <w:rPr>
          <w:rFonts w:eastAsia="Times New Roman"/>
          <w:lang w:val="nn-NO" w:eastAsia="nb-NO"/>
        </w:rPr>
        <w:t>.</w:t>
      </w:r>
      <w:r w:rsidRPr="003205EE">
        <w:rPr>
          <w:rFonts w:eastAsia="Times New Roman"/>
          <w:lang w:val="nn-NO" w:eastAsia="nb-NO"/>
        </w:rPr>
        <w:t xml:space="preserve"> </w:t>
      </w:r>
      <w:r>
        <w:rPr>
          <w:rStyle w:val="Svakreferanse"/>
          <w:lang w:val="nn-NO" w:eastAsia="nb-NO"/>
        </w:rPr>
        <w:t>1. Pet 5,1-4</w:t>
      </w:r>
    </w:p>
    <w:p w14:paraId="36470F65" w14:textId="3E516602" w:rsidR="00D10C03" w:rsidRDefault="00D10C03" w:rsidP="00D10C03">
      <w:pPr>
        <w:pStyle w:val="Fellestalteord"/>
        <w:spacing w:after="0"/>
        <w:ind w:left="360" w:firstLine="360"/>
        <w:rPr>
          <w:rFonts w:eastAsia="Times New Roman"/>
          <w:lang w:val="nn-NO" w:eastAsia="nb-NO"/>
        </w:rPr>
      </w:pPr>
      <w:r>
        <w:rPr>
          <w:rFonts w:eastAsia="Times New Roman"/>
          <w:lang w:val="nn-NO" w:eastAsia="nb-NO"/>
        </w:rPr>
        <w:t xml:space="preserve">A | </w:t>
      </w:r>
      <w:r w:rsidRPr="003205EE">
        <w:rPr>
          <w:rFonts w:eastAsia="Times New Roman"/>
          <w:lang w:val="nn-NO" w:eastAsia="nb-NO"/>
        </w:rPr>
        <w:t xml:space="preserve">Ver lova, Gud, vår Fader god, </w:t>
      </w:r>
    </w:p>
    <w:p w14:paraId="5F266291" w14:textId="77777777" w:rsidR="00D10C03" w:rsidRPr="003205EE" w:rsidRDefault="00D10C03" w:rsidP="00D10C03">
      <w:pPr>
        <w:pStyle w:val="Fellestalteord"/>
        <w:spacing w:after="0"/>
        <w:ind w:left="720"/>
        <w:rPr>
          <w:rFonts w:eastAsia="Times New Roman"/>
          <w:lang w:val="nn-NO" w:eastAsia="nb-NO"/>
        </w:rPr>
      </w:pPr>
      <w:r w:rsidRPr="003205EE">
        <w:rPr>
          <w:rFonts w:eastAsia="Times New Roman"/>
          <w:lang w:val="nn-NO" w:eastAsia="nb-NO"/>
        </w:rPr>
        <w:t>Guds Son som opp frå døde stod,</w:t>
      </w:r>
    </w:p>
    <w:p w14:paraId="5EA03C73" w14:textId="77777777" w:rsidR="00D10C03" w:rsidRDefault="00D10C03" w:rsidP="00D10C03">
      <w:pPr>
        <w:pStyle w:val="Fellestalteord"/>
        <w:spacing w:after="0"/>
        <w:ind w:left="720"/>
        <w:rPr>
          <w:rFonts w:eastAsia="Times New Roman"/>
          <w:lang w:val="nn-NO" w:eastAsia="nb-NO"/>
        </w:rPr>
      </w:pPr>
      <w:r w:rsidRPr="003205EE">
        <w:rPr>
          <w:rFonts w:eastAsia="Times New Roman"/>
          <w:lang w:val="nn-NO" w:eastAsia="nb-NO"/>
        </w:rPr>
        <w:lastRenderedPageBreak/>
        <w:t xml:space="preserve">og Trøystaren, Guds Ande blid, </w:t>
      </w:r>
    </w:p>
    <w:p w14:paraId="443BF792" w14:textId="77777777" w:rsidR="00D10C03" w:rsidRDefault="00D10C03" w:rsidP="00D10C03">
      <w:pPr>
        <w:pStyle w:val="Fellestalteord"/>
        <w:ind w:left="720"/>
        <w:rPr>
          <w:rFonts w:eastAsia="Times New Roman"/>
          <w:lang w:val="nn-NO" w:eastAsia="nb-NO"/>
        </w:rPr>
      </w:pPr>
      <w:r w:rsidRPr="003205EE">
        <w:rPr>
          <w:rFonts w:eastAsia="Times New Roman"/>
          <w:lang w:val="nn-NO" w:eastAsia="nb-NO"/>
        </w:rPr>
        <w:t>høglova ver til evig tid!</w:t>
      </w:r>
    </w:p>
    <w:p w14:paraId="23D7AFE0" w14:textId="5D7E38CF" w:rsidR="009C6547" w:rsidRPr="005546A9" w:rsidRDefault="009C6547" w:rsidP="009C6547">
      <w:pPr>
        <w:rPr>
          <w:smallCaps/>
          <w:color w:val="D90000" w:themeColor="accent1"/>
          <w:sz w:val="18"/>
          <w:u w:color="7F7F7F" w:themeColor="text1" w:themeTint="80"/>
        </w:rPr>
      </w:pPr>
      <w:r>
        <w:rPr>
          <w:rFonts w:eastAsia="Times New Roman"/>
          <w:lang w:val="nn-NO" w:eastAsia="nb-NO"/>
        </w:rPr>
        <w:tab/>
      </w:r>
      <w:r>
        <w:rPr>
          <w:rFonts w:eastAsia="Times New Roman"/>
          <w:lang w:val="nn-NO" w:eastAsia="nb-NO"/>
        </w:rPr>
        <w:tab/>
      </w:r>
      <w:r>
        <w:rPr>
          <w:rFonts w:eastAsia="Times New Roman"/>
          <w:lang w:val="nn-NO" w:eastAsia="nb-NO"/>
        </w:rPr>
        <w:tab/>
      </w:r>
      <w:r>
        <w:rPr>
          <w:rFonts w:eastAsia="Times New Roman"/>
          <w:lang w:val="nn-NO" w:eastAsia="nb-NO"/>
        </w:rPr>
        <w:tab/>
      </w:r>
      <w:r>
        <w:rPr>
          <w:rFonts w:eastAsia="Times New Roman"/>
          <w:lang w:val="nn-NO" w:eastAsia="nb-NO"/>
        </w:rPr>
        <w:tab/>
      </w:r>
      <w:r w:rsidRPr="00A97311">
        <w:rPr>
          <w:rStyle w:val="Svakreferanse"/>
        </w:rPr>
        <w:t xml:space="preserve">Nos 209, </w:t>
      </w:r>
      <w:r>
        <w:rPr>
          <w:rStyle w:val="Svakreferanse"/>
        </w:rPr>
        <w:t>7</w:t>
      </w:r>
    </w:p>
    <w:p w14:paraId="77512C8C" w14:textId="0CB41BA0" w:rsidR="00BE4B03" w:rsidRPr="00BE4B03" w:rsidRDefault="00A3670E" w:rsidP="00BE4B03">
      <w:pPr>
        <w:pStyle w:val="Overskrift3"/>
        <w:numPr>
          <w:ilvl w:val="0"/>
          <w:numId w:val="8"/>
        </w:numPr>
        <w:rPr>
          <w:lang w:val="nn-NO"/>
        </w:rPr>
      </w:pPr>
      <w:r>
        <w:rPr>
          <w:lang w:val="nn-NO"/>
        </w:rPr>
        <w:t>Vigslingstale</w:t>
      </w:r>
    </w:p>
    <w:p w14:paraId="0FAC2FCA" w14:textId="700F4782" w:rsidR="00BE4B03" w:rsidRDefault="00BE4B03" w:rsidP="00BE4B03">
      <w:pPr>
        <w:pStyle w:val="Rubrikk"/>
      </w:pPr>
      <w:r w:rsidRPr="00BE4B03">
        <w:t xml:space="preserve">Den tenestgjerande biskopen held ein kort tale over </w:t>
      </w:r>
      <w:proofErr w:type="spellStart"/>
      <w:r w:rsidRPr="00BE4B03">
        <w:t>ein</w:t>
      </w:r>
      <w:proofErr w:type="spellEnd"/>
      <w:r w:rsidRPr="00BE4B03">
        <w:t xml:space="preserve"> </w:t>
      </w:r>
      <w:proofErr w:type="spellStart"/>
      <w:r w:rsidRPr="00BE4B03">
        <w:t>høveleg</w:t>
      </w:r>
      <w:proofErr w:type="spellEnd"/>
      <w:r w:rsidRPr="00BE4B03">
        <w:t xml:space="preserve"> tekst.</w:t>
      </w:r>
    </w:p>
    <w:p w14:paraId="0E954F47" w14:textId="3B1BD783" w:rsidR="005546A9" w:rsidRPr="005546A9" w:rsidRDefault="005546A9" w:rsidP="005546A9">
      <w:pPr>
        <w:pStyle w:val="Overskrift3"/>
        <w:numPr>
          <w:ilvl w:val="0"/>
          <w:numId w:val="8"/>
        </w:numPr>
        <w:rPr>
          <w:lang w:val="nn-NO"/>
        </w:rPr>
      </w:pPr>
      <w:r w:rsidRPr="005546A9">
        <w:rPr>
          <w:lang w:val="nn-NO"/>
        </w:rPr>
        <w:t>Formanin</w:t>
      </w:r>
      <w:r>
        <w:rPr>
          <w:lang w:val="nn-NO"/>
        </w:rPr>
        <w:t>g og lovnad</w:t>
      </w:r>
    </w:p>
    <w:p w14:paraId="110F03C1" w14:textId="77777777" w:rsidR="005546A9" w:rsidRPr="005546A9" w:rsidRDefault="005546A9" w:rsidP="005546A9">
      <w:pPr>
        <w:pStyle w:val="Rubrikk"/>
      </w:pPr>
      <w:r w:rsidRPr="005546A9">
        <w:t>Etter talen går biskopen som skal vigslast, fram til altarringen.</w:t>
      </w:r>
    </w:p>
    <w:p w14:paraId="080FB5FE" w14:textId="2AFF602E" w:rsidR="005546A9" w:rsidRPr="005546A9" w:rsidRDefault="00514CFD" w:rsidP="005546A9">
      <w:pPr>
        <w:rPr>
          <w:lang w:val="nn-NO"/>
        </w:rPr>
      </w:pPr>
      <w:r w:rsidRPr="00514CFD">
        <w:rPr>
          <w:rStyle w:val="Sterk"/>
          <w:lang w:val="nn-NO"/>
        </w:rPr>
        <w:t xml:space="preserve">B </w:t>
      </w:r>
      <w:r>
        <w:rPr>
          <w:rStyle w:val="Sterk"/>
          <w:lang w:val="nn-NO"/>
        </w:rPr>
        <w:t>|</w:t>
      </w:r>
      <w:r w:rsidR="005546A9" w:rsidRPr="005546A9">
        <w:rPr>
          <w:lang w:val="nn-NO"/>
        </w:rPr>
        <w:t xml:space="preserve"> Du har høyrt Guds ord om tilsynstenesta, kva ho krev og kva ho gjev, og kor viktig ho er for Guds kyrkje på jorda. Når Herren </w:t>
      </w:r>
      <w:proofErr w:type="spellStart"/>
      <w:r w:rsidR="005546A9" w:rsidRPr="005546A9">
        <w:rPr>
          <w:lang w:val="nn-NO"/>
        </w:rPr>
        <w:t>framlei</w:t>
      </w:r>
      <w:proofErr w:type="spellEnd"/>
      <w:r w:rsidR="005546A9" w:rsidRPr="005546A9">
        <w:rPr>
          <w:lang w:val="nn-NO"/>
        </w:rPr>
        <w:t xml:space="preserve"> tiltrur deg tenesta med Ord og </w:t>
      </w:r>
      <w:proofErr w:type="spellStart"/>
      <w:r w:rsidR="005546A9" w:rsidRPr="005546A9">
        <w:rPr>
          <w:lang w:val="nn-NO"/>
        </w:rPr>
        <w:t>sakra</w:t>
      </w:r>
      <w:proofErr w:type="spellEnd"/>
      <w:r w:rsidR="005546A9" w:rsidRPr="005546A9">
        <w:rPr>
          <w:lang w:val="nn-NO"/>
        </w:rPr>
        <w:t>­ ment, og no set deg til tenesta som biskop, krev han av deg at du skal vera visleg og vaken i ditt kall.</w:t>
      </w:r>
    </w:p>
    <w:p w14:paraId="5DC5918F" w14:textId="77777777" w:rsidR="005546A9" w:rsidRDefault="005546A9" w:rsidP="00514CFD">
      <w:pPr>
        <w:pStyle w:val="Rubrikk"/>
      </w:pPr>
      <w:r w:rsidRPr="005546A9">
        <w:t xml:space="preserve">*Ordet «framleis» fell bort når den som skal vigslast, ikkje har </w:t>
      </w:r>
      <w:proofErr w:type="spellStart"/>
      <w:r w:rsidRPr="005546A9">
        <w:t>vore</w:t>
      </w:r>
      <w:proofErr w:type="spellEnd"/>
      <w:r w:rsidRPr="005546A9">
        <w:t xml:space="preserve"> prest før.</w:t>
      </w:r>
    </w:p>
    <w:p w14:paraId="2AD69A95" w14:textId="77777777" w:rsidR="00514CFD" w:rsidRPr="005546A9" w:rsidRDefault="00514CFD" w:rsidP="00514CFD">
      <w:pPr>
        <w:pStyle w:val="Rubrikk"/>
      </w:pPr>
    </w:p>
    <w:p w14:paraId="7F6E154E" w14:textId="2FA0E1DC" w:rsidR="005546A9" w:rsidRPr="00514CFD" w:rsidRDefault="005546A9" w:rsidP="00514CFD">
      <w:pPr>
        <w:pStyle w:val="Listeavsnitt"/>
        <w:numPr>
          <w:ilvl w:val="0"/>
          <w:numId w:val="13"/>
        </w:numPr>
        <w:rPr>
          <w:lang w:val="nn-NO"/>
        </w:rPr>
      </w:pPr>
      <w:r w:rsidRPr="00514CFD">
        <w:rPr>
          <w:lang w:val="nn-NO"/>
        </w:rPr>
        <w:t>Du skal retta kyrkjelyden brødet, som er Ordet frå Herren, og gje vel akt på deg sjølv og heile den hjord som er tiltrudd deg.</w:t>
      </w:r>
    </w:p>
    <w:p w14:paraId="3D3442ED" w14:textId="547DE94C" w:rsidR="005546A9" w:rsidRPr="00514CFD" w:rsidRDefault="005546A9" w:rsidP="00514CFD">
      <w:pPr>
        <w:pStyle w:val="Listeavsnitt"/>
        <w:numPr>
          <w:ilvl w:val="0"/>
          <w:numId w:val="13"/>
        </w:numPr>
        <w:rPr>
          <w:lang w:val="nn-NO"/>
        </w:rPr>
      </w:pPr>
      <w:r w:rsidRPr="00514CFD">
        <w:rPr>
          <w:lang w:val="nn-NO"/>
        </w:rPr>
        <w:t xml:space="preserve">Du skal ta vare på den apostoliske læra etter vedkjenninga i vår kyrkje, og rettleia og oppmuntra tenarane </w:t>
      </w:r>
      <w:proofErr w:type="spellStart"/>
      <w:r w:rsidRPr="00514CFD">
        <w:rPr>
          <w:lang w:val="nn-NO"/>
        </w:rPr>
        <w:t>hans"i</w:t>
      </w:r>
      <w:proofErr w:type="spellEnd"/>
      <w:r w:rsidRPr="00514CFD">
        <w:rPr>
          <w:lang w:val="nn-NO"/>
        </w:rPr>
        <w:t xml:space="preserve"> kyr­ </w:t>
      </w:r>
      <w:proofErr w:type="spellStart"/>
      <w:r w:rsidRPr="00514CFD">
        <w:rPr>
          <w:lang w:val="nn-NO"/>
        </w:rPr>
        <w:t>kjelydane</w:t>
      </w:r>
      <w:proofErr w:type="spellEnd"/>
      <w:r w:rsidRPr="00514CFD">
        <w:rPr>
          <w:lang w:val="nn-NO"/>
        </w:rPr>
        <w:t>.</w:t>
      </w:r>
    </w:p>
    <w:p w14:paraId="18F86607" w14:textId="7C73842A" w:rsidR="005546A9" w:rsidRPr="00514CFD" w:rsidRDefault="005546A9" w:rsidP="00514CFD">
      <w:pPr>
        <w:pStyle w:val="Listeavsnitt"/>
        <w:numPr>
          <w:ilvl w:val="0"/>
          <w:numId w:val="13"/>
        </w:numPr>
        <w:rPr>
          <w:lang w:val="nn-NO"/>
        </w:rPr>
      </w:pPr>
      <w:proofErr w:type="spellStart"/>
      <w:r w:rsidRPr="00514CFD">
        <w:rPr>
          <w:lang w:val="nn-NO"/>
        </w:rPr>
        <w:t>Duskalutføra</w:t>
      </w:r>
      <w:proofErr w:type="spellEnd"/>
      <w:r w:rsidRPr="00514CFD">
        <w:rPr>
          <w:lang w:val="nn-NO"/>
        </w:rPr>
        <w:t xml:space="preserve"> tenesta di med truskap, </w:t>
      </w:r>
      <w:proofErr w:type="spellStart"/>
      <w:r w:rsidRPr="00514CFD">
        <w:rPr>
          <w:lang w:val="nn-NO"/>
        </w:rPr>
        <w:t>ogsaman</w:t>
      </w:r>
      <w:proofErr w:type="spellEnd"/>
      <w:r w:rsidRPr="00514CFD">
        <w:rPr>
          <w:lang w:val="nn-NO"/>
        </w:rPr>
        <w:t xml:space="preserve"> med </w:t>
      </w:r>
      <w:proofErr w:type="spellStart"/>
      <w:r w:rsidRPr="00514CFD">
        <w:rPr>
          <w:lang w:val="nn-NO"/>
        </w:rPr>
        <w:t>med­</w:t>
      </w:r>
      <w:proofErr w:type="spellEnd"/>
      <w:r w:rsidRPr="00514CFD">
        <w:rPr>
          <w:lang w:val="nn-NO"/>
        </w:rPr>
        <w:t xml:space="preserve"> tenarane dine leggja vinn på å fremja og verna einskapen i Guds kyrkje, til pris og ære for hans heilage namn.</w:t>
      </w:r>
    </w:p>
    <w:p w14:paraId="0C6ECB8D" w14:textId="006435DA" w:rsidR="005546A9" w:rsidRPr="005546A9" w:rsidRDefault="005546A9" w:rsidP="005546A9">
      <w:pPr>
        <w:rPr>
          <w:lang w:val="nn-NO"/>
        </w:rPr>
      </w:pPr>
      <w:r w:rsidRPr="00514CFD">
        <w:rPr>
          <w:rStyle w:val="RubrikkTegn"/>
          <w:b w:val="0"/>
          <w:bCs w:val="0"/>
          <w:i w:val="0"/>
          <w:iCs w:val="0"/>
          <w:lang w:val="nn-NO"/>
        </w:rPr>
        <w:t>(Namnet vert nemnt</w:t>
      </w:r>
      <w:r w:rsidR="00514CFD" w:rsidRPr="00C818DD">
        <w:rPr>
          <w:rStyle w:val="RubrikkTegn"/>
          <w:b w:val="0"/>
          <w:bCs w:val="0"/>
          <w:i w:val="0"/>
          <w:iCs w:val="0"/>
          <w:lang w:val="nn-NO"/>
        </w:rPr>
        <w:t>)</w:t>
      </w:r>
      <w:r w:rsidRPr="005546A9">
        <w:rPr>
          <w:lang w:val="nn-NO"/>
        </w:rPr>
        <w:t>, lovar du for Guds åsyn at du vil gjera dette med truskap, ved den nåde Gud sjølv vil gje deg?</w:t>
      </w:r>
    </w:p>
    <w:p w14:paraId="11838BC2" w14:textId="669AB011" w:rsidR="005546A9" w:rsidRPr="005546A9" w:rsidRDefault="005546A9" w:rsidP="005546A9">
      <w:pPr>
        <w:rPr>
          <w:lang w:val="nb-NO"/>
        </w:rPr>
      </w:pPr>
      <w:r w:rsidRPr="00C818DD">
        <w:rPr>
          <w:rStyle w:val="Sterk"/>
          <w:lang w:val="nb-NO"/>
        </w:rPr>
        <w:t>Biskopen</w:t>
      </w:r>
      <w:r w:rsidR="00C818DD">
        <w:rPr>
          <w:rStyle w:val="Sterk"/>
          <w:lang w:val="nb-NO"/>
        </w:rPr>
        <w:t xml:space="preserve"> | </w:t>
      </w:r>
      <w:r w:rsidRPr="005546A9">
        <w:rPr>
          <w:lang w:val="nb-NO"/>
        </w:rPr>
        <w:t>Ja.</w:t>
      </w:r>
    </w:p>
    <w:p w14:paraId="7E955967" w14:textId="1C44B0FD" w:rsidR="005546A9" w:rsidRPr="005546A9" w:rsidRDefault="005546A9" w:rsidP="005546A9">
      <w:pPr>
        <w:rPr>
          <w:lang w:val="nb-NO"/>
        </w:rPr>
      </w:pPr>
      <w:r w:rsidRPr="00C818DD">
        <w:rPr>
          <w:rStyle w:val="Sterk"/>
          <w:lang w:val="nb-NO"/>
        </w:rPr>
        <w:t>B</w:t>
      </w:r>
      <w:r w:rsidRPr="005546A9">
        <w:rPr>
          <w:lang w:val="nb-NO"/>
        </w:rPr>
        <w:t xml:space="preserve"> </w:t>
      </w:r>
      <w:r w:rsidR="00C818DD">
        <w:rPr>
          <w:lang w:val="nb-NO"/>
        </w:rPr>
        <w:t xml:space="preserve">| </w:t>
      </w:r>
      <w:r w:rsidRPr="005546A9">
        <w:rPr>
          <w:lang w:val="nb-NO"/>
        </w:rPr>
        <w:t>Så gjev meg handa på det.</w:t>
      </w:r>
    </w:p>
    <w:p w14:paraId="4293D302" w14:textId="77777777" w:rsidR="005546A9" w:rsidRDefault="005546A9" w:rsidP="00C818DD">
      <w:pPr>
        <w:pStyle w:val="Rubrikk"/>
      </w:pPr>
      <w:r w:rsidRPr="005546A9">
        <w:t>Biskopen stadfester lovnaden med handslag.</w:t>
      </w:r>
    </w:p>
    <w:p w14:paraId="15C6C04F" w14:textId="77777777" w:rsidR="00C818DD" w:rsidRPr="005546A9" w:rsidRDefault="00C818DD" w:rsidP="00C818DD">
      <w:pPr>
        <w:pStyle w:val="Rubrikk"/>
      </w:pPr>
    </w:p>
    <w:p w14:paraId="62C1C93E" w14:textId="417CD252" w:rsidR="00C818DD" w:rsidRDefault="005546A9" w:rsidP="00C818DD">
      <w:pPr>
        <w:pStyle w:val="Overskrift3"/>
        <w:numPr>
          <w:ilvl w:val="0"/>
          <w:numId w:val="8"/>
        </w:numPr>
        <w:rPr>
          <w:lang w:val="nb-NO"/>
        </w:rPr>
      </w:pPr>
      <w:r w:rsidRPr="005546A9">
        <w:rPr>
          <w:lang w:val="nb-NO"/>
        </w:rPr>
        <w:t>Hands</w:t>
      </w:r>
      <w:r w:rsidR="00C818DD">
        <w:rPr>
          <w:lang w:val="nb-NO"/>
        </w:rPr>
        <w:t xml:space="preserve">pålegging og </w:t>
      </w:r>
      <w:proofErr w:type="spellStart"/>
      <w:r w:rsidR="00C818DD">
        <w:rPr>
          <w:lang w:val="nb-NO"/>
        </w:rPr>
        <w:t>bøn</w:t>
      </w:r>
      <w:proofErr w:type="spellEnd"/>
    </w:p>
    <w:p w14:paraId="5E7B95EE" w14:textId="33FBC6D4" w:rsidR="005546A9" w:rsidRDefault="005546A9" w:rsidP="005546A9">
      <w:pPr>
        <w:rPr>
          <w:lang w:val="nb-NO"/>
        </w:rPr>
      </w:pPr>
      <w:r w:rsidRPr="00C818DD">
        <w:rPr>
          <w:rStyle w:val="Sterk"/>
          <w:lang w:val="nb-NO"/>
        </w:rPr>
        <w:t>B</w:t>
      </w:r>
      <w:r w:rsidR="00C818DD" w:rsidRPr="00E54E0C">
        <w:rPr>
          <w:rStyle w:val="Sterk"/>
          <w:lang w:val="nb-NO"/>
        </w:rPr>
        <w:t xml:space="preserve"> |</w:t>
      </w:r>
      <w:r w:rsidR="00C818DD">
        <w:rPr>
          <w:lang w:val="nb-NO"/>
        </w:rPr>
        <w:t xml:space="preserve"> </w:t>
      </w:r>
      <w:r w:rsidRPr="005546A9">
        <w:rPr>
          <w:lang w:val="nb-NO"/>
        </w:rPr>
        <w:t xml:space="preserve">Med handspålegging og </w:t>
      </w:r>
      <w:proofErr w:type="spellStart"/>
      <w:r w:rsidRPr="005546A9">
        <w:rPr>
          <w:lang w:val="nb-NO"/>
        </w:rPr>
        <w:t>bøn</w:t>
      </w:r>
      <w:proofErr w:type="spellEnd"/>
      <w:r w:rsidRPr="005546A9">
        <w:rPr>
          <w:lang w:val="nb-NO"/>
        </w:rPr>
        <w:t xml:space="preserve"> vil vi </w:t>
      </w:r>
      <w:proofErr w:type="spellStart"/>
      <w:r w:rsidRPr="005546A9">
        <w:rPr>
          <w:lang w:val="nb-NO"/>
        </w:rPr>
        <w:t>over</w:t>
      </w:r>
      <w:r w:rsidR="00E54E0C">
        <w:rPr>
          <w:lang w:val="nb-NO"/>
        </w:rPr>
        <w:t>gj</w:t>
      </w:r>
      <w:r w:rsidRPr="005546A9">
        <w:rPr>
          <w:lang w:val="nb-NO"/>
        </w:rPr>
        <w:t>e</w:t>
      </w:r>
      <w:proofErr w:type="spellEnd"/>
      <w:r w:rsidRPr="005546A9">
        <w:rPr>
          <w:lang w:val="nb-NO"/>
        </w:rPr>
        <w:t xml:space="preserve"> deg til Gud, og be om at han ved sin Ande må helga deg og rusta deg til</w:t>
      </w:r>
      <w:r w:rsidR="00E54E0C">
        <w:rPr>
          <w:lang w:val="nb-NO"/>
        </w:rPr>
        <w:t xml:space="preserve"> </w:t>
      </w:r>
      <w:proofErr w:type="spellStart"/>
      <w:r w:rsidRPr="00594B8C">
        <w:rPr>
          <w:lang w:val="nb-NO"/>
        </w:rPr>
        <w:t>tenesta</w:t>
      </w:r>
      <w:proofErr w:type="spellEnd"/>
      <w:r w:rsidRPr="00594B8C">
        <w:rPr>
          <w:lang w:val="nb-NO"/>
        </w:rPr>
        <w:t>.</w:t>
      </w:r>
    </w:p>
    <w:p w14:paraId="678FCA0E" w14:textId="125CBF96" w:rsidR="00FA7965" w:rsidRPr="00594B8C" w:rsidRDefault="00594B8C" w:rsidP="00594B8C">
      <w:pPr>
        <w:pStyle w:val="Rubrikk"/>
      </w:pPr>
      <w:r>
        <w:t>Biskope</w:t>
      </w:r>
      <w:r w:rsidRPr="00594B8C">
        <w:t>n kneler.</w:t>
      </w:r>
    </w:p>
    <w:p w14:paraId="48270F00" w14:textId="14FDA5F3" w:rsidR="00594B8C" w:rsidRPr="00594B8C" w:rsidRDefault="00594B8C" w:rsidP="00FA7965">
      <w:pPr>
        <w:pStyle w:val="Rubrikk"/>
      </w:pPr>
      <w:r w:rsidRPr="00594B8C">
        <w:t xml:space="preserve">Den </w:t>
      </w:r>
      <w:proofErr w:type="spellStart"/>
      <w:r w:rsidRPr="00594B8C">
        <w:t>tenestgj</w:t>
      </w:r>
      <w:r w:rsidR="00FA7965">
        <w:t>e</w:t>
      </w:r>
      <w:r w:rsidRPr="00594B8C">
        <w:t>rande</w:t>
      </w:r>
      <w:proofErr w:type="spellEnd"/>
      <w:r w:rsidRPr="00594B8C">
        <w:t xml:space="preserve"> biskopen og </w:t>
      </w:r>
      <w:proofErr w:type="spellStart"/>
      <w:r w:rsidRPr="00594B8C">
        <w:t>dei</w:t>
      </w:r>
      <w:proofErr w:type="spellEnd"/>
      <w:r w:rsidRPr="00594B8C">
        <w:t xml:space="preserve"> som hjelper til, legg handa på </w:t>
      </w:r>
      <w:proofErr w:type="spellStart"/>
      <w:r w:rsidR="00FA7965">
        <w:t>ho</w:t>
      </w:r>
      <w:r w:rsidRPr="00594B8C">
        <w:t>vudet</w:t>
      </w:r>
      <w:proofErr w:type="spellEnd"/>
      <w:r w:rsidRPr="00594B8C">
        <w:t xml:space="preserve"> til biskopen.</w:t>
      </w:r>
    </w:p>
    <w:p w14:paraId="6EA6E3B8" w14:textId="7E6D9ECC" w:rsidR="00594B8C" w:rsidRPr="00594B8C" w:rsidRDefault="00FA7965" w:rsidP="00594B8C">
      <w:pPr>
        <w:rPr>
          <w:lang w:val="nn-NO"/>
        </w:rPr>
      </w:pPr>
      <w:r w:rsidRPr="00FA7965">
        <w:rPr>
          <w:rStyle w:val="Sterk"/>
        </w:rPr>
        <w:t>B |</w:t>
      </w:r>
      <w:r>
        <w:rPr>
          <w:lang w:val="nb-NO"/>
        </w:rPr>
        <w:t xml:space="preserve"> </w:t>
      </w:r>
      <w:r w:rsidR="00594B8C" w:rsidRPr="00594B8C">
        <w:rPr>
          <w:lang w:val="nb-NO"/>
        </w:rPr>
        <w:t xml:space="preserve">Allmektige Gud, vår Herre Jesu Kristi Far, sjå i nåde til denne tenaren din, og signe </w:t>
      </w:r>
      <w:r w:rsidR="00594B8C" w:rsidRPr="00940911">
        <w:rPr>
          <w:i/>
          <w:iCs w:val="0"/>
          <w:lang w:val="nb-NO"/>
        </w:rPr>
        <w:t>han</w:t>
      </w:r>
      <w:r w:rsidR="00594B8C" w:rsidRPr="00594B8C">
        <w:rPr>
          <w:lang w:val="nb-NO"/>
        </w:rPr>
        <w:t xml:space="preserve"> til gjerninga </w:t>
      </w:r>
      <w:r w:rsidR="00594B8C" w:rsidRPr="00940911">
        <w:rPr>
          <w:i/>
          <w:iCs w:val="0"/>
          <w:lang w:val="nb-NO"/>
        </w:rPr>
        <w:t>han</w:t>
      </w:r>
      <w:r w:rsidR="00594B8C" w:rsidRPr="00594B8C">
        <w:rPr>
          <w:lang w:val="nb-NO"/>
        </w:rPr>
        <w:t xml:space="preserve"> går til. </w:t>
      </w:r>
      <w:r w:rsidR="00594B8C" w:rsidRPr="00594B8C">
        <w:rPr>
          <w:lang w:val="nn-NO"/>
        </w:rPr>
        <w:t>Gjev</w:t>
      </w:r>
      <w:r w:rsidR="00940911">
        <w:rPr>
          <w:lang w:val="nn-NO"/>
        </w:rPr>
        <w:t xml:space="preserve"> </w:t>
      </w:r>
      <w:r w:rsidR="00594B8C" w:rsidRPr="00940911">
        <w:rPr>
          <w:i/>
          <w:iCs w:val="0"/>
          <w:lang w:val="nn-NO"/>
        </w:rPr>
        <w:t>han</w:t>
      </w:r>
      <w:r w:rsidR="00594B8C" w:rsidRPr="00594B8C">
        <w:rPr>
          <w:lang w:val="nn-NO"/>
        </w:rPr>
        <w:t xml:space="preserve"> din Heilage Ande, så </w:t>
      </w:r>
      <w:r w:rsidR="00594B8C" w:rsidRPr="00940911">
        <w:rPr>
          <w:i/>
          <w:iCs w:val="0"/>
          <w:lang w:val="nn-NO"/>
        </w:rPr>
        <w:t>han</w:t>
      </w:r>
      <w:r w:rsidR="00594B8C" w:rsidRPr="00594B8C">
        <w:rPr>
          <w:lang w:val="nn-NO"/>
        </w:rPr>
        <w:t xml:space="preserve"> utfører tenesta såleis at di kyrkje vert oppbygd og namnet ditt vert æra. Styrk </w:t>
      </w:r>
      <w:r w:rsidR="00594B8C" w:rsidRPr="00940911">
        <w:rPr>
          <w:i/>
          <w:iCs w:val="0"/>
          <w:lang w:val="nn-NO"/>
        </w:rPr>
        <w:t>han</w:t>
      </w:r>
      <w:r w:rsidR="00594B8C" w:rsidRPr="00594B8C">
        <w:rPr>
          <w:lang w:val="nn-NO"/>
        </w:rPr>
        <w:t xml:space="preserve"> til å halda fast ved </w:t>
      </w:r>
      <w:r w:rsidR="00594B8C" w:rsidRPr="00594B8C">
        <w:rPr>
          <w:lang w:val="nn-NO"/>
        </w:rPr>
        <w:lastRenderedPageBreak/>
        <w:t xml:space="preserve">ditt ord og forkynna Jesu Kristi evangelium rett. Gje </w:t>
      </w:r>
      <w:r w:rsidR="00594B8C" w:rsidRPr="00940911">
        <w:rPr>
          <w:i/>
          <w:iCs w:val="0"/>
          <w:lang w:val="nn-NO"/>
        </w:rPr>
        <w:t>han</w:t>
      </w:r>
      <w:r w:rsidR="00594B8C" w:rsidRPr="00594B8C">
        <w:rPr>
          <w:lang w:val="nn-NO"/>
        </w:rPr>
        <w:t xml:space="preserve"> at </w:t>
      </w:r>
      <w:r w:rsidR="00594B8C" w:rsidRPr="00940911">
        <w:rPr>
          <w:i/>
          <w:iCs w:val="0"/>
          <w:lang w:val="nn-NO"/>
        </w:rPr>
        <w:t>han</w:t>
      </w:r>
      <w:r w:rsidR="00594B8C" w:rsidRPr="00594B8C">
        <w:rPr>
          <w:lang w:val="nn-NO"/>
        </w:rPr>
        <w:t xml:space="preserve"> i tale </w:t>
      </w:r>
      <w:proofErr w:type="spellStart"/>
      <w:r w:rsidR="00594B8C" w:rsidRPr="00594B8C">
        <w:rPr>
          <w:lang w:val="nn-NO"/>
        </w:rPr>
        <w:t>ogferd</w:t>
      </w:r>
      <w:proofErr w:type="spellEnd"/>
      <w:r w:rsidR="00594B8C" w:rsidRPr="00594B8C">
        <w:rPr>
          <w:lang w:val="nn-NO"/>
        </w:rPr>
        <w:t xml:space="preserve"> får vera eit føredøme for dei som trur på deg.</w:t>
      </w:r>
    </w:p>
    <w:p w14:paraId="52569AC5" w14:textId="500EF515" w:rsidR="00594B8C" w:rsidRPr="00594B8C" w:rsidRDefault="00594B8C" w:rsidP="00594B8C">
      <w:pPr>
        <w:rPr>
          <w:lang w:val="nn-NO"/>
        </w:rPr>
      </w:pPr>
      <w:r w:rsidRPr="00594B8C">
        <w:rPr>
          <w:lang w:val="nn-NO"/>
        </w:rPr>
        <w:t xml:space="preserve">Fyll </w:t>
      </w:r>
      <w:r w:rsidRPr="00940911">
        <w:rPr>
          <w:i/>
          <w:iCs w:val="0"/>
          <w:lang w:val="nn-NO"/>
        </w:rPr>
        <w:t>han</w:t>
      </w:r>
      <w:r w:rsidRPr="00594B8C">
        <w:rPr>
          <w:lang w:val="nn-NO"/>
        </w:rPr>
        <w:t xml:space="preserve"> med vaksam kjærleik, så </w:t>
      </w:r>
      <w:r w:rsidRPr="00940911">
        <w:rPr>
          <w:i/>
          <w:iCs w:val="0"/>
          <w:lang w:val="nn-NO"/>
        </w:rPr>
        <w:t>han</w:t>
      </w:r>
      <w:r w:rsidRPr="00594B8C">
        <w:rPr>
          <w:lang w:val="nn-NO"/>
        </w:rPr>
        <w:t xml:space="preserve"> med truskap fører</w:t>
      </w:r>
      <w:r w:rsidR="00361959">
        <w:rPr>
          <w:lang w:val="nn-NO"/>
        </w:rPr>
        <w:t xml:space="preserve"> </w:t>
      </w:r>
      <w:r w:rsidRPr="00594B8C">
        <w:rPr>
          <w:lang w:val="nn-NO"/>
        </w:rPr>
        <w:t>tilsyn med</w:t>
      </w:r>
      <w:r w:rsidR="00361959">
        <w:rPr>
          <w:lang w:val="nn-NO"/>
        </w:rPr>
        <w:t xml:space="preserve"> </w:t>
      </w:r>
      <w:r w:rsidRPr="00594B8C">
        <w:rPr>
          <w:lang w:val="nn-NO"/>
        </w:rPr>
        <w:t>kyrkjelydane og dei som gjer teneste der. Hjelp</w:t>
      </w:r>
      <w:r w:rsidR="00361959">
        <w:rPr>
          <w:lang w:val="nn-NO"/>
        </w:rPr>
        <w:t xml:space="preserve"> </w:t>
      </w:r>
      <w:r w:rsidRPr="00940911">
        <w:rPr>
          <w:i/>
          <w:iCs w:val="0"/>
          <w:lang w:val="nn-NO"/>
        </w:rPr>
        <w:t>han</w:t>
      </w:r>
      <w:r w:rsidRPr="00594B8C">
        <w:rPr>
          <w:lang w:val="nn-NO"/>
        </w:rPr>
        <w:t xml:space="preserve"> til å gå fram med klokskap når </w:t>
      </w:r>
      <w:r w:rsidRPr="00940911">
        <w:rPr>
          <w:i/>
          <w:iCs w:val="0"/>
          <w:lang w:val="nn-NO"/>
        </w:rPr>
        <w:t>han</w:t>
      </w:r>
      <w:r w:rsidRPr="00594B8C">
        <w:rPr>
          <w:lang w:val="nn-NO"/>
        </w:rPr>
        <w:t xml:space="preserve"> gjev trøyst </w:t>
      </w:r>
      <w:proofErr w:type="spellStart"/>
      <w:r w:rsidRPr="00594B8C">
        <w:rPr>
          <w:lang w:val="nn-NO"/>
        </w:rPr>
        <w:t>ogråd</w:t>
      </w:r>
      <w:proofErr w:type="spellEnd"/>
      <w:r w:rsidRPr="00594B8C">
        <w:rPr>
          <w:lang w:val="nn-NO"/>
        </w:rPr>
        <w:t xml:space="preserve">, når </w:t>
      </w:r>
      <w:r w:rsidRPr="00940911">
        <w:rPr>
          <w:i/>
          <w:iCs w:val="0"/>
          <w:lang w:val="nn-NO"/>
        </w:rPr>
        <w:t>han</w:t>
      </w:r>
      <w:r w:rsidRPr="00594B8C">
        <w:rPr>
          <w:lang w:val="nn-NO"/>
        </w:rPr>
        <w:t xml:space="preserve"> lærer, </w:t>
      </w:r>
      <w:proofErr w:type="spellStart"/>
      <w:r w:rsidRPr="00594B8C">
        <w:rPr>
          <w:lang w:val="nn-NO"/>
        </w:rPr>
        <w:t>tilskundar</w:t>
      </w:r>
      <w:proofErr w:type="spellEnd"/>
      <w:r w:rsidRPr="00594B8C">
        <w:rPr>
          <w:lang w:val="nn-NO"/>
        </w:rPr>
        <w:t xml:space="preserve"> og talar til rette, så det heilage evangeliet må haldast klårt og reint hjå oss og einskapen i di kyrkje verta fremja mellom oss, ved Son din Jesus Kristus, vår Herre.</w:t>
      </w:r>
    </w:p>
    <w:p w14:paraId="3F6E52E7" w14:textId="28B916ED" w:rsidR="00594B8C" w:rsidRPr="00594B8C" w:rsidRDefault="00594B8C" w:rsidP="00594B8C">
      <w:pPr>
        <w:rPr>
          <w:lang w:val="nn-NO"/>
        </w:rPr>
      </w:pPr>
      <w:r w:rsidRPr="00361959">
        <w:rPr>
          <w:rStyle w:val="Sterk"/>
          <w:lang w:val="nb-NO"/>
        </w:rPr>
        <w:t xml:space="preserve">Biskopen og </w:t>
      </w:r>
      <w:proofErr w:type="spellStart"/>
      <w:r w:rsidRPr="00361959">
        <w:rPr>
          <w:rStyle w:val="Sterk"/>
          <w:lang w:val="nb-NO"/>
        </w:rPr>
        <w:t>dei</w:t>
      </w:r>
      <w:proofErr w:type="spellEnd"/>
      <w:r w:rsidRPr="00361959">
        <w:rPr>
          <w:rStyle w:val="Sterk"/>
          <w:lang w:val="nb-NO"/>
        </w:rPr>
        <w:t xml:space="preserve"> som hjelper til</w:t>
      </w:r>
      <w:r w:rsidR="00361959" w:rsidRPr="00361959">
        <w:rPr>
          <w:lang w:val="nb-NO"/>
        </w:rPr>
        <w:t xml:space="preserve"> </w:t>
      </w:r>
      <w:r w:rsidR="00361959">
        <w:rPr>
          <w:lang w:val="nb-NO"/>
        </w:rPr>
        <w:t xml:space="preserve">| </w:t>
      </w:r>
      <w:r w:rsidRPr="00594B8C">
        <w:rPr>
          <w:lang w:val="nn-NO"/>
        </w:rPr>
        <w:t>Amen.</w:t>
      </w:r>
    </w:p>
    <w:p w14:paraId="066F3639" w14:textId="79B7F4C9" w:rsidR="00594B8C" w:rsidRPr="00594B8C" w:rsidRDefault="00594B8C" w:rsidP="00594B8C">
      <w:pPr>
        <w:rPr>
          <w:lang w:val="nn-NO"/>
        </w:rPr>
      </w:pPr>
      <w:r w:rsidRPr="00361959">
        <w:rPr>
          <w:rStyle w:val="Sterk"/>
          <w:lang w:val="nn-NO"/>
        </w:rPr>
        <w:t>B</w:t>
      </w:r>
      <w:r w:rsidRPr="00594B8C">
        <w:rPr>
          <w:lang w:val="nn-NO"/>
        </w:rPr>
        <w:t xml:space="preserve"> </w:t>
      </w:r>
      <w:r w:rsidR="00361959">
        <w:rPr>
          <w:lang w:val="nn-NO"/>
        </w:rPr>
        <w:t xml:space="preserve">| </w:t>
      </w:r>
      <w:r w:rsidRPr="00594B8C">
        <w:rPr>
          <w:lang w:val="nn-NO"/>
        </w:rPr>
        <w:t>Så gjer eg kunnig at du er rett kalla biskop i vår kyrkje, med det mynde og ansvar som høyrer ditt heilage kall til, etter Guds ord og dei ordningane vår kyrkje har.</w:t>
      </w:r>
    </w:p>
    <w:p w14:paraId="0A1DB509" w14:textId="77777777" w:rsidR="00594B8C" w:rsidRPr="00594B8C" w:rsidRDefault="00594B8C" w:rsidP="00361959">
      <w:pPr>
        <w:pStyle w:val="Rubrikk"/>
      </w:pPr>
      <w:r w:rsidRPr="00594B8C">
        <w:t xml:space="preserve">Den </w:t>
      </w:r>
      <w:proofErr w:type="spellStart"/>
      <w:r w:rsidRPr="00594B8C">
        <w:t>tenestgjerande</w:t>
      </w:r>
      <w:proofErr w:type="spellEnd"/>
      <w:r w:rsidRPr="00594B8C">
        <w:t xml:space="preserve"> biskopen legg </w:t>
      </w:r>
      <w:proofErr w:type="spellStart"/>
      <w:r w:rsidRPr="00594B8C">
        <w:t>bispekrossen</w:t>
      </w:r>
      <w:proofErr w:type="spellEnd"/>
      <w:r w:rsidRPr="00594B8C">
        <w:t xml:space="preserve"> kring halsen på den nye biskopen.</w:t>
      </w:r>
    </w:p>
    <w:p w14:paraId="398BA9B7" w14:textId="77777777" w:rsidR="00361959" w:rsidRDefault="00594B8C" w:rsidP="00361959">
      <w:pPr>
        <w:pStyle w:val="Rubrikk"/>
      </w:pPr>
      <w:r w:rsidRPr="00594B8C">
        <w:t xml:space="preserve">Den </w:t>
      </w:r>
      <w:proofErr w:type="spellStart"/>
      <w:r w:rsidRPr="00594B8C">
        <w:t>tenestgjerande</w:t>
      </w:r>
      <w:proofErr w:type="spellEnd"/>
      <w:r w:rsidRPr="00594B8C">
        <w:t xml:space="preserve"> biskopen og </w:t>
      </w:r>
      <w:proofErr w:type="spellStart"/>
      <w:r w:rsidRPr="00594B8C">
        <w:t>dei</w:t>
      </w:r>
      <w:proofErr w:type="spellEnd"/>
      <w:r w:rsidRPr="00594B8C">
        <w:t xml:space="preserve"> som hjelper til, går til </w:t>
      </w:r>
      <w:proofErr w:type="spellStart"/>
      <w:r w:rsidRPr="00594B8C">
        <w:t>plassane</w:t>
      </w:r>
      <w:proofErr w:type="spellEnd"/>
      <w:r w:rsidRPr="00594B8C">
        <w:t xml:space="preserve"> sine. </w:t>
      </w:r>
    </w:p>
    <w:p w14:paraId="556B705F" w14:textId="2FC102E3" w:rsidR="00361959" w:rsidRPr="00594B8C" w:rsidRDefault="00594B8C" w:rsidP="00361959">
      <w:pPr>
        <w:pStyle w:val="Rubrikk"/>
      </w:pPr>
      <w:r w:rsidRPr="00594B8C">
        <w:t xml:space="preserve">Den nye biskopen går til </w:t>
      </w:r>
      <w:proofErr w:type="spellStart"/>
      <w:r w:rsidRPr="00594B8C">
        <w:t>altaret</w:t>
      </w:r>
      <w:proofErr w:type="spellEnd"/>
      <w:r w:rsidRPr="00594B8C">
        <w:t>.</w:t>
      </w:r>
    </w:p>
    <w:p w14:paraId="711F5D20" w14:textId="17E1167A" w:rsidR="00594B8C" w:rsidRPr="00594B8C" w:rsidRDefault="00594B8C" w:rsidP="00361959">
      <w:pPr>
        <w:pStyle w:val="Overskrift3"/>
        <w:numPr>
          <w:ilvl w:val="0"/>
          <w:numId w:val="8"/>
        </w:numPr>
        <w:rPr>
          <w:lang w:val="nb-NO"/>
        </w:rPr>
      </w:pPr>
      <w:proofErr w:type="spellStart"/>
      <w:r w:rsidRPr="00594B8C">
        <w:rPr>
          <w:lang w:val="nb-NO"/>
        </w:rPr>
        <w:t>Truvedkjennin</w:t>
      </w:r>
      <w:r w:rsidR="00361959">
        <w:rPr>
          <w:lang w:val="nb-NO"/>
        </w:rPr>
        <w:t>g</w:t>
      </w:r>
      <w:proofErr w:type="spellEnd"/>
    </w:p>
    <w:p w14:paraId="1FFA154A" w14:textId="527E258C" w:rsidR="00594B8C" w:rsidRDefault="00594B8C" w:rsidP="00594B8C">
      <w:pPr>
        <w:rPr>
          <w:lang w:val="nn-NO"/>
        </w:rPr>
      </w:pPr>
      <w:r w:rsidRPr="00361959">
        <w:rPr>
          <w:rStyle w:val="Sterk"/>
          <w:lang w:val="nb-NO"/>
        </w:rPr>
        <w:t>Den nye biskopen</w:t>
      </w:r>
      <w:r w:rsidR="00361959">
        <w:rPr>
          <w:lang w:val="nb-NO"/>
        </w:rPr>
        <w:t xml:space="preserve"> </w:t>
      </w:r>
      <w:r w:rsidRPr="00361959">
        <w:rPr>
          <w:rStyle w:val="RubrikkTegn"/>
          <w:b w:val="0"/>
          <w:bCs w:val="0"/>
          <w:i w:val="0"/>
          <w:iCs w:val="0"/>
        </w:rPr>
        <w:t xml:space="preserve">vend mot </w:t>
      </w:r>
      <w:proofErr w:type="spellStart"/>
      <w:r w:rsidRPr="00361959">
        <w:rPr>
          <w:rStyle w:val="RubrikkTegn"/>
          <w:b w:val="0"/>
          <w:bCs w:val="0"/>
          <w:i w:val="0"/>
          <w:iCs w:val="0"/>
        </w:rPr>
        <w:t>kyrkjelyden</w:t>
      </w:r>
      <w:proofErr w:type="spellEnd"/>
      <w:r w:rsidR="00361959">
        <w:rPr>
          <w:lang w:val="nb-NO"/>
        </w:rPr>
        <w:t xml:space="preserve"> | </w:t>
      </w:r>
      <w:r w:rsidRPr="00594B8C">
        <w:rPr>
          <w:lang w:val="nn-NO"/>
        </w:rPr>
        <w:t>Lat oss vedkjennast vår heilage tru.</w:t>
      </w:r>
    </w:p>
    <w:p w14:paraId="35C97AB0" w14:textId="77777777" w:rsidR="00E87064" w:rsidRPr="00E87064" w:rsidRDefault="00E87064" w:rsidP="00E87064">
      <w:pPr>
        <w:pStyle w:val="Rubrikk"/>
      </w:pPr>
      <w:r w:rsidRPr="00E87064">
        <w:t>Deretter saman med kyrkjelyden, vend mot altaret</w:t>
      </w:r>
    </w:p>
    <w:p w14:paraId="0D7494C5" w14:textId="73170D59" w:rsidR="00E87064" w:rsidRPr="00AF126A" w:rsidRDefault="00AF126A" w:rsidP="00AF126A">
      <w:pPr>
        <w:spacing w:after="0"/>
        <w:rPr>
          <w:b/>
          <w:bCs w:val="0"/>
          <w:color w:val="000000" w:themeColor="text1"/>
          <w:lang w:val="nn-NO"/>
        </w:rPr>
      </w:pPr>
      <w:r w:rsidRPr="00AF126A">
        <w:rPr>
          <w:rStyle w:val="Sterk"/>
          <w:lang w:val="nn-NO"/>
        </w:rPr>
        <w:t xml:space="preserve">A | </w:t>
      </w:r>
      <w:r w:rsidR="00E87064" w:rsidRPr="00E87064">
        <w:rPr>
          <w:lang w:val="nn-NO"/>
        </w:rPr>
        <w:t>Vi trur på ein Gud, den allmektige Far,</w:t>
      </w:r>
    </w:p>
    <w:p w14:paraId="4C7C1372" w14:textId="77777777" w:rsidR="00E87064" w:rsidRPr="00E87064" w:rsidRDefault="00E87064" w:rsidP="00E87064">
      <w:pPr>
        <w:rPr>
          <w:lang w:val="nn-NO"/>
        </w:rPr>
      </w:pPr>
      <w:r w:rsidRPr="00E87064">
        <w:rPr>
          <w:lang w:val="nn-NO"/>
        </w:rPr>
        <w:t>som har skapt himmel og jord, alt synleg og usynleg.</w:t>
      </w:r>
    </w:p>
    <w:p w14:paraId="4F02DA00" w14:textId="77777777" w:rsidR="00E87064" w:rsidRPr="00E87064" w:rsidRDefault="00E87064" w:rsidP="00AF126A">
      <w:pPr>
        <w:spacing w:after="0"/>
        <w:rPr>
          <w:lang w:val="nn-NO"/>
        </w:rPr>
      </w:pPr>
      <w:r w:rsidRPr="00E87064">
        <w:rPr>
          <w:lang w:val="nn-NO"/>
        </w:rPr>
        <w:t>Vi trur på ein Herre, Jesus Kristus, Guds einborne Son,</w:t>
      </w:r>
    </w:p>
    <w:p w14:paraId="3B7206D2" w14:textId="77777777" w:rsidR="00E87064" w:rsidRPr="00E87064" w:rsidRDefault="00E87064" w:rsidP="00AF126A">
      <w:pPr>
        <w:spacing w:after="0"/>
        <w:rPr>
          <w:lang w:val="nn-NO"/>
        </w:rPr>
      </w:pPr>
      <w:r w:rsidRPr="00E87064">
        <w:rPr>
          <w:lang w:val="nn-NO"/>
        </w:rPr>
        <w:t>fødd av Faderen før alle tider, Gud av Gud, ljos av ljos,</w:t>
      </w:r>
    </w:p>
    <w:p w14:paraId="207C7172" w14:textId="77777777" w:rsidR="00E87064" w:rsidRPr="00E87064" w:rsidRDefault="00E87064" w:rsidP="00AF126A">
      <w:pPr>
        <w:spacing w:after="0"/>
        <w:rPr>
          <w:lang w:val="nn-NO"/>
        </w:rPr>
      </w:pPr>
      <w:r w:rsidRPr="00E87064">
        <w:rPr>
          <w:lang w:val="nn-NO"/>
        </w:rPr>
        <w:t>sann Gud av sann Gud, fødd, ikkje skapt,</w:t>
      </w:r>
    </w:p>
    <w:p w14:paraId="6118DD02" w14:textId="77777777" w:rsidR="00E87064" w:rsidRPr="00E87064" w:rsidRDefault="00E87064" w:rsidP="00AF126A">
      <w:pPr>
        <w:spacing w:after="0"/>
        <w:rPr>
          <w:lang w:val="nn-NO"/>
        </w:rPr>
      </w:pPr>
      <w:r w:rsidRPr="00E87064">
        <w:rPr>
          <w:lang w:val="nn-NO"/>
        </w:rPr>
        <w:t xml:space="preserve">av same vesen som </w:t>
      </w:r>
      <w:proofErr w:type="spellStart"/>
      <w:r w:rsidRPr="00E87064">
        <w:rPr>
          <w:lang w:val="nn-NO"/>
        </w:rPr>
        <w:t>Fåderen</w:t>
      </w:r>
      <w:proofErr w:type="spellEnd"/>
      <w:r w:rsidRPr="00E87064">
        <w:rPr>
          <w:lang w:val="nn-NO"/>
        </w:rPr>
        <w:t>. Ved han er alt skapt.</w:t>
      </w:r>
    </w:p>
    <w:p w14:paraId="11E37138" w14:textId="77777777" w:rsidR="00E87064" w:rsidRPr="00E87064" w:rsidRDefault="00E87064" w:rsidP="00AF126A">
      <w:pPr>
        <w:spacing w:after="0"/>
        <w:rPr>
          <w:lang w:val="nn-NO"/>
        </w:rPr>
      </w:pPr>
      <w:r w:rsidRPr="00E87064">
        <w:rPr>
          <w:lang w:val="nn-NO"/>
        </w:rPr>
        <w:t>For oss menneske og til vår frelse steig han ned frå himmelen,</w:t>
      </w:r>
    </w:p>
    <w:p w14:paraId="5D7B1C80" w14:textId="77777777" w:rsidR="00E87064" w:rsidRPr="00E87064" w:rsidRDefault="00E87064" w:rsidP="00AF126A">
      <w:pPr>
        <w:spacing w:after="0"/>
        <w:rPr>
          <w:lang w:val="nn-NO"/>
        </w:rPr>
      </w:pPr>
      <w:r w:rsidRPr="00E87064">
        <w:rPr>
          <w:lang w:val="nn-NO"/>
        </w:rPr>
        <w:t>og ved Den Heilage Ande og av Maria møy vart han menneske av kjøt og blod.</w:t>
      </w:r>
    </w:p>
    <w:p w14:paraId="57014C51" w14:textId="77777777" w:rsidR="00E87064" w:rsidRPr="00E87064" w:rsidRDefault="00E87064" w:rsidP="00AF126A">
      <w:pPr>
        <w:spacing w:after="0"/>
        <w:rPr>
          <w:lang w:val="nn-NO"/>
        </w:rPr>
      </w:pPr>
      <w:r w:rsidRPr="00E87064">
        <w:rPr>
          <w:lang w:val="nn-NO"/>
        </w:rPr>
        <w:t>Han vart krossfest for oss under Pontius Pilatus, leid og vart gravlagd,</w:t>
      </w:r>
    </w:p>
    <w:p w14:paraId="67D995E4" w14:textId="77777777" w:rsidR="00E87064" w:rsidRPr="00E87064" w:rsidRDefault="00E87064" w:rsidP="00AF126A">
      <w:pPr>
        <w:spacing w:after="0"/>
        <w:rPr>
          <w:lang w:val="nn-NO"/>
        </w:rPr>
      </w:pPr>
      <w:r w:rsidRPr="00E87064">
        <w:rPr>
          <w:lang w:val="nn-NO"/>
        </w:rPr>
        <w:t>stod opp tredje dagen etter Skriftene og for opp til himmelen,</w:t>
      </w:r>
    </w:p>
    <w:p w14:paraId="21583D32" w14:textId="77777777" w:rsidR="00E87064" w:rsidRPr="00E87064" w:rsidRDefault="00E87064" w:rsidP="00AF126A">
      <w:pPr>
        <w:spacing w:after="0"/>
        <w:rPr>
          <w:lang w:val="nn-NO"/>
        </w:rPr>
      </w:pPr>
      <w:r w:rsidRPr="00E87064">
        <w:rPr>
          <w:lang w:val="nn-NO"/>
        </w:rPr>
        <w:t>sit ved høgre handa åt Faderen, skal koma att i herlegdom</w:t>
      </w:r>
    </w:p>
    <w:p w14:paraId="51307A2F" w14:textId="77777777" w:rsidR="00E87064" w:rsidRPr="00E87064" w:rsidRDefault="00E87064" w:rsidP="00AF126A">
      <w:pPr>
        <w:spacing w:after="0"/>
        <w:rPr>
          <w:lang w:val="nn-NO"/>
        </w:rPr>
      </w:pPr>
      <w:r w:rsidRPr="00E87064">
        <w:rPr>
          <w:lang w:val="nn-NO"/>
        </w:rPr>
        <w:t>for å døma levande og døde,</w:t>
      </w:r>
    </w:p>
    <w:p w14:paraId="4BCC40CE" w14:textId="3D034E4A" w:rsidR="00E87064" w:rsidRPr="00E87064" w:rsidRDefault="00E87064" w:rsidP="00E87064">
      <w:pPr>
        <w:rPr>
          <w:lang w:val="nn-NO"/>
        </w:rPr>
      </w:pPr>
      <w:r w:rsidRPr="00E87064">
        <w:rPr>
          <w:lang w:val="nn-NO"/>
        </w:rPr>
        <w:t>og hans rike skal vera utan ende.</w:t>
      </w:r>
    </w:p>
    <w:p w14:paraId="3D958FF8" w14:textId="598187C0" w:rsidR="00E87064" w:rsidRDefault="00E87064" w:rsidP="001506C1">
      <w:pPr>
        <w:rPr>
          <w:rStyle w:val="Svakreferanse"/>
          <w:lang w:val="nn-NO"/>
        </w:rPr>
      </w:pPr>
      <w:r w:rsidRPr="00E87064">
        <w:rPr>
          <w:lang w:val="nn-NO"/>
        </w:rPr>
        <w:t>Vi trur på Den Heilage Ande, som er Herre og gjer levande, som går ut frå Faderen og Sonen,</w:t>
      </w:r>
      <w:r w:rsidR="00A96DB0">
        <w:rPr>
          <w:lang w:val="nn-NO"/>
        </w:rPr>
        <w:t xml:space="preserve"> </w:t>
      </w:r>
      <w:r w:rsidRPr="00E87064">
        <w:rPr>
          <w:lang w:val="nn-NO"/>
        </w:rPr>
        <w:t>som vert tilbeden og æra saman med Faderen og Sonen, og som har tala gjennom profetane.</w:t>
      </w:r>
      <w:r w:rsidR="001506C1" w:rsidRPr="001506C1">
        <w:rPr>
          <w:lang w:val="nn-NO"/>
        </w:rPr>
        <w:t xml:space="preserve"> </w:t>
      </w:r>
      <w:r w:rsidR="001506C1" w:rsidRPr="001506C1">
        <w:rPr>
          <w:lang w:val="nn-NO"/>
        </w:rPr>
        <w:t>Vi trur på ei heilag, allmenn og apostolisk kyrkje.</w:t>
      </w:r>
      <w:r w:rsidR="001506C1">
        <w:rPr>
          <w:lang w:val="nn-NO"/>
        </w:rPr>
        <w:t xml:space="preserve"> </w:t>
      </w:r>
      <w:r w:rsidR="001506C1" w:rsidRPr="001506C1">
        <w:rPr>
          <w:lang w:val="nn-NO"/>
        </w:rPr>
        <w:t xml:space="preserve">Vi </w:t>
      </w:r>
      <w:proofErr w:type="spellStart"/>
      <w:r w:rsidR="001506C1" w:rsidRPr="001506C1">
        <w:rPr>
          <w:lang w:val="nn-NO"/>
        </w:rPr>
        <w:t>vedkjennest</w:t>
      </w:r>
      <w:proofErr w:type="spellEnd"/>
      <w:r w:rsidR="001506C1" w:rsidRPr="001506C1">
        <w:rPr>
          <w:lang w:val="nn-NO"/>
        </w:rPr>
        <w:t xml:space="preserve"> ein dåp til forlating for syndene og ser fram til oppstoda av dei døde</w:t>
      </w:r>
      <w:r w:rsidR="001506C1">
        <w:rPr>
          <w:lang w:val="nn-NO"/>
        </w:rPr>
        <w:t xml:space="preserve"> </w:t>
      </w:r>
      <w:r w:rsidR="001506C1" w:rsidRPr="001506C1">
        <w:rPr>
          <w:lang w:val="nn-NO"/>
        </w:rPr>
        <w:t>og eit liv i den komande verda.</w:t>
      </w:r>
      <w:r w:rsidR="001506C1">
        <w:rPr>
          <w:lang w:val="nn-NO"/>
        </w:rPr>
        <w:t xml:space="preserve"> </w:t>
      </w:r>
      <w:r w:rsidR="001506C1" w:rsidRPr="001506C1">
        <w:rPr>
          <w:lang w:val="nn-NO"/>
        </w:rPr>
        <w:t>Amen.</w:t>
      </w:r>
      <w:r w:rsidR="001506C1" w:rsidRPr="001506C1">
        <w:rPr>
          <w:lang w:val="nn-NO"/>
        </w:rPr>
        <w:tab/>
      </w:r>
      <w:r w:rsidR="001506C1">
        <w:rPr>
          <w:lang w:val="nn-NO"/>
        </w:rPr>
        <w:tab/>
      </w:r>
      <w:r w:rsidR="001506C1" w:rsidRPr="001506C1">
        <w:rPr>
          <w:rStyle w:val="Svakreferanse"/>
          <w:lang w:val="nn-NO"/>
        </w:rPr>
        <w:t>Den nikenske truvedkjenninga</w:t>
      </w:r>
    </w:p>
    <w:p w14:paraId="0334A7B1" w14:textId="77777777" w:rsidR="0070258B" w:rsidRDefault="000D069E" w:rsidP="0070258B">
      <w:pPr>
        <w:pStyle w:val="Rubrikk"/>
      </w:pPr>
      <w:r>
        <w:t>Kyrkjelyden set seg</w:t>
      </w:r>
    </w:p>
    <w:p w14:paraId="479FD8DE" w14:textId="455DF8FE" w:rsidR="000D069E" w:rsidRPr="000D069E" w:rsidRDefault="0070258B" w:rsidP="0070258B">
      <w:pPr>
        <w:pStyle w:val="Overskrift3"/>
        <w:numPr>
          <w:ilvl w:val="0"/>
          <w:numId w:val="8"/>
        </w:numPr>
        <w:rPr>
          <w:lang w:val="nn-NO"/>
        </w:rPr>
      </w:pPr>
      <w:r>
        <w:rPr>
          <w:lang w:val="nn-NO"/>
        </w:rPr>
        <w:t>Salme før preika</w:t>
      </w:r>
      <w:r w:rsidR="000D069E" w:rsidRPr="000D069E">
        <w:rPr>
          <w:lang w:val="nn-NO"/>
        </w:rPr>
        <w:tab/>
        <w:t xml:space="preserve"> </w:t>
      </w:r>
      <w:r w:rsidR="000D069E" w:rsidRPr="000D069E">
        <w:rPr>
          <w:lang w:val="nn-NO"/>
        </w:rPr>
        <w:tab/>
        <w:t xml:space="preserve"> </w:t>
      </w:r>
    </w:p>
    <w:p w14:paraId="5A4F8ADF" w14:textId="4125F813" w:rsidR="000D069E" w:rsidRPr="000D069E" w:rsidRDefault="000D069E" w:rsidP="0070258B">
      <w:pPr>
        <w:pStyle w:val="Rubrikk"/>
      </w:pPr>
      <w:r w:rsidRPr="000D069E">
        <w:t>Kort bønesalme</w:t>
      </w:r>
    </w:p>
    <w:p w14:paraId="740CE0F6" w14:textId="4A8A64E0" w:rsidR="000D069E" w:rsidRPr="000D069E" w:rsidRDefault="000D069E" w:rsidP="0070258B">
      <w:pPr>
        <w:pStyle w:val="Overskrift3"/>
        <w:numPr>
          <w:ilvl w:val="0"/>
          <w:numId w:val="8"/>
        </w:numPr>
        <w:rPr>
          <w:lang w:val="nn-NO"/>
        </w:rPr>
      </w:pPr>
      <w:r w:rsidRPr="000D069E">
        <w:rPr>
          <w:lang w:val="nn-NO"/>
        </w:rPr>
        <w:lastRenderedPageBreak/>
        <w:t>Preike</w:t>
      </w:r>
    </w:p>
    <w:p w14:paraId="6646917D" w14:textId="77777777" w:rsidR="0070258B" w:rsidRDefault="000D069E" w:rsidP="0070258B">
      <w:pPr>
        <w:pStyle w:val="Rubrikk"/>
      </w:pPr>
      <w:r w:rsidRPr="000D069E">
        <w:t xml:space="preserve">Den nye biskopen preikar over teksten for dagen. </w:t>
      </w:r>
    </w:p>
    <w:p w14:paraId="0109C385" w14:textId="77777777" w:rsidR="0070258B" w:rsidRDefault="0070258B" w:rsidP="0070258B">
      <w:pPr>
        <w:pStyle w:val="Rubrikk"/>
      </w:pPr>
    </w:p>
    <w:p w14:paraId="5204431C" w14:textId="1A98782A" w:rsidR="001506C1" w:rsidRPr="00594B8C" w:rsidRDefault="000D069E" w:rsidP="0070258B">
      <w:pPr>
        <w:pStyle w:val="Rubrikk"/>
      </w:pPr>
      <w:r w:rsidRPr="000D069E">
        <w:t>Deretter held gudstenesta fram som vanleg høgmesse.</w:t>
      </w:r>
    </w:p>
    <w:sectPr w:rsidR="001506C1" w:rsidRPr="00594B8C" w:rsidSect="003A1945">
      <w:headerReference w:type="default" r:id="rId8"/>
      <w:footerReference w:type="default" r:id="rId9"/>
      <w:headerReference w:type="first" r:id="rId10"/>
      <w:footerReference w:type="first" r:id="rId11"/>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637E" w14:textId="77777777" w:rsidR="00DC0D4A" w:rsidRDefault="00DC0D4A">
      <w:r>
        <w:separator/>
      </w:r>
    </w:p>
  </w:endnote>
  <w:endnote w:type="continuationSeparator" w:id="0">
    <w:p w14:paraId="3EA1D10C" w14:textId="77777777" w:rsidR="00DC0D4A" w:rsidRDefault="00DC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9EBB" w14:textId="77777777" w:rsidR="00926F99" w:rsidRPr="00BB1CC3" w:rsidRDefault="00926F99" w:rsidP="00E3581D">
    <w:pPr>
      <w:pStyle w:val="Bunntekst"/>
      <w:jc w:val="center"/>
      <w:rPr>
        <w:rFonts w:cstheme="majorHAnsi"/>
        <w:i/>
        <w:iCs w:val="0"/>
        <w:sz w:val="16"/>
        <w:szCs w:val="16"/>
      </w:rPr>
    </w:pPr>
  </w:p>
  <w:p w14:paraId="774FEBE2" w14:textId="58FFE850" w:rsidR="00926F99" w:rsidRPr="00BB1CC3" w:rsidRDefault="00A420DB" w:rsidP="00A420DB">
    <w:pPr>
      <w:pStyle w:val="Bunntekst"/>
      <w:tabs>
        <w:tab w:val="clear" w:pos="4536"/>
        <w:tab w:val="center" w:pos="3969"/>
      </w:tabs>
      <w:rPr>
        <w:rFonts w:cstheme="majorHAnsi"/>
        <w:i/>
        <w:iCs w:val="0"/>
        <w:sz w:val="18"/>
        <w:szCs w:val="18"/>
        <w:lang w:val="nb-NO"/>
      </w:rPr>
    </w:pPr>
    <w:r>
      <w:rPr>
        <w:rFonts w:cstheme="majorHAnsi"/>
        <w:sz w:val="18"/>
        <w:szCs w:val="18"/>
        <w:lang w:val="nb-NO"/>
      </w:rPr>
      <w:t>Vigsling av biskop</w:t>
    </w:r>
    <w:r w:rsidRPr="00BB1CC3">
      <w:rPr>
        <w:rFonts w:cstheme="majorHAnsi"/>
        <w:sz w:val="18"/>
        <w:szCs w:val="18"/>
        <w:lang w:val="nb-NO"/>
      </w:rPr>
      <w:tab/>
    </w:r>
    <w:r w:rsidRPr="00A420DB">
      <w:rPr>
        <w:rFonts w:cstheme="majorHAnsi"/>
        <w:sz w:val="18"/>
        <w:szCs w:val="18"/>
      </w:rPr>
      <w:fldChar w:fldCharType="begin"/>
    </w:r>
    <w:r w:rsidRPr="00A420DB">
      <w:rPr>
        <w:rFonts w:cstheme="majorHAnsi"/>
        <w:sz w:val="18"/>
        <w:szCs w:val="18"/>
        <w:lang w:val="nb-NO"/>
      </w:rPr>
      <w:instrText>PAGE   \* MERGEFORMAT</w:instrText>
    </w:r>
    <w:r w:rsidRPr="00A420DB">
      <w:rPr>
        <w:rFonts w:cstheme="majorHAnsi"/>
        <w:sz w:val="18"/>
        <w:szCs w:val="18"/>
      </w:rPr>
      <w:fldChar w:fldCharType="separate"/>
    </w:r>
    <w:r w:rsidRPr="00A420DB">
      <w:rPr>
        <w:rFonts w:cstheme="majorHAnsi"/>
        <w:sz w:val="18"/>
        <w:szCs w:val="18"/>
        <w:lang w:val="nb-NO"/>
      </w:rPr>
      <w:t>1</w:t>
    </w:r>
    <w:r w:rsidRPr="00A420DB">
      <w:rPr>
        <w:rFonts w:cstheme="majorHAnsi"/>
        <w:sz w:val="18"/>
        <w:szCs w:val="18"/>
      </w:rPr>
      <w:fldChar w:fldCharType="end"/>
    </w:r>
    <w:r w:rsidRPr="00BB1CC3">
      <w:rPr>
        <w:rFonts w:cstheme="majorHAnsi"/>
        <w:sz w:val="18"/>
        <w:szCs w:val="18"/>
        <w:lang w:val="nb-NO"/>
      </w:rPr>
      <w:tab/>
      <w:t xml:space="preserve">Fra gudstjenestebok for Den norske kirke </w:t>
    </w:r>
    <w:r>
      <w:rPr>
        <w:rFonts w:cstheme="majorHAnsi"/>
        <w:sz w:val="18"/>
        <w:szCs w:val="18"/>
        <w:lang w:val="nb-NO"/>
      </w:rPr>
      <w:t>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4646" w14:textId="3965F907" w:rsidR="00903142" w:rsidRPr="00DF5C1C" w:rsidRDefault="00A420DB" w:rsidP="00DF5C1C">
    <w:pPr>
      <w:pStyle w:val="Bunntekst"/>
      <w:tabs>
        <w:tab w:val="clear" w:pos="4536"/>
        <w:tab w:val="center" w:pos="3969"/>
      </w:tabs>
      <w:rPr>
        <w:rFonts w:cstheme="majorHAnsi"/>
        <w:i/>
        <w:iCs w:val="0"/>
        <w:sz w:val="18"/>
        <w:szCs w:val="18"/>
        <w:lang w:val="nb-NO"/>
      </w:rPr>
    </w:pPr>
    <w:r>
      <w:rPr>
        <w:rFonts w:cstheme="majorHAnsi"/>
        <w:sz w:val="18"/>
        <w:szCs w:val="18"/>
        <w:lang w:val="nb-NO"/>
      </w:rPr>
      <w:t>Vigsling av biskop</w:t>
    </w:r>
    <w:r w:rsidR="00DF5C1C" w:rsidRPr="00BB1CC3">
      <w:rPr>
        <w:rFonts w:cstheme="majorHAnsi"/>
        <w:sz w:val="18"/>
        <w:szCs w:val="18"/>
        <w:lang w:val="nb-NO"/>
      </w:rPr>
      <w:tab/>
    </w:r>
    <w:r w:rsidR="00DF5C1C" w:rsidRPr="00BB1CC3">
      <w:rPr>
        <w:rFonts w:cstheme="majorHAnsi"/>
        <w:i/>
        <w:iCs w:val="0"/>
        <w:sz w:val="18"/>
        <w:szCs w:val="18"/>
      </w:rPr>
      <w:fldChar w:fldCharType="begin"/>
    </w:r>
    <w:r w:rsidR="00DF5C1C" w:rsidRPr="00BB1CC3">
      <w:rPr>
        <w:rFonts w:cstheme="majorHAnsi"/>
        <w:sz w:val="18"/>
        <w:szCs w:val="18"/>
        <w:lang w:val="nb-NO"/>
      </w:rPr>
      <w:instrText>PAGE   \* MERGEFORMAT</w:instrText>
    </w:r>
    <w:r w:rsidR="00DF5C1C" w:rsidRPr="00BB1CC3">
      <w:rPr>
        <w:rFonts w:cstheme="majorHAnsi"/>
        <w:i/>
        <w:iCs w:val="0"/>
        <w:sz w:val="18"/>
        <w:szCs w:val="18"/>
      </w:rPr>
      <w:fldChar w:fldCharType="separate"/>
    </w:r>
    <w:r w:rsidR="00DF5C1C" w:rsidRPr="00DF5C1C">
      <w:rPr>
        <w:rFonts w:cstheme="majorHAnsi"/>
        <w:sz w:val="18"/>
        <w:szCs w:val="18"/>
        <w:lang w:val="nb-NO"/>
      </w:rPr>
      <w:t>2</w:t>
    </w:r>
    <w:r w:rsidR="00DF5C1C" w:rsidRPr="00BB1CC3">
      <w:rPr>
        <w:rFonts w:cstheme="majorHAnsi"/>
        <w:i/>
        <w:iCs w:val="0"/>
        <w:sz w:val="18"/>
        <w:szCs w:val="18"/>
      </w:rPr>
      <w:fldChar w:fldCharType="end"/>
    </w:r>
    <w:r w:rsidR="00DF5C1C" w:rsidRPr="00BB1CC3">
      <w:rPr>
        <w:rFonts w:cstheme="majorHAnsi"/>
        <w:sz w:val="18"/>
        <w:szCs w:val="18"/>
        <w:lang w:val="nb-NO"/>
      </w:rPr>
      <w:tab/>
      <w:t xml:space="preserve">Fra gudstjenestebok for Den norske kirke </w:t>
    </w:r>
    <w:r>
      <w:rPr>
        <w:rFonts w:cstheme="majorHAnsi"/>
        <w:sz w:val="18"/>
        <w:szCs w:val="18"/>
        <w:lang w:val="nb-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7E730" w14:textId="77777777" w:rsidR="00DC0D4A" w:rsidRDefault="00DC0D4A">
      <w:r>
        <w:separator/>
      </w:r>
    </w:p>
  </w:footnote>
  <w:footnote w:type="continuationSeparator" w:id="0">
    <w:p w14:paraId="50B8F09F" w14:textId="77777777" w:rsidR="00DC0D4A" w:rsidRDefault="00DC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AC7E" w14:textId="3CA733AE" w:rsidR="003A1945" w:rsidRDefault="003A1945" w:rsidP="003A1945">
    <w:pPr>
      <w:pStyle w:val="Topptekst"/>
    </w:pPr>
  </w:p>
  <w:p w14:paraId="2F83C608" w14:textId="77777777" w:rsidR="003A1945" w:rsidRDefault="003A194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DCDF" w14:textId="77777777" w:rsidR="00A578D4" w:rsidRDefault="00A578D4">
    <w:pPr>
      <w:pStyle w:val="Topptekst"/>
    </w:pPr>
    <w:r>
      <w:rPr>
        <w:noProof/>
      </w:rPr>
      <w:drawing>
        <wp:anchor distT="0" distB="0" distL="114300" distR="114300" simplePos="0" relativeHeight="251658752" behindDoc="1" locked="0" layoutInCell="1" allowOverlap="1" wp14:anchorId="3AE9B5EC" wp14:editId="3DB90998">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17793555"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18511E93"/>
    <w:multiLevelType w:val="hybridMultilevel"/>
    <w:tmpl w:val="52F87994"/>
    <w:lvl w:ilvl="0" w:tplc="6166DCFA">
      <w:start w:val="6"/>
      <w:numFmt w:val="decimal"/>
      <w:lvlText w:val="%1."/>
      <w:lvlJc w:val="left"/>
      <w:pPr>
        <w:ind w:left="720" w:hanging="360"/>
      </w:pPr>
      <w:rPr>
        <w:rFonts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B92181"/>
    <w:multiLevelType w:val="hybridMultilevel"/>
    <w:tmpl w:val="F3BAE6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77B47B2"/>
    <w:multiLevelType w:val="hybridMultilevel"/>
    <w:tmpl w:val="94145A9A"/>
    <w:lvl w:ilvl="0" w:tplc="F1525980">
      <w:numFmt w:val="bullet"/>
      <w:lvlText w:val="-"/>
      <w:lvlJc w:val="left"/>
      <w:pPr>
        <w:ind w:left="720" w:hanging="360"/>
      </w:pPr>
      <w:rPr>
        <w:rFonts w:ascii="Times New Roman" w:eastAsia="Times New Roman" w:hAnsi="Times New Roman" w:cs="Times New Roman" w:hint="default"/>
        <w:b w:val="0"/>
        <w:bCs w:val="0"/>
        <w:i w:val="0"/>
        <w:iCs w:val="0"/>
        <w:color w:val="646464"/>
        <w:spacing w:val="0"/>
        <w:w w:val="101"/>
        <w:sz w:val="33"/>
        <w:szCs w:val="33"/>
        <w:lang w:val="nn-NO"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371E3418"/>
    <w:multiLevelType w:val="hybridMultilevel"/>
    <w:tmpl w:val="825A575E"/>
    <w:lvl w:ilvl="0" w:tplc="5AC48024">
      <w:start w:val="1"/>
      <w:numFmt w:val="decimal"/>
      <w:lvlText w:val="%1."/>
      <w:lvlJc w:val="left"/>
      <w:pPr>
        <w:ind w:left="720" w:hanging="360"/>
      </w:pPr>
      <w:rPr>
        <w:rFonts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6C36F39"/>
    <w:multiLevelType w:val="hybridMultilevel"/>
    <w:tmpl w:val="724433D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9730902"/>
    <w:multiLevelType w:val="hybridMultilevel"/>
    <w:tmpl w:val="850A61AC"/>
    <w:lvl w:ilvl="0" w:tplc="06A2B5AE">
      <w:start w:val="10"/>
      <w:numFmt w:val="bullet"/>
      <w:lvlText w:val="-"/>
      <w:lvlJc w:val="left"/>
      <w:pPr>
        <w:ind w:left="1080" w:hanging="720"/>
      </w:pPr>
      <w:rPr>
        <w:rFonts w:ascii="Georgia" w:eastAsiaTheme="minorEastAsia" w:hAnsi="Georgia"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2" w15:restartNumberingAfterBreak="0">
    <w:nsid w:val="66FE58F0"/>
    <w:multiLevelType w:val="hybridMultilevel"/>
    <w:tmpl w:val="5028601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1EE144F"/>
    <w:multiLevelType w:val="hybridMultilevel"/>
    <w:tmpl w:val="FA1E1672"/>
    <w:lvl w:ilvl="0" w:tplc="80E6926E">
      <w:start w:val="2"/>
      <w:numFmt w:val="decimal"/>
      <w:lvlText w:val="%1."/>
      <w:lvlJc w:val="left"/>
      <w:pPr>
        <w:ind w:left="720" w:hanging="360"/>
      </w:pPr>
      <w:rPr>
        <w:rFonts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2"/>
  </w:num>
  <w:num w:numId="2" w16cid:durableId="655884593">
    <w:abstractNumId w:val="11"/>
  </w:num>
  <w:num w:numId="3" w16cid:durableId="1201435895">
    <w:abstractNumId w:val="7"/>
  </w:num>
  <w:num w:numId="4" w16cid:durableId="142551714">
    <w:abstractNumId w:val="1"/>
  </w:num>
  <w:num w:numId="5" w16cid:durableId="678040235">
    <w:abstractNumId w:val="3"/>
  </w:num>
  <w:num w:numId="6" w16cid:durableId="106392811">
    <w:abstractNumId w:val="0"/>
  </w:num>
  <w:num w:numId="7" w16cid:durableId="629408374">
    <w:abstractNumId w:val="5"/>
  </w:num>
  <w:num w:numId="8" w16cid:durableId="1453137193">
    <w:abstractNumId w:val="12"/>
  </w:num>
  <w:num w:numId="9" w16cid:durableId="323172317">
    <w:abstractNumId w:val="9"/>
  </w:num>
  <w:num w:numId="10" w16cid:durableId="1378503460">
    <w:abstractNumId w:val="13"/>
  </w:num>
  <w:num w:numId="11" w16cid:durableId="949699302">
    <w:abstractNumId w:val="8"/>
  </w:num>
  <w:num w:numId="12" w16cid:durableId="310909877">
    <w:abstractNumId w:val="4"/>
  </w:num>
  <w:num w:numId="13" w16cid:durableId="1137383185">
    <w:abstractNumId w:val="6"/>
  </w:num>
  <w:num w:numId="14" w16cid:durableId="658656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45"/>
    <w:rsid w:val="00024D1C"/>
    <w:rsid w:val="00097C1D"/>
    <w:rsid w:val="000D069E"/>
    <w:rsid w:val="000E66C0"/>
    <w:rsid w:val="001506C1"/>
    <w:rsid w:val="001A3DCF"/>
    <w:rsid w:val="001A50E7"/>
    <w:rsid w:val="001C1941"/>
    <w:rsid w:val="001C4335"/>
    <w:rsid w:val="00286B67"/>
    <w:rsid w:val="002A6B36"/>
    <w:rsid w:val="002C27C1"/>
    <w:rsid w:val="002C29FD"/>
    <w:rsid w:val="003176E3"/>
    <w:rsid w:val="00347C8F"/>
    <w:rsid w:val="00353D27"/>
    <w:rsid w:val="00361959"/>
    <w:rsid w:val="00367952"/>
    <w:rsid w:val="00383910"/>
    <w:rsid w:val="003A1945"/>
    <w:rsid w:val="003A205A"/>
    <w:rsid w:val="003D0A0C"/>
    <w:rsid w:val="004827E0"/>
    <w:rsid w:val="004E5C17"/>
    <w:rsid w:val="00514CFD"/>
    <w:rsid w:val="00517540"/>
    <w:rsid w:val="005212B4"/>
    <w:rsid w:val="005222A9"/>
    <w:rsid w:val="00530665"/>
    <w:rsid w:val="00541D22"/>
    <w:rsid w:val="005546A9"/>
    <w:rsid w:val="005578C7"/>
    <w:rsid w:val="005609AB"/>
    <w:rsid w:val="00594B8C"/>
    <w:rsid w:val="005A6FCD"/>
    <w:rsid w:val="005B1EFB"/>
    <w:rsid w:val="005C1221"/>
    <w:rsid w:val="005F7B98"/>
    <w:rsid w:val="006536A8"/>
    <w:rsid w:val="00670C94"/>
    <w:rsid w:val="0067185A"/>
    <w:rsid w:val="00672A5B"/>
    <w:rsid w:val="006D5F46"/>
    <w:rsid w:val="0070258B"/>
    <w:rsid w:val="007063F5"/>
    <w:rsid w:val="007259DD"/>
    <w:rsid w:val="007430D9"/>
    <w:rsid w:val="00793F34"/>
    <w:rsid w:val="00801633"/>
    <w:rsid w:val="008316E3"/>
    <w:rsid w:val="00836C10"/>
    <w:rsid w:val="00855148"/>
    <w:rsid w:val="00857754"/>
    <w:rsid w:val="008819C8"/>
    <w:rsid w:val="008A2A58"/>
    <w:rsid w:val="008C3AD0"/>
    <w:rsid w:val="008C4EA5"/>
    <w:rsid w:val="008D2AD8"/>
    <w:rsid w:val="008F0E43"/>
    <w:rsid w:val="008F6BC3"/>
    <w:rsid w:val="00903142"/>
    <w:rsid w:val="00926F99"/>
    <w:rsid w:val="00934EA4"/>
    <w:rsid w:val="00940911"/>
    <w:rsid w:val="00943F15"/>
    <w:rsid w:val="0095533B"/>
    <w:rsid w:val="009837AE"/>
    <w:rsid w:val="009958DB"/>
    <w:rsid w:val="009B0C14"/>
    <w:rsid w:val="009B0F65"/>
    <w:rsid w:val="009C6547"/>
    <w:rsid w:val="009E6F24"/>
    <w:rsid w:val="00A05506"/>
    <w:rsid w:val="00A3670E"/>
    <w:rsid w:val="00A40148"/>
    <w:rsid w:val="00A420DB"/>
    <w:rsid w:val="00A464D0"/>
    <w:rsid w:val="00A578D4"/>
    <w:rsid w:val="00A91687"/>
    <w:rsid w:val="00A96DB0"/>
    <w:rsid w:val="00A97311"/>
    <w:rsid w:val="00AF126A"/>
    <w:rsid w:val="00AF18D7"/>
    <w:rsid w:val="00B30119"/>
    <w:rsid w:val="00B475A9"/>
    <w:rsid w:val="00BA1EE1"/>
    <w:rsid w:val="00BA1F88"/>
    <w:rsid w:val="00BB0BD3"/>
    <w:rsid w:val="00BB1CC3"/>
    <w:rsid w:val="00BD46CE"/>
    <w:rsid w:val="00BD6BFC"/>
    <w:rsid w:val="00BE4B03"/>
    <w:rsid w:val="00BF6D95"/>
    <w:rsid w:val="00C10DFE"/>
    <w:rsid w:val="00C818DD"/>
    <w:rsid w:val="00CB5829"/>
    <w:rsid w:val="00CF3987"/>
    <w:rsid w:val="00D02E22"/>
    <w:rsid w:val="00D10C03"/>
    <w:rsid w:val="00D11057"/>
    <w:rsid w:val="00D22E88"/>
    <w:rsid w:val="00D81603"/>
    <w:rsid w:val="00DC0D4A"/>
    <w:rsid w:val="00DC0E9E"/>
    <w:rsid w:val="00DF5C1C"/>
    <w:rsid w:val="00E3581D"/>
    <w:rsid w:val="00E54E0C"/>
    <w:rsid w:val="00E71A31"/>
    <w:rsid w:val="00E87064"/>
    <w:rsid w:val="00E9238D"/>
    <w:rsid w:val="00EF1ACF"/>
    <w:rsid w:val="00F30E70"/>
    <w:rsid w:val="00F87741"/>
    <w:rsid w:val="00FA7965"/>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ACADC"/>
  <w15:docId w15:val="{A86658E5-FB43-421B-9D39-29098DFD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E71A31"/>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E71A31"/>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CAB2CD64-DA57-4127-8CE7-E04C9197AB26}"/>
</file>

<file path=customXml/itemProps3.xml><?xml version="1.0" encoding="utf-8"?>
<ds:datastoreItem xmlns:ds="http://schemas.openxmlformats.org/officeDocument/2006/customXml" ds:itemID="{9B6064AE-4590-4BE3-A067-5B9463409323}"/>
</file>

<file path=customXml/itemProps4.xml><?xml version="1.0" encoding="utf-8"?>
<ds:datastoreItem xmlns:ds="http://schemas.openxmlformats.org/officeDocument/2006/customXml" ds:itemID="{6FBB4CD1-4431-4BD7-911F-F23F0521BD2B}"/>
</file>

<file path=docProps/app.xml><?xml version="1.0" encoding="utf-8"?>
<Properties xmlns="http://schemas.openxmlformats.org/officeDocument/2006/extended-properties" xmlns:vt="http://schemas.openxmlformats.org/officeDocument/2006/docPropsVTypes">
  <Template>Liturgimal_dnk</Template>
  <TotalTime>38</TotalTime>
  <Pages>8</Pages>
  <Words>2125</Words>
  <Characters>9176</Characters>
  <Application>Microsoft Office Word</Application>
  <DocSecurity>0</DocSecurity>
  <Lines>250</Lines>
  <Paragraphs>151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53</cp:revision>
  <dcterms:created xsi:type="dcterms:W3CDTF">2024-10-01T15:18:00Z</dcterms:created>
  <dcterms:modified xsi:type="dcterms:W3CDTF">2024-10-01T16:10:00Z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03718b9e-4152-434b-b982-86d4370f8b67</vt:lpwstr>
  </property>
  <property fmtid="{D5CDD505-2E9C-101B-9397-08002B2CF9AE}" pid="6" name="ContentTypeId">
    <vt:lpwstr>0x010100B5F4D0F8E9F8E74FAA934111D5062CCB</vt:lpwstr>
  </property>
</Properties>
</file>